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177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10175D" w14:paraId="53861F10" w14:textId="77777777" w:rsidTr="00547DFF">
        <w:trPr>
          <w:trHeight w:hRule="exact" w:val="6464"/>
        </w:trPr>
        <w:tc>
          <w:tcPr>
            <w:tcW w:w="9072" w:type="dxa"/>
            <w:vAlign w:val="bottom"/>
          </w:tcPr>
          <w:p w14:paraId="060D9E7F" w14:textId="77777777" w:rsidR="0010175D" w:rsidRPr="00A1673D" w:rsidRDefault="0010175D" w:rsidP="00146882">
            <w:bookmarkStart w:id="0" w:name="_Toc380404039"/>
            <w:bookmarkStart w:id="1" w:name="_Toc465168591"/>
          </w:p>
        </w:tc>
      </w:tr>
      <w:tr w:rsidR="0010175D" w:rsidRPr="00A82800" w14:paraId="65982F1B" w14:textId="77777777" w:rsidTr="001D7ABD">
        <w:trPr>
          <w:trHeight w:hRule="exact" w:val="4536"/>
        </w:trPr>
        <w:tc>
          <w:tcPr>
            <w:tcW w:w="9072" w:type="dxa"/>
          </w:tcPr>
          <w:p w14:paraId="5B629A1A" w14:textId="77777777" w:rsidR="0010175D" w:rsidRPr="00A82800" w:rsidRDefault="0010175D" w:rsidP="00146882">
            <w:pPr>
              <w:pStyle w:val="DocTitle"/>
              <w:rPr>
                <w:lang w:val="fr-FR"/>
              </w:rPr>
            </w:pPr>
            <w:r w:rsidRPr="00A1673D">
              <w:fldChar w:fldCharType="begin"/>
            </w:r>
            <w:r w:rsidRPr="00A82800">
              <w:rPr>
                <w:lang w:val="fr-FR"/>
              </w:rPr>
              <w:instrText xml:space="preserve"> IF </w:instrText>
            </w:r>
            <w:r>
              <w:fldChar w:fldCharType="begin"/>
            </w:r>
            <w:r w:rsidRPr="00A82800">
              <w:rPr>
                <w:lang w:val="fr-FR"/>
              </w:rPr>
              <w:instrText xml:space="preserve"> DOCVARIABLE  ClientName  \* MERGEFORMAT </w:instrText>
            </w:r>
            <w:r>
              <w:fldChar w:fldCharType="separate"/>
            </w:r>
            <w:r w:rsidR="00EA2582" w:rsidRPr="00EA2582">
              <w:rPr>
                <w:b/>
                <w:bCs/>
                <w:lang w:val="fr-FR"/>
              </w:rPr>
              <w:instrText>Norfolk and</w:instrText>
            </w:r>
            <w:r w:rsidR="00EA2582">
              <w:rPr>
                <w:lang w:val="fr-FR"/>
              </w:rPr>
              <w:instrText xml:space="preserve"> Norwich University Hospital NHS Foundation Trust</w:instrText>
            </w:r>
            <w:r>
              <w:rPr>
                <w:b/>
                <w:bCs/>
                <w:lang w:val="en-US"/>
              </w:rPr>
              <w:fldChar w:fldCharType="end"/>
            </w:r>
            <w:r w:rsidRPr="00A82800">
              <w:rPr>
                <w:lang w:val="fr-FR"/>
              </w:rPr>
              <w:instrText xml:space="preserve"> = "Error! No document variable supplied." " " </w:instrText>
            </w:r>
            <w:r>
              <w:fldChar w:fldCharType="begin"/>
            </w:r>
            <w:r w:rsidRPr="00A82800">
              <w:rPr>
                <w:lang w:val="fr-FR"/>
              </w:rPr>
              <w:instrText xml:space="preserve"> DOCVARIABLE  ClientName \* MERGEFORMAT </w:instrText>
            </w:r>
            <w:r>
              <w:fldChar w:fldCharType="separate"/>
            </w:r>
            <w:r w:rsidR="00EA2582">
              <w:rPr>
                <w:lang w:val="fr-FR"/>
              </w:rPr>
              <w:instrText>Norfolk and Norwich University Hospital NHS Foundation Trust</w:instrText>
            </w:r>
            <w:r>
              <w:fldChar w:fldCharType="end"/>
            </w:r>
            <w:r w:rsidRPr="00A82800">
              <w:rPr>
                <w:lang w:val="fr-FR"/>
              </w:rPr>
              <w:instrText xml:space="preserve"> \* MERGEFORMAT </w:instrText>
            </w:r>
            <w:r w:rsidRPr="00A1673D">
              <w:fldChar w:fldCharType="separate"/>
            </w:r>
            <w:r w:rsidR="00EA2582">
              <w:rPr>
                <w:noProof/>
                <w:lang w:val="fr-FR"/>
              </w:rPr>
              <w:t>Norfolk and Norwich University Hospital NHS Foundation Trust</w:t>
            </w:r>
            <w:r w:rsidRPr="00A1673D">
              <w:fldChar w:fldCharType="end"/>
            </w:r>
          </w:p>
          <w:p w14:paraId="70BEC9DC" w14:textId="77777777" w:rsidR="0010175D" w:rsidRPr="00A82800" w:rsidRDefault="0010175D" w:rsidP="00146882">
            <w:pPr>
              <w:pStyle w:val="DocSubTitle"/>
              <w:rPr>
                <w:lang w:val="fr-FR"/>
              </w:rPr>
            </w:pPr>
            <w:r w:rsidRPr="00A1673D">
              <w:fldChar w:fldCharType="begin"/>
            </w:r>
            <w:r w:rsidRPr="00A82800">
              <w:rPr>
                <w:lang w:val="fr-FR"/>
              </w:rPr>
              <w:instrText xml:space="preserve"> IF </w:instrText>
            </w:r>
            <w:r>
              <w:fldChar w:fldCharType="begin"/>
            </w:r>
            <w:r w:rsidRPr="00A82800">
              <w:rPr>
                <w:lang w:val="fr-FR"/>
              </w:rPr>
              <w:instrText xml:space="preserve"> DOCVARIABLE  DocTitle  \* MERGEFORMAT </w:instrText>
            </w:r>
            <w:r>
              <w:fldChar w:fldCharType="separate"/>
            </w:r>
            <w:r w:rsidR="00EA2582" w:rsidRPr="00EA2582">
              <w:rPr>
                <w:b/>
                <w:bCs/>
                <w:lang w:val="fr-FR"/>
              </w:rPr>
              <w:instrText>Redevelopment of</w:instrText>
            </w:r>
            <w:r w:rsidR="00EA2582">
              <w:rPr>
                <w:lang w:val="fr-FR"/>
              </w:rPr>
              <w:instrText xml:space="preserve"> Davison Unit, Cromer &amp; District Hospital</w:instrText>
            </w:r>
            <w:r>
              <w:rPr>
                <w:b/>
                <w:bCs/>
                <w:lang w:val="en-US"/>
              </w:rPr>
              <w:fldChar w:fldCharType="end"/>
            </w:r>
            <w:r w:rsidRPr="00A82800">
              <w:rPr>
                <w:lang w:val="fr-FR"/>
              </w:rPr>
              <w:instrText xml:space="preserve"> = "Error! No document variable supplied." " " </w:instrText>
            </w:r>
            <w:r>
              <w:fldChar w:fldCharType="begin"/>
            </w:r>
            <w:r w:rsidRPr="00A82800">
              <w:rPr>
                <w:lang w:val="fr-FR"/>
              </w:rPr>
              <w:instrText xml:space="preserve"> DOCVARIABLE  DocTitle \* MERGEFORMAT </w:instrText>
            </w:r>
            <w:r>
              <w:fldChar w:fldCharType="separate"/>
            </w:r>
            <w:r w:rsidR="00EA2582">
              <w:rPr>
                <w:lang w:val="fr-FR"/>
              </w:rPr>
              <w:instrText>Redevelopment of Davison Unit, Cromer &amp; District Hospital</w:instrText>
            </w:r>
            <w:r>
              <w:fldChar w:fldCharType="end"/>
            </w:r>
            <w:r w:rsidRPr="00A82800">
              <w:rPr>
                <w:lang w:val="fr-FR"/>
              </w:rPr>
              <w:instrText xml:space="preserve"> \* MERGEFORMAT </w:instrText>
            </w:r>
            <w:r w:rsidRPr="00A1673D">
              <w:fldChar w:fldCharType="separate"/>
            </w:r>
            <w:r w:rsidR="00EA2582">
              <w:rPr>
                <w:noProof/>
                <w:lang w:val="fr-FR"/>
              </w:rPr>
              <w:t>Redevelopment of Davison Unit, Cromer &amp; District Hospital</w:t>
            </w:r>
            <w:r w:rsidRPr="00A1673D">
              <w:fldChar w:fldCharType="end"/>
            </w:r>
          </w:p>
          <w:p w14:paraId="6252E4C5" w14:textId="1BA60F89" w:rsidR="0010175D" w:rsidRPr="00150296" w:rsidRDefault="0010175D" w:rsidP="00380B8E">
            <w:pPr>
              <w:pStyle w:val="DocType"/>
              <w:rPr>
                <w:lang w:val="fr-FR"/>
              </w:rPr>
            </w:pPr>
            <w:r w:rsidRPr="004060FF">
              <w:fldChar w:fldCharType="begin"/>
            </w:r>
            <w:r w:rsidRPr="004060FF">
              <w:rPr>
                <w:lang w:val="fr-FR"/>
              </w:rPr>
              <w:instrText xml:space="preserve"> IF </w:instrText>
            </w:r>
            <w:r w:rsidRPr="004060FF">
              <w:fldChar w:fldCharType="begin"/>
            </w:r>
            <w:r w:rsidRPr="004060FF">
              <w:rPr>
                <w:lang w:val="fr-FR"/>
              </w:rPr>
              <w:instrText xml:space="preserve"> DOCVARIABLE  DocType  \* MERGEFORMAT </w:instrText>
            </w:r>
            <w:r w:rsidRPr="004060FF">
              <w:fldChar w:fldCharType="separate"/>
            </w:r>
            <w:r w:rsidR="00EA2582">
              <w:rPr>
                <w:lang w:val="fr-FR"/>
              </w:rPr>
              <w:instrText>Expression of Interest and Instructions</w:instrText>
            </w:r>
            <w:r w:rsidRPr="004060FF">
              <w:fldChar w:fldCharType="end"/>
            </w:r>
            <w:r w:rsidRPr="004060FF">
              <w:rPr>
                <w:lang w:val="fr-FR"/>
              </w:rPr>
              <w:instrText xml:space="preserve"> = "Error! No document variable supplied." " " </w:instrText>
            </w:r>
            <w:r w:rsidRPr="004060FF">
              <w:fldChar w:fldCharType="begin"/>
            </w:r>
            <w:r w:rsidRPr="004060FF">
              <w:rPr>
                <w:lang w:val="fr-FR"/>
              </w:rPr>
              <w:instrText xml:space="preserve"> DOCVARIABLE  DocType \* MERGEFORMAT </w:instrText>
            </w:r>
            <w:r w:rsidRPr="004060FF">
              <w:fldChar w:fldCharType="separate"/>
            </w:r>
            <w:r w:rsidR="00EA2582">
              <w:rPr>
                <w:lang w:val="fr-FR"/>
              </w:rPr>
              <w:instrText>Expression of Interest and Instructions</w:instrText>
            </w:r>
            <w:r w:rsidRPr="004060FF">
              <w:fldChar w:fldCharType="end"/>
            </w:r>
            <w:r w:rsidRPr="004060FF">
              <w:rPr>
                <w:lang w:val="fr-FR"/>
              </w:rPr>
              <w:instrText xml:space="preserve"> \* MERGEFORMAT </w:instrText>
            </w:r>
            <w:r w:rsidRPr="004060FF">
              <w:fldChar w:fldCharType="separate"/>
            </w:r>
            <w:r w:rsidR="00EA2582">
              <w:rPr>
                <w:noProof/>
                <w:lang w:val="fr-FR"/>
              </w:rPr>
              <w:t>Expression of Interest and Instructions</w:t>
            </w:r>
            <w:r w:rsidRPr="004060FF">
              <w:fldChar w:fldCharType="end"/>
            </w:r>
            <w:r w:rsidR="00C56DA2">
              <w:t xml:space="preserve"> – </w:t>
            </w:r>
            <w:r w:rsidR="00C56DA2">
              <w:br/>
            </w:r>
            <w:bookmarkStart w:id="2" w:name="_GoBack"/>
            <w:bookmarkEnd w:id="2"/>
            <w:r w:rsidR="00C56DA2">
              <w:t>Response sheet</w:t>
            </w:r>
          </w:p>
          <w:p w14:paraId="211F507B" w14:textId="77777777" w:rsidR="0010175D" w:rsidRPr="00A82800" w:rsidRDefault="0010175D" w:rsidP="00380B8E">
            <w:pPr>
              <w:pStyle w:val="DocSubTitle"/>
              <w:rPr>
                <w:lang w:val="fr-FR"/>
              </w:rPr>
            </w:pPr>
            <w:r w:rsidRPr="00A1673D">
              <w:fldChar w:fldCharType="begin"/>
            </w:r>
            <w:r w:rsidRPr="00150296">
              <w:rPr>
                <w:lang w:val="fr-FR"/>
              </w:rPr>
              <w:instrText xml:space="preserve"> IF </w:instrText>
            </w:r>
            <w:r>
              <w:fldChar w:fldCharType="begin"/>
            </w:r>
            <w:r w:rsidRPr="00150296">
              <w:rPr>
                <w:lang w:val="fr-FR"/>
              </w:rPr>
              <w:instrText xml:space="preserve"> DOCVARIABLE  Doc</w:instrText>
            </w:r>
            <w:r>
              <w:rPr>
                <w:lang w:val="fr-FR"/>
              </w:rPr>
              <w:instrText>ProjectNo</w:instrText>
            </w:r>
            <w:r w:rsidRPr="00150296">
              <w:rPr>
                <w:lang w:val="fr-FR"/>
              </w:rPr>
              <w:instrText xml:space="preserve">  \* MERGEFORMAT </w:instrText>
            </w:r>
            <w:r>
              <w:fldChar w:fldCharType="separate"/>
            </w:r>
            <w:r w:rsidR="00EA2582">
              <w:rPr>
                <w:lang w:val="fr-FR"/>
              </w:rPr>
              <w:instrText>4100223</w:instrText>
            </w:r>
            <w:r>
              <w:fldChar w:fldCharType="end"/>
            </w:r>
            <w:r w:rsidRPr="00150296">
              <w:rPr>
                <w:lang w:val="fr-FR"/>
              </w:rPr>
              <w:instrText xml:space="preserve"> = "Error! No document variable supplied." " " </w:instrText>
            </w:r>
            <w:r>
              <w:fldChar w:fldCharType="begin"/>
            </w:r>
            <w:r w:rsidRPr="00150296">
              <w:rPr>
                <w:lang w:val="fr-FR"/>
              </w:rPr>
              <w:instrText xml:space="preserve"> DOCVARIABLE  Doc</w:instrText>
            </w:r>
            <w:r>
              <w:rPr>
                <w:lang w:val="fr-FR"/>
              </w:rPr>
              <w:instrText>ProjectNo</w:instrText>
            </w:r>
            <w:r w:rsidRPr="00150296">
              <w:rPr>
                <w:lang w:val="fr-FR"/>
              </w:rPr>
              <w:instrText xml:space="preserve"> \* MERGEFORMAT </w:instrText>
            </w:r>
            <w:r>
              <w:fldChar w:fldCharType="separate"/>
            </w:r>
            <w:r w:rsidR="00EA2582">
              <w:rPr>
                <w:lang w:val="fr-FR"/>
              </w:rPr>
              <w:instrText>4100223</w:instrText>
            </w:r>
            <w:r>
              <w:fldChar w:fldCharType="end"/>
            </w:r>
            <w:r w:rsidRPr="00150296">
              <w:rPr>
                <w:lang w:val="fr-FR"/>
              </w:rPr>
              <w:instrText xml:space="preserve"> \* MERGEFORMAT </w:instrText>
            </w:r>
            <w:r w:rsidRPr="00A1673D">
              <w:fldChar w:fldCharType="separate"/>
            </w:r>
            <w:r w:rsidR="00EA2582">
              <w:rPr>
                <w:noProof/>
                <w:lang w:val="fr-FR"/>
              </w:rPr>
              <w:t>4100223</w:t>
            </w:r>
            <w:r w:rsidRPr="00A1673D">
              <w:fldChar w:fldCharType="end"/>
            </w:r>
          </w:p>
          <w:p w14:paraId="495F3C46" w14:textId="28866C13" w:rsidR="0010175D" w:rsidRPr="00A82800" w:rsidRDefault="0010175D" w:rsidP="006417AF">
            <w:pPr>
              <w:pStyle w:val="DocDate"/>
              <w:rPr>
                <w:lang w:val="fr-FR"/>
              </w:rPr>
            </w:pPr>
            <w:r w:rsidRPr="00A1673D">
              <w:fldChar w:fldCharType="begin"/>
            </w:r>
            <w:r w:rsidRPr="00150296">
              <w:rPr>
                <w:lang w:val="fr-FR"/>
              </w:rPr>
              <w:instrText xml:space="preserve"> IF </w:instrText>
            </w:r>
            <w:r>
              <w:fldChar w:fldCharType="begin"/>
            </w:r>
            <w:r w:rsidRPr="00150296">
              <w:rPr>
                <w:lang w:val="fr-FR"/>
              </w:rPr>
              <w:instrText xml:space="preserve"> DOCVARIABLE  DocDate  \* MERGEFORMAT </w:instrText>
            </w:r>
            <w:r>
              <w:fldChar w:fldCharType="separate"/>
            </w:r>
            <w:r w:rsidR="00EA2582">
              <w:rPr>
                <w:lang w:val="fr-FR"/>
              </w:rPr>
              <w:instrText>8 May 2019</w:instrText>
            </w:r>
            <w:r>
              <w:fldChar w:fldCharType="end"/>
            </w:r>
            <w:r w:rsidRPr="00150296">
              <w:rPr>
                <w:lang w:val="fr-FR"/>
              </w:rPr>
              <w:instrText xml:space="preserve"> = "Error! No document variable supplied." " " </w:instrText>
            </w:r>
            <w:r>
              <w:fldChar w:fldCharType="begin"/>
            </w:r>
            <w:r w:rsidRPr="00150296">
              <w:rPr>
                <w:lang w:val="fr-FR"/>
              </w:rPr>
              <w:instrText xml:space="preserve"> DOCVARIABLE  DocDate \* MERGEFORMAT </w:instrText>
            </w:r>
            <w:r>
              <w:fldChar w:fldCharType="separate"/>
            </w:r>
            <w:r w:rsidR="00EA2582">
              <w:rPr>
                <w:lang w:val="fr-FR"/>
              </w:rPr>
              <w:instrText>8 May 2019</w:instrText>
            </w:r>
            <w:r>
              <w:fldChar w:fldCharType="end"/>
            </w:r>
            <w:r w:rsidRPr="00150296">
              <w:rPr>
                <w:lang w:val="fr-FR"/>
              </w:rPr>
              <w:instrText xml:space="preserve"> \* MERGEFORMAT </w:instrText>
            </w:r>
            <w:r w:rsidRPr="00A1673D">
              <w:fldChar w:fldCharType="separate"/>
            </w:r>
            <w:r w:rsidR="006417AF">
              <w:rPr>
                <w:noProof/>
                <w:lang w:val="fr-FR"/>
              </w:rPr>
              <w:t>10</w:t>
            </w:r>
            <w:r w:rsidR="00EA2582">
              <w:rPr>
                <w:noProof/>
                <w:lang w:val="fr-FR"/>
              </w:rPr>
              <w:t xml:space="preserve"> May 2019</w:t>
            </w:r>
            <w:r w:rsidRPr="00A1673D">
              <w:fldChar w:fldCharType="end"/>
            </w:r>
          </w:p>
        </w:tc>
      </w:tr>
      <w:tr w:rsidR="0010175D" w14:paraId="621EC954" w14:textId="77777777" w:rsidTr="0053356B">
        <w:trPr>
          <w:trHeight w:hRule="exact" w:val="2269"/>
        </w:trPr>
        <w:tc>
          <w:tcPr>
            <w:tcW w:w="9072" w:type="dxa"/>
            <w:vAlign w:val="bottom"/>
          </w:tcPr>
          <w:p w14:paraId="1A540B4F" w14:textId="77777777" w:rsidR="00EA2582" w:rsidRPr="00EA2582" w:rsidRDefault="00EA2582" w:rsidP="00146882">
            <w:pPr>
              <w:pStyle w:val="DocInfo"/>
              <w:rPr>
                <w:rStyle w:val="CharSmall"/>
              </w:rPr>
            </w:pPr>
            <w:r w:rsidRPr="00EA2582">
              <w:rPr>
                <w:rStyle w:val="CharSmall"/>
              </w:rPr>
              <w:t>Originated by:</w:t>
            </w:r>
            <w:r>
              <w:t xml:space="preserve"> Paul Eglington</w:t>
            </w:r>
            <w:r>
              <w:br/>
            </w:r>
            <w:r w:rsidRPr="00EA2582">
              <w:rPr>
                <w:rStyle w:val="CharSmall"/>
              </w:rPr>
              <w:t>Approved by:</w:t>
            </w:r>
            <w:r>
              <w:t xml:space="preserve"> David Newson</w:t>
            </w:r>
          </w:p>
          <w:p w14:paraId="254289C7" w14:textId="77777777" w:rsidR="00EA2582" w:rsidRPr="00EA2582" w:rsidRDefault="00EA2582" w:rsidP="00146882">
            <w:pPr>
              <w:pStyle w:val="DocInfo"/>
              <w:rPr>
                <w:rStyle w:val="CharSmall"/>
              </w:rPr>
            </w:pPr>
            <w:r w:rsidRPr="00EA2582">
              <w:rPr>
                <w:rStyle w:val="CharSmall"/>
              </w:rPr>
              <w:t>Version</w:t>
            </w:r>
            <w:r>
              <w:t>: 1</w:t>
            </w:r>
          </w:p>
          <w:p w14:paraId="04AC53FD" w14:textId="77777777" w:rsidR="0010175D" w:rsidRDefault="00EA2582" w:rsidP="00146882">
            <w:pPr>
              <w:pStyle w:val="DocInfo"/>
            </w:pPr>
            <w:r w:rsidRPr="00EA2582">
              <w:rPr>
                <w:rStyle w:val="CharSmall"/>
              </w:rPr>
              <w:t>Statu</w:t>
            </w:r>
            <w:r>
              <w:t>s: Draft</w:t>
            </w:r>
          </w:p>
        </w:tc>
      </w:tr>
    </w:tbl>
    <w:p w14:paraId="521E931A" w14:textId="77777777" w:rsidR="0010175D" w:rsidRDefault="0010175D" w:rsidP="003A2E4C">
      <w:pPr>
        <w:sectPr w:rsidR="0010175D" w:rsidSect="00097A92">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907" w:left="1701" w:header="709" w:footer="709" w:gutter="0"/>
          <w:pgNumType w:start="0"/>
          <w:cols w:space="708"/>
          <w:titlePg/>
          <w:docGrid w:linePitch="360"/>
        </w:sectPr>
      </w:pPr>
      <w:bookmarkStart w:id="3" w:name="bmKTitlePage"/>
      <w:bookmarkEnd w:id="3"/>
    </w:p>
    <w:p w14:paraId="3606B9DC" w14:textId="77777777" w:rsidR="00895F50" w:rsidRDefault="00895F50" w:rsidP="00895F50">
      <w:pPr>
        <w:pStyle w:val="AppendixH1"/>
        <w:numPr>
          <w:ilvl w:val="0"/>
          <w:numId w:val="0"/>
        </w:numPr>
        <w:rPr>
          <w:rFonts w:asciiTheme="minorHAnsi" w:eastAsiaTheme="minorEastAsia" w:hAnsiTheme="minorHAnsi"/>
          <w:b/>
          <w:noProof/>
          <w:color w:val="auto"/>
          <w:sz w:val="22"/>
          <w:lang w:eastAsia="en-GB"/>
        </w:rPr>
      </w:pPr>
      <w:bookmarkStart w:id="4" w:name="_Toc8366914"/>
      <w:bookmarkEnd w:id="0"/>
      <w:bookmarkEnd w:id="1"/>
      <w:r>
        <w:lastRenderedPageBreak/>
        <w:t xml:space="preserve">Appendix B – </w:t>
      </w:r>
      <w:r w:rsidR="006F1BDC">
        <w:t>Expression of Interest Information Required</w:t>
      </w:r>
      <w:bookmarkEnd w:id="4"/>
    </w:p>
    <w:p w14:paraId="3B150902" w14:textId="77777777" w:rsidR="00895F50" w:rsidRPr="005F6E06" w:rsidRDefault="00895F50" w:rsidP="00895F50">
      <w:r>
        <w:t>Please answer the following questions in full. Note that every organisation that is being relied on to meet the selection must complete and submit the Part 1 and Part 2 self-declaration.</w:t>
      </w:r>
    </w:p>
    <w:tbl>
      <w:tblPr>
        <w:tblW w:w="9071" w:type="dxa"/>
        <w:tblBorders>
          <w:top w:val="single" w:sz="4" w:space="0" w:color="000000"/>
          <w:left w:val="single" w:sz="4" w:space="0" w:color="747373"/>
          <w:bottom w:val="single" w:sz="4" w:space="0" w:color="747373"/>
          <w:right w:val="single" w:sz="4" w:space="0" w:color="747373"/>
          <w:insideH w:val="single" w:sz="4" w:space="0" w:color="747373"/>
          <w:insideV w:val="single" w:sz="4" w:space="0" w:color="747373"/>
        </w:tblBorders>
        <w:tblLayout w:type="fixed"/>
        <w:tblCellMar>
          <w:left w:w="0" w:type="dxa"/>
          <w:right w:w="0" w:type="dxa"/>
        </w:tblCellMar>
        <w:tblLook w:val="0400" w:firstRow="0" w:lastRow="0" w:firstColumn="0" w:lastColumn="0" w:noHBand="0" w:noVBand="1"/>
        <w:tblCaption w:val="Currie &amp; BrownTable"/>
        <w:tblDescription w:val="Fullwidth|Standard|Even|NoTotal"/>
      </w:tblPr>
      <w:tblGrid>
        <w:gridCol w:w="1624"/>
        <w:gridCol w:w="5102"/>
        <w:gridCol w:w="2345"/>
      </w:tblGrid>
      <w:tr w:rsidR="00895F50" w14:paraId="04891B7F" w14:textId="77777777" w:rsidTr="00797551">
        <w:tc>
          <w:tcPr>
            <w:tcW w:w="1667" w:type="dxa"/>
            <w:tcBorders>
              <w:top w:val="single" w:sz="4" w:space="0" w:color="000000"/>
            </w:tcBorders>
            <w:shd w:val="solid" w:color="B51233" w:fill="B51233"/>
            <w:hideMark/>
          </w:tcPr>
          <w:p w14:paraId="310774A2" w14:textId="77777777" w:rsidR="00895F50" w:rsidRDefault="00895F50" w:rsidP="00797551">
            <w:pPr>
              <w:pStyle w:val="TableHeading"/>
            </w:pPr>
            <w:r>
              <w:rPr>
                <w:rFonts w:eastAsia="Arial"/>
              </w:rPr>
              <w:t>Section 1</w:t>
            </w:r>
          </w:p>
        </w:tc>
        <w:tc>
          <w:tcPr>
            <w:tcW w:w="7648" w:type="dxa"/>
            <w:gridSpan w:val="2"/>
            <w:tcBorders>
              <w:top w:val="single" w:sz="4" w:space="0" w:color="000000"/>
            </w:tcBorders>
            <w:shd w:val="solid" w:color="B51233" w:fill="B51233"/>
            <w:hideMark/>
          </w:tcPr>
          <w:p w14:paraId="06123BB4" w14:textId="77777777" w:rsidR="00895F50" w:rsidRDefault="00895F50" w:rsidP="00797551">
            <w:pPr>
              <w:pStyle w:val="TableHeading"/>
            </w:pPr>
            <w:r>
              <w:rPr>
                <w:rFonts w:eastAsia="Arial"/>
              </w:rPr>
              <w:t>Potential supplier information</w:t>
            </w:r>
          </w:p>
        </w:tc>
      </w:tr>
      <w:tr w:rsidR="00895F50" w14:paraId="18162C19" w14:textId="77777777" w:rsidTr="00797551">
        <w:tc>
          <w:tcPr>
            <w:tcW w:w="1667" w:type="dxa"/>
            <w:shd w:val="clear" w:color="auto" w:fill="auto"/>
            <w:hideMark/>
          </w:tcPr>
          <w:p w14:paraId="1AF085F8" w14:textId="77777777" w:rsidR="00895F50" w:rsidRDefault="00895F50" w:rsidP="00797551">
            <w:pPr>
              <w:pStyle w:val="Heading2NoToc"/>
            </w:pPr>
            <w:r>
              <w:rPr>
                <w:rFonts w:eastAsia="Arial"/>
              </w:rPr>
              <w:t>Question number</w:t>
            </w:r>
          </w:p>
        </w:tc>
        <w:tc>
          <w:tcPr>
            <w:tcW w:w="5240" w:type="dxa"/>
            <w:shd w:val="clear" w:color="auto" w:fill="auto"/>
            <w:hideMark/>
          </w:tcPr>
          <w:p w14:paraId="185042BA" w14:textId="77777777" w:rsidR="00895F50" w:rsidRDefault="00895F50" w:rsidP="00797551">
            <w:pPr>
              <w:pStyle w:val="Heading2NoToc"/>
            </w:pPr>
            <w:r>
              <w:rPr>
                <w:rFonts w:eastAsia="Arial"/>
              </w:rPr>
              <w:t>Question</w:t>
            </w:r>
          </w:p>
        </w:tc>
        <w:tc>
          <w:tcPr>
            <w:tcW w:w="2408" w:type="dxa"/>
            <w:shd w:val="clear" w:color="auto" w:fill="auto"/>
            <w:hideMark/>
          </w:tcPr>
          <w:p w14:paraId="5A1CA5EC" w14:textId="77777777" w:rsidR="00895F50" w:rsidRDefault="00895F50" w:rsidP="00797551">
            <w:pPr>
              <w:pStyle w:val="Heading2NoToc"/>
            </w:pPr>
            <w:r>
              <w:rPr>
                <w:rFonts w:eastAsia="Arial"/>
              </w:rPr>
              <w:t>Response</w:t>
            </w:r>
          </w:p>
        </w:tc>
      </w:tr>
      <w:tr w:rsidR="00895F50" w14:paraId="215EA192" w14:textId="77777777" w:rsidTr="00797551">
        <w:tc>
          <w:tcPr>
            <w:tcW w:w="1667" w:type="dxa"/>
            <w:shd w:val="clear" w:color="auto" w:fill="auto"/>
            <w:hideMark/>
          </w:tcPr>
          <w:p w14:paraId="25A67AFF" w14:textId="77777777" w:rsidR="00895F50" w:rsidRDefault="00895F50" w:rsidP="00797551">
            <w:r>
              <w:t>1.1(a)</w:t>
            </w:r>
          </w:p>
        </w:tc>
        <w:tc>
          <w:tcPr>
            <w:tcW w:w="5240" w:type="dxa"/>
            <w:shd w:val="clear" w:color="auto" w:fill="auto"/>
          </w:tcPr>
          <w:p w14:paraId="7EC96026" w14:textId="77777777" w:rsidR="00895F50" w:rsidRDefault="00895F50" w:rsidP="00797551">
            <w:r>
              <w:rPr>
                <w:rFonts w:eastAsia="Arial"/>
              </w:rPr>
              <w:t>Full name of the potential supplier submitting the information</w:t>
            </w:r>
          </w:p>
          <w:p w14:paraId="0E7A9801" w14:textId="77777777" w:rsidR="00895F50" w:rsidRDefault="00895F50" w:rsidP="00797551"/>
        </w:tc>
        <w:tc>
          <w:tcPr>
            <w:tcW w:w="2408" w:type="dxa"/>
            <w:shd w:val="clear" w:color="auto" w:fill="auto"/>
          </w:tcPr>
          <w:p w14:paraId="10261E21" w14:textId="77777777" w:rsidR="00895F50" w:rsidRDefault="00895F50" w:rsidP="00797551"/>
        </w:tc>
      </w:tr>
      <w:tr w:rsidR="00895F50" w14:paraId="5E5939B4" w14:textId="77777777" w:rsidTr="00797551">
        <w:tc>
          <w:tcPr>
            <w:tcW w:w="1667" w:type="dxa"/>
            <w:shd w:val="clear" w:color="auto" w:fill="auto"/>
            <w:hideMark/>
          </w:tcPr>
          <w:p w14:paraId="46691FC0" w14:textId="77777777" w:rsidR="00895F50" w:rsidRDefault="00895F50" w:rsidP="00797551">
            <w:r>
              <w:t>1.1(b) – (i)</w:t>
            </w:r>
          </w:p>
        </w:tc>
        <w:tc>
          <w:tcPr>
            <w:tcW w:w="5240" w:type="dxa"/>
            <w:shd w:val="clear" w:color="auto" w:fill="auto"/>
            <w:hideMark/>
          </w:tcPr>
          <w:p w14:paraId="49F3EE0E" w14:textId="77777777" w:rsidR="00895F50" w:rsidRDefault="00895F50" w:rsidP="00797551">
            <w:r>
              <w:rPr>
                <w:rFonts w:eastAsia="Arial"/>
              </w:rPr>
              <w:t>Registered office address (if applicable)</w:t>
            </w:r>
          </w:p>
        </w:tc>
        <w:tc>
          <w:tcPr>
            <w:tcW w:w="2408" w:type="dxa"/>
            <w:shd w:val="clear" w:color="auto" w:fill="auto"/>
          </w:tcPr>
          <w:p w14:paraId="2E0058BE" w14:textId="77777777" w:rsidR="00895F50" w:rsidRDefault="00895F50" w:rsidP="00797551"/>
        </w:tc>
      </w:tr>
      <w:tr w:rsidR="00895F50" w14:paraId="2898B0A0" w14:textId="77777777" w:rsidTr="00797551">
        <w:tc>
          <w:tcPr>
            <w:tcW w:w="1667" w:type="dxa"/>
            <w:shd w:val="clear" w:color="auto" w:fill="auto"/>
            <w:hideMark/>
          </w:tcPr>
          <w:p w14:paraId="20078F93" w14:textId="77777777" w:rsidR="00895F50" w:rsidRDefault="00895F50" w:rsidP="00797551">
            <w:r>
              <w:t>1.1(b) – (ii)</w:t>
            </w:r>
          </w:p>
        </w:tc>
        <w:tc>
          <w:tcPr>
            <w:tcW w:w="5240" w:type="dxa"/>
            <w:shd w:val="clear" w:color="auto" w:fill="auto"/>
            <w:hideMark/>
          </w:tcPr>
          <w:p w14:paraId="5D1BC46E" w14:textId="77777777" w:rsidR="00895F50" w:rsidRDefault="00895F50" w:rsidP="00797551">
            <w:r>
              <w:rPr>
                <w:rFonts w:eastAsia="Arial"/>
              </w:rPr>
              <w:t>Registered website address (if applicable)</w:t>
            </w:r>
          </w:p>
        </w:tc>
        <w:tc>
          <w:tcPr>
            <w:tcW w:w="2408" w:type="dxa"/>
            <w:shd w:val="clear" w:color="auto" w:fill="auto"/>
          </w:tcPr>
          <w:p w14:paraId="0D4B9B7D" w14:textId="77777777" w:rsidR="00895F50" w:rsidRDefault="00895F50" w:rsidP="00797551"/>
        </w:tc>
      </w:tr>
      <w:tr w:rsidR="00895F50" w14:paraId="6C6F54DF" w14:textId="77777777" w:rsidTr="00797551">
        <w:tc>
          <w:tcPr>
            <w:tcW w:w="1667" w:type="dxa"/>
            <w:shd w:val="clear" w:color="auto" w:fill="auto"/>
            <w:hideMark/>
          </w:tcPr>
          <w:p w14:paraId="04BCB608" w14:textId="77777777" w:rsidR="00895F50" w:rsidRDefault="00895F50" w:rsidP="00797551">
            <w:r>
              <w:t>1.1(c)</w:t>
            </w:r>
          </w:p>
        </w:tc>
        <w:tc>
          <w:tcPr>
            <w:tcW w:w="5240" w:type="dxa"/>
            <w:shd w:val="clear" w:color="auto" w:fill="auto"/>
            <w:hideMark/>
          </w:tcPr>
          <w:p w14:paraId="56A00475" w14:textId="77777777" w:rsidR="00895F50" w:rsidRDefault="00895F50" w:rsidP="00797551">
            <w:r>
              <w:rPr>
                <w:rFonts w:eastAsia="Arial"/>
              </w:rPr>
              <w:t xml:space="preserve">Trading status </w:t>
            </w:r>
          </w:p>
          <w:p w14:paraId="53D7D525" w14:textId="77777777" w:rsidR="00895F50" w:rsidRDefault="00895F50" w:rsidP="00797551">
            <w:pPr>
              <w:rPr>
                <w:rFonts w:eastAsia="Arial"/>
              </w:rPr>
            </w:pPr>
            <w:r>
              <w:rPr>
                <w:rFonts w:eastAsia="Arial"/>
              </w:rPr>
              <w:t>public limited company</w:t>
            </w:r>
          </w:p>
          <w:p w14:paraId="1A18C1B6" w14:textId="77777777" w:rsidR="00895F50" w:rsidRDefault="00895F50" w:rsidP="00797551">
            <w:pPr>
              <w:rPr>
                <w:rFonts w:eastAsia="Arial"/>
              </w:rPr>
            </w:pPr>
            <w:r>
              <w:rPr>
                <w:rFonts w:eastAsia="Arial"/>
              </w:rPr>
              <w:t xml:space="preserve">limited company </w:t>
            </w:r>
          </w:p>
          <w:p w14:paraId="42CC31B8" w14:textId="77777777" w:rsidR="00895F50" w:rsidRDefault="00895F50" w:rsidP="00797551">
            <w:pPr>
              <w:rPr>
                <w:rFonts w:eastAsia="Arial"/>
              </w:rPr>
            </w:pPr>
            <w:r>
              <w:rPr>
                <w:rFonts w:eastAsia="Arial"/>
              </w:rPr>
              <w:t xml:space="preserve">limited liability partnership </w:t>
            </w:r>
          </w:p>
          <w:p w14:paraId="2E9C2813" w14:textId="77777777" w:rsidR="00895F50" w:rsidRDefault="00895F50" w:rsidP="00797551">
            <w:pPr>
              <w:rPr>
                <w:rFonts w:eastAsia="Arial"/>
              </w:rPr>
            </w:pPr>
            <w:r>
              <w:rPr>
                <w:rFonts w:eastAsia="Arial"/>
              </w:rPr>
              <w:t xml:space="preserve">other partnership </w:t>
            </w:r>
          </w:p>
          <w:p w14:paraId="37BA3EA3" w14:textId="77777777" w:rsidR="00895F50" w:rsidRDefault="00895F50" w:rsidP="00797551">
            <w:pPr>
              <w:rPr>
                <w:rFonts w:eastAsia="Arial"/>
              </w:rPr>
            </w:pPr>
            <w:r>
              <w:rPr>
                <w:rFonts w:eastAsia="Arial"/>
              </w:rPr>
              <w:t xml:space="preserve">sole trader </w:t>
            </w:r>
          </w:p>
          <w:p w14:paraId="7F01D5F8" w14:textId="77777777" w:rsidR="00895F50" w:rsidRDefault="00895F50" w:rsidP="00797551">
            <w:pPr>
              <w:rPr>
                <w:rFonts w:eastAsia="Arial"/>
              </w:rPr>
            </w:pPr>
            <w:r>
              <w:rPr>
                <w:rFonts w:eastAsia="Arial"/>
              </w:rPr>
              <w:t>third sector</w:t>
            </w:r>
          </w:p>
          <w:p w14:paraId="047A745F" w14:textId="77777777" w:rsidR="00895F50" w:rsidRDefault="00895F50" w:rsidP="00797551">
            <w:pPr>
              <w:rPr>
                <w:rFonts w:eastAsia="Arial"/>
              </w:rPr>
            </w:pPr>
            <w:r>
              <w:rPr>
                <w:rFonts w:eastAsia="Arial"/>
              </w:rPr>
              <w:t>other (please specify your trading status)</w:t>
            </w:r>
          </w:p>
        </w:tc>
        <w:tc>
          <w:tcPr>
            <w:tcW w:w="2408" w:type="dxa"/>
            <w:shd w:val="clear" w:color="auto" w:fill="auto"/>
          </w:tcPr>
          <w:p w14:paraId="68CF1BED" w14:textId="77777777" w:rsidR="00895F50" w:rsidRDefault="00895F50" w:rsidP="00797551">
            <w:pPr>
              <w:rPr>
                <w:rFonts w:ascii="Times New Roman" w:hAnsi="Times New Roman"/>
                <w:sz w:val="24"/>
              </w:rPr>
            </w:pPr>
          </w:p>
        </w:tc>
      </w:tr>
      <w:tr w:rsidR="00895F50" w14:paraId="33536034" w14:textId="77777777" w:rsidTr="00797551">
        <w:tc>
          <w:tcPr>
            <w:tcW w:w="1667" w:type="dxa"/>
            <w:shd w:val="clear" w:color="auto" w:fill="auto"/>
            <w:hideMark/>
          </w:tcPr>
          <w:p w14:paraId="0617DFEF" w14:textId="77777777" w:rsidR="00895F50" w:rsidRDefault="00895F50" w:rsidP="00797551">
            <w:r>
              <w:t>1.1(d)</w:t>
            </w:r>
          </w:p>
        </w:tc>
        <w:tc>
          <w:tcPr>
            <w:tcW w:w="5240" w:type="dxa"/>
            <w:shd w:val="clear" w:color="auto" w:fill="auto"/>
            <w:hideMark/>
          </w:tcPr>
          <w:p w14:paraId="5CF67D1C" w14:textId="77777777" w:rsidR="00895F50" w:rsidRDefault="00895F50" w:rsidP="00797551">
            <w:r>
              <w:rPr>
                <w:rFonts w:eastAsia="Arial"/>
              </w:rPr>
              <w:t>Date of registration in country of origin</w:t>
            </w:r>
          </w:p>
        </w:tc>
        <w:tc>
          <w:tcPr>
            <w:tcW w:w="2408" w:type="dxa"/>
            <w:shd w:val="clear" w:color="auto" w:fill="auto"/>
          </w:tcPr>
          <w:p w14:paraId="772A783B" w14:textId="77777777" w:rsidR="00895F50" w:rsidRDefault="00895F50" w:rsidP="00797551"/>
        </w:tc>
      </w:tr>
      <w:tr w:rsidR="00895F50" w14:paraId="551C0A09" w14:textId="77777777" w:rsidTr="00797551">
        <w:tc>
          <w:tcPr>
            <w:tcW w:w="1667" w:type="dxa"/>
            <w:shd w:val="clear" w:color="auto" w:fill="auto"/>
            <w:hideMark/>
          </w:tcPr>
          <w:p w14:paraId="209E6C9B" w14:textId="77777777" w:rsidR="00895F50" w:rsidRDefault="00895F50" w:rsidP="00797551">
            <w:r>
              <w:t>1.1(e)</w:t>
            </w:r>
          </w:p>
        </w:tc>
        <w:tc>
          <w:tcPr>
            <w:tcW w:w="5240" w:type="dxa"/>
            <w:shd w:val="clear" w:color="auto" w:fill="auto"/>
            <w:hideMark/>
          </w:tcPr>
          <w:p w14:paraId="78B9353F" w14:textId="77777777" w:rsidR="00895F50" w:rsidRDefault="00895F50" w:rsidP="00797551">
            <w:r>
              <w:rPr>
                <w:rFonts w:eastAsia="Arial"/>
              </w:rPr>
              <w:t>Company registration number (if applicable)</w:t>
            </w:r>
          </w:p>
        </w:tc>
        <w:tc>
          <w:tcPr>
            <w:tcW w:w="2408" w:type="dxa"/>
            <w:shd w:val="clear" w:color="auto" w:fill="auto"/>
          </w:tcPr>
          <w:p w14:paraId="743CA1E7" w14:textId="77777777" w:rsidR="00895F50" w:rsidRDefault="00895F50" w:rsidP="00797551"/>
        </w:tc>
      </w:tr>
      <w:tr w:rsidR="00895F50" w14:paraId="629C6C14" w14:textId="77777777" w:rsidTr="00797551">
        <w:tc>
          <w:tcPr>
            <w:tcW w:w="1667" w:type="dxa"/>
            <w:shd w:val="clear" w:color="auto" w:fill="auto"/>
            <w:hideMark/>
          </w:tcPr>
          <w:p w14:paraId="2FB9E37F" w14:textId="77777777" w:rsidR="00895F50" w:rsidRDefault="00895F50" w:rsidP="00797551">
            <w:r>
              <w:t>1.1(f)</w:t>
            </w:r>
          </w:p>
        </w:tc>
        <w:tc>
          <w:tcPr>
            <w:tcW w:w="5240" w:type="dxa"/>
            <w:shd w:val="clear" w:color="auto" w:fill="auto"/>
            <w:hideMark/>
          </w:tcPr>
          <w:p w14:paraId="09594C04" w14:textId="77777777" w:rsidR="00895F50" w:rsidRDefault="00895F50" w:rsidP="00797551">
            <w:r>
              <w:rPr>
                <w:rFonts w:eastAsia="Arial"/>
              </w:rPr>
              <w:t>Charity registration number (if applicable)</w:t>
            </w:r>
          </w:p>
        </w:tc>
        <w:tc>
          <w:tcPr>
            <w:tcW w:w="2408" w:type="dxa"/>
            <w:shd w:val="clear" w:color="auto" w:fill="auto"/>
          </w:tcPr>
          <w:p w14:paraId="41C5F6DE" w14:textId="77777777" w:rsidR="00895F50" w:rsidRDefault="00895F50" w:rsidP="00797551"/>
        </w:tc>
      </w:tr>
      <w:tr w:rsidR="00895F50" w14:paraId="72B3FDF0" w14:textId="77777777" w:rsidTr="00797551">
        <w:tc>
          <w:tcPr>
            <w:tcW w:w="1667" w:type="dxa"/>
            <w:shd w:val="clear" w:color="auto" w:fill="auto"/>
            <w:hideMark/>
          </w:tcPr>
          <w:p w14:paraId="25EB1568" w14:textId="77777777" w:rsidR="00895F50" w:rsidRDefault="00895F50" w:rsidP="00797551">
            <w:r>
              <w:t>1.1(g)</w:t>
            </w:r>
          </w:p>
        </w:tc>
        <w:tc>
          <w:tcPr>
            <w:tcW w:w="5240" w:type="dxa"/>
            <w:shd w:val="clear" w:color="auto" w:fill="auto"/>
            <w:hideMark/>
          </w:tcPr>
          <w:p w14:paraId="46A0FDF7" w14:textId="77777777" w:rsidR="00895F50" w:rsidRDefault="00895F50" w:rsidP="00797551">
            <w:r>
              <w:rPr>
                <w:rFonts w:eastAsia="Arial"/>
              </w:rPr>
              <w:t>Head office DUNS number (if applicable)</w:t>
            </w:r>
          </w:p>
        </w:tc>
        <w:tc>
          <w:tcPr>
            <w:tcW w:w="2408" w:type="dxa"/>
            <w:shd w:val="clear" w:color="auto" w:fill="auto"/>
          </w:tcPr>
          <w:p w14:paraId="293BB5A3" w14:textId="77777777" w:rsidR="00895F50" w:rsidRDefault="00895F50" w:rsidP="00797551"/>
        </w:tc>
      </w:tr>
      <w:tr w:rsidR="00895F50" w14:paraId="7CC43B25" w14:textId="77777777" w:rsidTr="00797551">
        <w:tc>
          <w:tcPr>
            <w:tcW w:w="1667" w:type="dxa"/>
            <w:shd w:val="clear" w:color="auto" w:fill="auto"/>
            <w:hideMark/>
          </w:tcPr>
          <w:p w14:paraId="7E21C437" w14:textId="77777777" w:rsidR="00895F50" w:rsidRDefault="00895F50" w:rsidP="00797551">
            <w:r>
              <w:t>1.1(h)</w:t>
            </w:r>
          </w:p>
        </w:tc>
        <w:tc>
          <w:tcPr>
            <w:tcW w:w="5240" w:type="dxa"/>
            <w:shd w:val="clear" w:color="auto" w:fill="auto"/>
            <w:hideMark/>
          </w:tcPr>
          <w:p w14:paraId="70715EB3" w14:textId="77777777" w:rsidR="00895F50" w:rsidRDefault="00895F50" w:rsidP="00797551">
            <w:r>
              <w:rPr>
                <w:rFonts w:eastAsia="Arial"/>
              </w:rPr>
              <w:t xml:space="preserve">Registered VAT number </w:t>
            </w:r>
          </w:p>
        </w:tc>
        <w:tc>
          <w:tcPr>
            <w:tcW w:w="2408" w:type="dxa"/>
            <w:shd w:val="clear" w:color="auto" w:fill="auto"/>
          </w:tcPr>
          <w:p w14:paraId="484AE872" w14:textId="77777777" w:rsidR="00895F50" w:rsidRDefault="00895F50" w:rsidP="00797551"/>
        </w:tc>
      </w:tr>
      <w:tr w:rsidR="00895F50" w14:paraId="561EF45D" w14:textId="77777777" w:rsidTr="00797551">
        <w:tc>
          <w:tcPr>
            <w:tcW w:w="1667" w:type="dxa"/>
            <w:shd w:val="clear" w:color="auto" w:fill="auto"/>
            <w:hideMark/>
          </w:tcPr>
          <w:p w14:paraId="0F1E0390" w14:textId="77777777" w:rsidR="00895F50" w:rsidRDefault="00895F50" w:rsidP="00797551">
            <w:r>
              <w:t>1.1(i) - (i)</w:t>
            </w:r>
          </w:p>
        </w:tc>
        <w:tc>
          <w:tcPr>
            <w:tcW w:w="5240" w:type="dxa"/>
            <w:shd w:val="clear" w:color="auto" w:fill="auto"/>
            <w:hideMark/>
          </w:tcPr>
          <w:p w14:paraId="0D7B6E60" w14:textId="77777777" w:rsidR="00895F50" w:rsidRDefault="00895F50" w:rsidP="00797551">
            <w:r>
              <w:rPr>
                <w:rFonts w:eastAsia="Arial"/>
              </w:rPr>
              <w:t>If applicable, is your organisation registered with the appropriate professional or trade register(s) in the member state where it is established?</w:t>
            </w:r>
          </w:p>
        </w:tc>
        <w:tc>
          <w:tcPr>
            <w:tcW w:w="2408" w:type="dxa"/>
            <w:shd w:val="clear" w:color="auto" w:fill="auto"/>
            <w:hideMark/>
          </w:tcPr>
          <w:p w14:paraId="53462227" w14:textId="77777777" w:rsidR="00895F50" w:rsidRDefault="00895F50" w:rsidP="00797551">
            <w:r>
              <w:rPr>
                <w:rFonts w:eastAsia="Arial"/>
              </w:rPr>
              <w:t xml:space="preserve">Yes </w:t>
            </w:r>
            <w:r>
              <w:rPr>
                <w:rFonts w:ascii="Segoe UI Symbol" w:eastAsia="Menlo Regular" w:hAnsi="Segoe UI Symbol" w:cs="Segoe UI Symbol"/>
              </w:rPr>
              <w:t>☐</w:t>
            </w:r>
          </w:p>
          <w:p w14:paraId="449924BC" w14:textId="77777777" w:rsidR="00895F50" w:rsidRDefault="00895F50" w:rsidP="00797551">
            <w:r>
              <w:rPr>
                <w:rFonts w:eastAsia="Arial"/>
              </w:rPr>
              <w:t xml:space="preserve">No </w:t>
            </w:r>
            <w:r>
              <w:rPr>
                <w:rFonts w:ascii="Segoe UI Symbol" w:eastAsia="Arial" w:hAnsi="Segoe UI Symbol" w:cs="Segoe UI Symbol"/>
              </w:rPr>
              <w:t>☐</w:t>
            </w:r>
          </w:p>
          <w:p w14:paraId="42230FB9" w14:textId="77777777" w:rsidR="00895F50" w:rsidRDefault="00895F50" w:rsidP="00797551">
            <w:r>
              <w:rPr>
                <w:rFonts w:eastAsia="Arial"/>
              </w:rPr>
              <w:t xml:space="preserve">N/A </w:t>
            </w:r>
            <w:r>
              <w:rPr>
                <w:rFonts w:ascii="Segoe UI Symbol" w:eastAsia="Menlo Regular" w:hAnsi="Segoe UI Symbol" w:cs="Segoe UI Symbol"/>
              </w:rPr>
              <w:t>☐</w:t>
            </w:r>
          </w:p>
        </w:tc>
      </w:tr>
      <w:tr w:rsidR="00895F50" w14:paraId="3653675C" w14:textId="77777777" w:rsidTr="00797551">
        <w:tc>
          <w:tcPr>
            <w:tcW w:w="1667" w:type="dxa"/>
            <w:shd w:val="clear" w:color="auto" w:fill="auto"/>
            <w:hideMark/>
          </w:tcPr>
          <w:p w14:paraId="7C916A8C" w14:textId="77777777" w:rsidR="00895F50" w:rsidRDefault="00895F50" w:rsidP="00797551">
            <w:r>
              <w:t>1.1(i) - (ii)</w:t>
            </w:r>
          </w:p>
        </w:tc>
        <w:tc>
          <w:tcPr>
            <w:tcW w:w="5240" w:type="dxa"/>
            <w:shd w:val="clear" w:color="auto" w:fill="auto"/>
            <w:hideMark/>
          </w:tcPr>
          <w:p w14:paraId="71B18A19" w14:textId="77777777" w:rsidR="00895F50" w:rsidRDefault="00895F50" w:rsidP="00797551">
            <w:r>
              <w:rPr>
                <w:rFonts w:eastAsia="Arial"/>
              </w:rPr>
              <w:t>If you responded yes to 1.1(i) - (i), please provide the relevant details, including the registration number(s).</w:t>
            </w:r>
          </w:p>
        </w:tc>
        <w:tc>
          <w:tcPr>
            <w:tcW w:w="2408" w:type="dxa"/>
            <w:shd w:val="clear" w:color="auto" w:fill="auto"/>
          </w:tcPr>
          <w:p w14:paraId="430BCA0F" w14:textId="77777777" w:rsidR="00895F50" w:rsidRDefault="00895F50" w:rsidP="00797551"/>
        </w:tc>
      </w:tr>
      <w:tr w:rsidR="00895F50" w14:paraId="533FAB24" w14:textId="77777777" w:rsidTr="00797551">
        <w:tc>
          <w:tcPr>
            <w:tcW w:w="1667" w:type="dxa"/>
            <w:shd w:val="clear" w:color="auto" w:fill="auto"/>
            <w:hideMark/>
          </w:tcPr>
          <w:p w14:paraId="38B0F9F5" w14:textId="77777777" w:rsidR="00895F50" w:rsidRDefault="00895F50" w:rsidP="00797551">
            <w:r>
              <w:t>1.1(j) - (i)</w:t>
            </w:r>
          </w:p>
        </w:tc>
        <w:tc>
          <w:tcPr>
            <w:tcW w:w="5240" w:type="dxa"/>
            <w:shd w:val="clear" w:color="auto" w:fill="auto"/>
            <w:hideMark/>
          </w:tcPr>
          <w:p w14:paraId="7871F50E" w14:textId="77777777" w:rsidR="00895F50" w:rsidRDefault="00895F50" w:rsidP="00797551">
            <w:r>
              <w:rPr>
                <w:rFonts w:eastAsia="Arial"/>
              </w:rPr>
              <w:t>Is it a legal requirement in the state where you are established for you to possess a particular authorisation, or be a member of a particular organisation in order to provide the services specified in this procurement?</w:t>
            </w:r>
          </w:p>
        </w:tc>
        <w:tc>
          <w:tcPr>
            <w:tcW w:w="2408" w:type="dxa"/>
            <w:shd w:val="clear" w:color="auto" w:fill="auto"/>
            <w:hideMark/>
          </w:tcPr>
          <w:p w14:paraId="46D31E1C" w14:textId="77777777" w:rsidR="00895F50" w:rsidRDefault="00895F50" w:rsidP="00797551">
            <w:r>
              <w:rPr>
                <w:rFonts w:eastAsia="Arial"/>
              </w:rPr>
              <w:t xml:space="preserve">Yes </w:t>
            </w:r>
            <w:r>
              <w:rPr>
                <w:rFonts w:ascii="Segoe UI Symbol" w:eastAsia="Menlo Regular" w:hAnsi="Segoe UI Symbol" w:cs="Segoe UI Symbol"/>
              </w:rPr>
              <w:t>☐</w:t>
            </w:r>
          </w:p>
          <w:p w14:paraId="2C36F41C" w14:textId="77777777" w:rsidR="00895F50" w:rsidRDefault="00895F50" w:rsidP="00797551">
            <w:r>
              <w:rPr>
                <w:rFonts w:eastAsia="Arial"/>
              </w:rPr>
              <w:t xml:space="preserve">No   </w:t>
            </w:r>
            <w:r>
              <w:rPr>
                <w:rFonts w:ascii="Segoe UI Symbol" w:eastAsia="Menlo Regular" w:hAnsi="Segoe UI Symbol" w:cs="Segoe UI Symbol"/>
              </w:rPr>
              <w:t>☐</w:t>
            </w:r>
          </w:p>
        </w:tc>
      </w:tr>
      <w:tr w:rsidR="00895F50" w14:paraId="522D8729" w14:textId="77777777" w:rsidTr="00797551">
        <w:tc>
          <w:tcPr>
            <w:tcW w:w="1667" w:type="dxa"/>
            <w:shd w:val="clear" w:color="auto" w:fill="auto"/>
            <w:hideMark/>
          </w:tcPr>
          <w:p w14:paraId="4C955D2B" w14:textId="77777777" w:rsidR="00895F50" w:rsidRDefault="00895F50" w:rsidP="00797551">
            <w:r>
              <w:lastRenderedPageBreak/>
              <w:t>1.1(j) - (ii)</w:t>
            </w:r>
          </w:p>
        </w:tc>
        <w:tc>
          <w:tcPr>
            <w:tcW w:w="5240" w:type="dxa"/>
            <w:shd w:val="clear" w:color="auto" w:fill="auto"/>
            <w:hideMark/>
          </w:tcPr>
          <w:p w14:paraId="19241357" w14:textId="77777777" w:rsidR="00895F50" w:rsidRDefault="00895F50" w:rsidP="00797551">
            <w:r>
              <w:rPr>
                <w:rFonts w:eastAsia="Arial"/>
              </w:rPr>
              <w:t>If you responded yes to 1.1(j) - (i), please provide additional details of what is required and confirmation that you have complied with this.</w:t>
            </w:r>
          </w:p>
        </w:tc>
        <w:tc>
          <w:tcPr>
            <w:tcW w:w="2408" w:type="dxa"/>
            <w:shd w:val="clear" w:color="auto" w:fill="auto"/>
          </w:tcPr>
          <w:p w14:paraId="1806A67B" w14:textId="77777777" w:rsidR="00895F50" w:rsidRDefault="00895F50" w:rsidP="00797551"/>
        </w:tc>
      </w:tr>
      <w:tr w:rsidR="00895F50" w14:paraId="640FA573" w14:textId="77777777" w:rsidTr="00797551">
        <w:tc>
          <w:tcPr>
            <w:tcW w:w="1667" w:type="dxa"/>
            <w:shd w:val="clear" w:color="auto" w:fill="auto"/>
            <w:hideMark/>
          </w:tcPr>
          <w:p w14:paraId="37A71EDD" w14:textId="77777777" w:rsidR="00895F50" w:rsidRDefault="00895F50" w:rsidP="00797551">
            <w:r>
              <w:t>1.1(k)</w:t>
            </w:r>
          </w:p>
        </w:tc>
        <w:tc>
          <w:tcPr>
            <w:tcW w:w="5240" w:type="dxa"/>
            <w:shd w:val="clear" w:color="auto" w:fill="auto"/>
            <w:hideMark/>
          </w:tcPr>
          <w:p w14:paraId="2157DE80" w14:textId="77777777" w:rsidR="00895F50" w:rsidRDefault="00895F50" w:rsidP="00797551">
            <w:r>
              <w:rPr>
                <w:rFonts w:eastAsia="Arial"/>
              </w:rPr>
              <w:t>Trading name(s) that will be used if successful in this procurement</w:t>
            </w:r>
          </w:p>
        </w:tc>
        <w:tc>
          <w:tcPr>
            <w:tcW w:w="2408" w:type="dxa"/>
            <w:shd w:val="clear" w:color="auto" w:fill="auto"/>
          </w:tcPr>
          <w:p w14:paraId="42FFA2A6" w14:textId="77777777" w:rsidR="00895F50" w:rsidRDefault="00895F50" w:rsidP="00797551"/>
        </w:tc>
      </w:tr>
      <w:tr w:rsidR="00895F50" w14:paraId="1893C8AE" w14:textId="77777777" w:rsidTr="00797551">
        <w:tc>
          <w:tcPr>
            <w:tcW w:w="1667" w:type="dxa"/>
            <w:shd w:val="clear" w:color="auto" w:fill="auto"/>
            <w:hideMark/>
          </w:tcPr>
          <w:p w14:paraId="474B233D" w14:textId="77777777" w:rsidR="00895F50" w:rsidRDefault="00895F50" w:rsidP="00797551">
            <w:r>
              <w:t>1.1(l)</w:t>
            </w:r>
          </w:p>
        </w:tc>
        <w:tc>
          <w:tcPr>
            <w:tcW w:w="5240" w:type="dxa"/>
            <w:shd w:val="clear" w:color="auto" w:fill="auto"/>
            <w:hideMark/>
          </w:tcPr>
          <w:p w14:paraId="2893BBAB" w14:textId="77777777" w:rsidR="00895F50" w:rsidRDefault="00895F50" w:rsidP="00797551">
            <w:r>
              <w:rPr>
                <w:rFonts w:eastAsia="Arial"/>
              </w:rPr>
              <w:t>Relevant classifications (state whether you fall within one of these, and if so which one)</w:t>
            </w:r>
          </w:p>
          <w:p w14:paraId="46936729" w14:textId="77777777" w:rsidR="00895F50" w:rsidRDefault="00895F50" w:rsidP="00797551">
            <w:pPr>
              <w:rPr>
                <w:rFonts w:eastAsia="Arial"/>
              </w:rPr>
            </w:pPr>
            <w:r>
              <w:rPr>
                <w:rFonts w:eastAsia="Arial"/>
              </w:rPr>
              <w:t>Voluntary Community Social Enterprise (VCSE)</w:t>
            </w:r>
          </w:p>
          <w:p w14:paraId="1FE97A25" w14:textId="77777777" w:rsidR="00895F50" w:rsidRDefault="00895F50" w:rsidP="00797551">
            <w:pPr>
              <w:rPr>
                <w:rFonts w:eastAsia="Arial"/>
              </w:rPr>
            </w:pPr>
            <w:r>
              <w:rPr>
                <w:rFonts w:eastAsia="Arial"/>
              </w:rPr>
              <w:t>Sheltered Workshop</w:t>
            </w:r>
          </w:p>
          <w:p w14:paraId="5AFFA6A5" w14:textId="77777777" w:rsidR="00895F50" w:rsidRDefault="00895F50" w:rsidP="00797551">
            <w:pPr>
              <w:rPr>
                <w:rFonts w:eastAsia="Arial"/>
              </w:rPr>
            </w:pPr>
            <w:r>
              <w:rPr>
                <w:rFonts w:eastAsia="Arial"/>
              </w:rPr>
              <w:t>Public service mutual</w:t>
            </w:r>
          </w:p>
        </w:tc>
        <w:tc>
          <w:tcPr>
            <w:tcW w:w="2408" w:type="dxa"/>
            <w:shd w:val="clear" w:color="auto" w:fill="auto"/>
          </w:tcPr>
          <w:p w14:paraId="1CA8F38A" w14:textId="77777777" w:rsidR="00895F50" w:rsidRDefault="00895F50" w:rsidP="00797551">
            <w:pPr>
              <w:rPr>
                <w:rFonts w:ascii="Times New Roman" w:hAnsi="Times New Roman"/>
                <w:sz w:val="24"/>
              </w:rPr>
            </w:pPr>
          </w:p>
        </w:tc>
      </w:tr>
      <w:tr w:rsidR="00895F50" w14:paraId="3E46D1CA" w14:textId="77777777" w:rsidTr="00797551">
        <w:tc>
          <w:tcPr>
            <w:tcW w:w="1667" w:type="dxa"/>
            <w:shd w:val="clear" w:color="auto" w:fill="auto"/>
            <w:hideMark/>
          </w:tcPr>
          <w:p w14:paraId="788682FD" w14:textId="77777777" w:rsidR="00895F50" w:rsidRDefault="00895F50" w:rsidP="00797551">
            <w:r>
              <w:t>1.1(m)</w:t>
            </w:r>
          </w:p>
        </w:tc>
        <w:tc>
          <w:tcPr>
            <w:tcW w:w="5240" w:type="dxa"/>
            <w:shd w:val="clear" w:color="auto" w:fill="auto"/>
            <w:hideMark/>
          </w:tcPr>
          <w:p w14:paraId="5B5C2490" w14:textId="77777777" w:rsidR="00895F50" w:rsidRDefault="00895F50" w:rsidP="00797551">
            <w:r>
              <w:t>Are you a Small, Medium or Micro Enterprise (SME)</w:t>
            </w:r>
            <w:r>
              <w:rPr>
                <w:vertAlign w:val="superscript"/>
              </w:rPr>
              <w:footnoteReference w:id="1"/>
            </w:r>
            <w:r>
              <w:t>?</w:t>
            </w:r>
          </w:p>
        </w:tc>
        <w:tc>
          <w:tcPr>
            <w:tcW w:w="2408" w:type="dxa"/>
            <w:shd w:val="clear" w:color="auto" w:fill="auto"/>
          </w:tcPr>
          <w:p w14:paraId="78F37D81" w14:textId="77777777" w:rsidR="00895F50" w:rsidRDefault="00895F50" w:rsidP="00797551">
            <w:pPr>
              <w:pStyle w:val="TableText"/>
            </w:pPr>
            <w:r>
              <w:rPr>
                <w:rFonts w:eastAsia="Arial"/>
              </w:rPr>
              <w:t xml:space="preserve">Yes </w:t>
            </w:r>
            <w:r>
              <w:rPr>
                <w:rFonts w:ascii="Segoe UI Symbol" w:eastAsia="Menlo Regular" w:hAnsi="Segoe UI Symbol" w:cs="Segoe UI Symbol"/>
              </w:rPr>
              <w:t>☐</w:t>
            </w:r>
          </w:p>
          <w:p w14:paraId="3022ABDC" w14:textId="77777777" w:rsidR="00895F50" w:rsidRDefault="00895F50" w:rsidP="00797551">
            <w:pPr>
              <w:pStyle w:val="TableText"/>
            </w:pPr>
            <w:r>
              <w:rPr>
                <w:rFonts w:eastAsia="Arial"/>
              </w:rPr>
              <w:t xml:space="preserve">No   </w:t>
            </w:r>
            <w:r>
              <w:rPr>
                <w:rFonts w:ascii="Segoe UI Symbol" w:eastAsia="Menlo Regular" w:hAnsi="Segoe UI Symbol" w:cs="Segoe UI Symbol"/>
              </w:rPr>
              <w:t>☐</w:t>
            </w:r>
          </w:p>
          <w:p w14:paraId="3D27E346" w14:textId="77777777" w:rsidR="00895F50" w:rsidRDefault="00895F50" w:rsidP="00797551">
            <w:pPr>
              <w:pStyle w:val="TableText"/>
            </w:pPr>
          </w:p>
        </w:tc>
      </w:tr>
      <w:tr w:rsidR="00895F50" w14:paraId="1E13C440" w14:textId="77777777" w:rsidTr="00797551">
        <w:tc>
          <w:tcPr>
            <w:tcW w:w="1667" w:type="dxa"/>
            <w:shd w:val="clear" w:color="auto" w:fill="auto"/>
            <w:hideMark/>
          </w:tcPr>
          <w:p w14:paraId="3DEB18A9" w14:textId="77777777" w:rsidR="00895F50" w:rsidRDefault="00895F50" w:rsidP="00797551">
            <w:r>
              <w:t>1.1(n)</w:t>
            </w:r>
          </w:p>
        </w:tc>
        <w:tc>
          <w:tcPr>
            <w:tcW w:w="5240" w:type="dxa"/>
            <w:shd w:val="clear" w:color="auto" w:fill="auto"/>
          </w:tcPr>
          <w:p w14:paraId="7F1DE2E8" w14:textId="77777777" w:rsidR="00895F50" w:rsidRDefault="00895F50" w:rsidP="00797551">
            <w:r>
              <w:t xml:space="preserve">Details of Persons of Significant Control (PSC), where appropriate:  </w:t>
            </w:r>
            <w:r>
              <w:rPr>
                <w:vertAlign w:val="superscript"/>
              </w:rPr>
              <w:footnoteReference w:id="2"/>
            </w:r>
            <w:r>
              <w:t xml:space="preserve"> </w:t>
            </w:r>
          </w:p>
          <w:p w14:paraId="3896E47B" w14:textId="77777777" w:rsidR="00895F50" w:rsidRDefault="00895F50" w:rsidP="00797551">
            <w:r>
              <w:t xml:space="preserve">- Name; </w:t>
            </w:r>
          </w:p>
          <w:p w14:paraId="0FC80273" w14:textId="77777777" w:rsidR="00895F50" w:rsidRDefault="00895F50" w:rsidP="00797551">
            <w:r>
              <w:t xml:space="preserve">- Date of birth; </w:t>
            </w:r>
          </w:p>
          <w:p w14:paraId="0712BF5C" w14:textId="77777777" w:rsidR="00895F50" w:rsidRDefault="00895F50" w:rsidP="00797551">
            <w:r>
              <w:t xml:space="preserve">- Nationality; </w:t>
            </w:r>
          </w:p>
          <w:p w14:paraId="7543EE22" w14:textId="77777777" w:rsidR="00895F50" w:rsidRDefault="00895F50" w:rsidP="00797551">
            <w:r>
              <w:t xml:space="preserve">- Country, state or part of the UK where the PSC usually lives; </w:t>
            </w:r>
          </w:p>
          <w:p w14:paraId="4A1373A8" w14:textId="77777777" w:rsidR="00895F50" w:rsidRDefault="00895F50" w:rsidP="00797551">
            <w:r>
              <w:t xml:space="preserve">- Service address; </w:t>
            </w:r>
          </w:p>
          <w:p w14:paraId="6748BDAF" w14:textId="77777777" w:rsidR="00895F50" w:rsidRDefault="00895F50" w:rsidP="00797551">
            <w:r>
              <w:t xml:space="preserve">- The date he or she became a PSC in relation to the company (for existing companies the 6 April 2016 should be used); </w:t>
            </w:r>
          </w:p>
          <w:p w14:paraId="6CA1D19E" w14:textId="77777777" w:rsidR="00895F50" w:rsidRDefault="00895F50" w:rsidP="00797551">
            <w:r>
              <w:t xml:space="preserve">- Which conditions for being a PSC are met; </w:t>
            </w:r>
          </w:p>
          <w:p w14:paraId="16F37B95" w14:textId="77777777" w:rsidR="00895F50" w:rsidRDefault="00895F50" w:rsidP="00797551">
            <w:r>
              <w:t xml:space="preserve"> </w:t>
            </w:r>
            <w:r>
              <w:tab/>
              <w:t xml:space="preserve">- Over 25% up to (and including) 50%, </w:t>
            </w:r>
          </w:p>
          <w:p w14:paraId="15D8CD3C" w14:textId="77777777" w:rsidR="00895F50" w:rsidRDefault="00895F50" w:rsidP="00797551">
            <w:r>
              <w:tab/>
              <w:t xml:space="preserve">- More than 50% and less than 75%, </w:t>
            </w:r>
          </w:p>
          <w:p w14:paraId="394642ED" w14:textId="77777777" w:rsidR="00895F50" w:rsidRDefault="00895F50" w:rsidP="00797551">
            <w:r>
              <w:tab/>
              <w:t xml:space="preserve">- 75% or more. </w:t>
            </w:r>
            <w:r>
              <w:rPr>
                <w:vertAlign w:val="superscript"/>
              </w:rPr>
              <w:footnoteReference w:id="3"/>
            </w:r>
          </w:p>
          <w:p w14:paraId="5782468D" w14:textId="77777777" w:rsidR="00895F50" w:rsidRDefault="00895F50" w:rsidP="00797551"/>
          <w:p w14:paraId="3BD981DD" w14:textId="77777777" w:rsidR="00895F50" w:rsidRDefault="00895F50" w:rsidP="00797551">
            <w:r>
              <w:lastRenderedPageBreak/>
              <w:t>(Please enter N/A if not applicable)</w:t>
            </w:r>
          </w:p>
        </w:tc>
        <w:tc>
          <w:tcPr>
            <w:tcW w:w="2408" w:type="dxa"/>
            <w:shd w:val="clear" w:color="auto" w:fill="auto"/>
          </w:tcPr>
          <w:p w14:paraId="2257D1AE" w14:textId="77777777" w:rsidR="00895F50" w:rsidRDefault="00895F50" w:rsidP="00797551">
            <w:pPr>
              <w:pStyle w:val="TableText"/>
            </w:pPr>
          </w:p>
        </w:tc>
      </w:tr>
      <w:tr w:rsidR="00895F50" w14:paraId="4DD95322" w14:textId="77777777" w:rsidTr="00797551">
        <w:tc>
          <w:tcPr>
            <w:tcW w:w="1667" w:type="dxa"/>
            <w:shd w:val="clear" w:color="auto" w:fill="auto"/>
            <w:hideMark/>
          </w:tcPr>
          <w:p w14:paraId="775C7C06" w14:textId="77777777" w:rsidR="00895F50" w:rsidRDefault="00895F50" w:rsidP="00797551">
            <w:r>
              <w:lastRenderedPageBreak/>
              <w:t>1.1(o)</w:t>
            </w:r>
          </w:p>
        </w:tc>
        <w:tc>
          <w:tcPr>
            <w:tcW w:w="5240" w:type="dxa"/>
            <w:shd w:val="clear" w:color="auto" w:fill="auto"/>
          </w:tcPr>
          <w:p w14:paraId="320EFBE6" w14:textId="77777777" w:rsidR="00895F50" w:rsidRDefault="00895F50" w:rsidP="00797551">
            <w:r>
              <w:t>Details of immediate parent company:</w:t>
            </w:r>
          </w:p>
          <w:p w14:paraId="03E27B01" w14:textId="77777777" w:rsidR="00895F50" w:rsidRDefault="00895F50" w:rsidP="00797551"/>
          <w:p w14:paraId="22957DAD" w14:textId="77777777" w:rsidR="00895F50" w:rsidRDefault="00895F50" w:rsidP="00797551">
            <w:r>
              <w:t>- Full name of the immediate parent company</w:t>
            </w:r>
          </w:p>
          <w:p w14:paraId="5C03250C" w14:textId="77777777" w:rsidR="00895F50" w:rsidRDefault="00895F50" w:rsidP="00797551">
            <w:r>
              <w:t>- Registered office address (if applicable)</w:t>
            </w:r>
          </w:p>
          <w:p w14:paraId="7FB116F8" w14:textId="77777777" w:rsidR="00895F50" w:rsidRDefault="00895F50" w:rsidP="00797551">
            <w:r>
              <w:t>- Registration number (if applicable)</w:t>
            </w:r>
          </w:p>
          <w:p w14:paraId="47CB3196" w14:textId="77777777" w:rsidR="00895F50" w:rsidRDefault="00895F50" w:rsidP="00797551">
            <w:r>
              <w:t>- Head office DUNS number (if applicable)</w:t>
            </w:r>
          </w:p>
          <w:p w14:paraId="593A2D52" w14:textId="77777777" w:rsidR="00895F50" w:rsidRDefault="00895F50" w:rsidP="00797551">
            <w:r>
              <w:t>- Head office VAT number (if applicable)</w:t>
            </w:r>
          </w:p>
          <w:p w14:paraId="27E976DC" w14:textId="77777777" w:rsidR="00895F50" w:rsidRDefault="00895F50" w:rsidP="00797551"/>
          <w:p w14:paraId="4281A81E" w14:textId="77777777" w:rsidR="00895F50" w:rsidRDefault="00895F50" w:rsidP="00797551">
            <w:r>
              <w:t>(Please enter N/A if not applicable)</w:t>
            </w:r>
          </w:p>
        </w:tc>
        <w:tc>
          <w:tcPr>
            <w:tcW w:w="2408" w:type="dxa"/>
            <w:shd w:val="clear" w:color="auto" w:fill="auto"/>
          </w:tcPr>
          <w:p w14:paraId="031B6AB5" w14:textId="77777777" w:rsidR="00895F50" w:rsidRDefault="00895F50" w:rsidP="00797551">
            <w:pPr>
              <w:pStyle w:val="TableText"/>
            </w:pPr>
          </w:p>
        </w:tc>
      </w:tr>
      <w:tr w:rsidR="00895F50" w14:paraId="3A17B094" w14:textId="77777777" w:rsidTr="00797551">
        <w:tc>
          <w:tcPr>
            <w:tcW w:w="1667" w:type="dxa"/>
            <w:shd w:val="clear" w:color="auto" w:fill="auto"/>
            <w:hideMark/>
          </w:tcPr>
          <w:p w14:paraId="25570DBB" w14:textId="77777777" w:rsidR="00895F50" w:rsidRDefault="00895F50" w:rsidP="00797551">
            <w:r>
              <w:t>1.1(p)</w:t>
            </w:r>
          </w:p>
        </w:tc>
        <w:tc>
          <w:tcPr>
            <w:tcW w:w="5240" w:type="dxa"/>
            <w:shd w:val="clear" w:color="auto" w:fill="auto"/>
          </w:tcPr>
          <w:p w14:paraId="17B68944" w14:textId="77777777" w:rsidR="00895F50" w:rsidRDefault="00895F50" w:rsidP="00797551">
            <w:r>
              <w:t>Details of ultimate parent company:</w:t>
            </w:r>
          </w:p>
          <w:p w14:paraId="50BCB05F" w14:textId="77777777" w:rsidR="00895F50" w:rsidRDefault="00895F50" w:rsidP="00797551"/>
          <w:p w14:paraId="71C70EF7" w14:textId="77777777" w:rsidR="00895F50" w:rsidRDefault="00895F50" w:rsidP="00797551">
            <w:r>
              <w:t>- Full name of the ultimate parent company</w:t>
            </w:r>
          </w:p>
          <w:p w14:paraId="7C960D7E" w14:textId="77777777" w:rsidR="00895F50" w:rsidRDefault="00895F50" w:rsidP="00797551">
            <w:r>
              <w:t>- Registered office address (if applicable)</w:t>
            </w:r>
          </w:p>
          <w:p w14:paraId="23908D0B" w14:textId="77777777" w:rsidR="00895F50" w:rsidRDefault="00895F50" w:rsidP="00797551">
            <w:r>
              <w:t>- Registration number (if applicable)</w:t>
            </w:r>
          </w:p>
          <w:p w14:paraId="7B7F929E" w14:textId="77777777" w:rsidR="00895F50" w:rsidRDefault="00895F50" w:rsidP="00797551">
            <w:r>
              <w:t>- Head office DUNS number (if applicable)</w:t>
            </w:r>
          </w:p>
          <w:p w14:paraId="6828BD5E" w14:textId="77777777" w:rsidR="00895F50" w:rsidRDefault="00895F50" w:rsidP="00797551">
            <w:r>
              <w:t>- Head office VAT number (if applicable)</w:t>
            </w:r>
          </w:p>
          <w:p w14:paraId="7DF5B6A8" w14:textId="77777777" w:rsidR="00895F50" w:rsidRDefault="00895F50" w:rsidP="00797551"/>
          <w:p w14:paraId="566D405E" w14:textId="77777777" w:rsidR="00895F50" w:rsidRDefault="00895F50" w:rsidP="00797551">
            <w:r>
              <w:t>(Please enter N/A if not applicable)</w:t>
            </w:r>
          </w:p>
        </w:tc>
        <w:tc>
          <w:tcPr>
            <w:tcW w:w="2408" w:type="dxa"/>
            <w:shd w:val="clear" w:color="auto" w:fill="auto"/>
          </w:tcPr>
          <w:p w14:paraId="384B415F" w14:textId="77777777" w:rsidR="00895F50" w:rsidRDefault="00895F50" w:rsidP="00797551">
            <w:pPr>
              <w:pStyle w:val="TableText"/>
            </w:pPr>
          </w:p>
        </w:tc>
      </w:tr>
    </w:tbl>
    <w:p w14:paraId="39DDFA27" w14:textId="77777777" w:rsidR="00895F50" w:rsidRDefault="00895F50" w:rsidP="00895F50">
      <w:pPr>
        <w:pStyle w:val="Normal1"/>
        <w:spacing w:after="160" w:line="256" w:lineRule="auto"/>
      </w:pPr>
    </w:p>
    <w:p w14:paraId="13D28296" w14:textId="77777777" w:rsidR="00895F50" w:rsidRDefault="00895F50" w:rsidP="00895F50">
      <w:r>
        <w:rPr>
          <w:highlight w:val="white"/>
        </w:rPr>
        <w:t>Please note: A criminal record check for relevant convictions may be undertaken for the preferred suppliers and the persons of significan</w:t>
      </w:r>
      <w:r w:rsidR="009C0D76">
        <w:rPr>
          <w:highlight w:val="white"/>
        </w:rPr>
        <w:t>ce</w:t>
      </w:r>
      <w:r>
        <w:rPr>
          <w:highlight w:val="white"/>
        </w:rPr>
        <w:t xml:space="preserve"> in control of them.</w:t>
      </w:r>
    </w:p>
    <w:p w14:paraId="0DE874DC" w14:textId="77777777" w:rsidR="00895F50" w:rsidRPr="0046230F" w:rsidRDefault="00895F50" w:rsidP="00895F50">
      <w:pPr>
        <w:pStyle w:val="AlphaListPara"/>
        <w:numPr>
          <w:ilvl w:val="0"/>
          <w:numId w:val="0"/>
        </w:numPr>
        <w:ind w:left="680" w:hanging="340"/>
        <w:rPr>
          <w:b/>
        </w:rPr>
      </w:pPr>
    </w:p>
    <w:tbl>
      <w:tblPr>
        <w:tblW w:w="8930" w:type="dxa"/>
        <w:tblInd w:w="137" w:type="dxa"/>
        <w:tblBorders>
          <w:top w:val="single" w:sz="4" w:space="0" w:color="747373"/>
          <w:left w:val="single" w:sz="4" w:space="0" w:color="747373"/>
          <w:bottom w:val="single" w:sz="4" w:space="0" w:color="000000"/>
          <w:right w:val="single" w:sz="4" w:space="0" w:color="747373"/>
          <w:insideH w:val="single" w:sz="4" w:space="0" w:color="747373"/>
          <w:insideV w:val="single" w:sz="4" w:space="0" w:color="747373"/>
        </w:tblBorders>
        <w:tblLayout w:type="fixed"/>
        <w:tblCellMar>
          <w:left w:w="0" w:type="dxa"/>
          <w:right w:w="0" w:type="dxa"/>
        </w:tblCellMar>
        <w:tblLook w:val="0400" w:firstRow="0" w:lastRow="0" w:firstColumn="0" w:lastColumn="0" w:noHBand="0" w:noVBand="1"/>
      </w:tblPr>
      <w:tblGrid>
        <w:gridCol w:w="992"/>
        <w:gridCol w:w="5077"/>
        <w:gridCol w:w="34"/>
        <w:gridCol w:w="2827"/>
      </w:tblGrid>
      <w:tr w:rsidR="00895F50" w14:paraId="359EE652" w14:textId="77777777" w:rsidTr="008C0DF7">
        <w:trPr>
          <w:trHeight w:val="400"/>
        </w:trPr>
        <w:tc>
          <w:tcPr>
            <w:tcW w:w="992" w:type="dxa"/>
            <w:shd w:val="clear" w:color="auto" w:fill="943634" w:themeFill="accent2" w:themeFillShade="BF"/>
            <w:hideMark/>
          </w:tcPr>
          <w:p w14:paraId="29D7D086" w14:textId="77777777" w:rsidR="00895F50" w:rsidRPr="00B320F5" w:rsidRDefault="00895F50" w:rsidP="00797551">
            <w:pPr>
              <w:pStyle w:val="TableText"/>
              <w:rPr>
                <w:color w:val="FFFFFF" w:themeColor="background1"/>
              </w:rPr>
            </w:pPr>
            <w:r w:rsidRPr="00507DAD">
              <w:rPr>
                <w:rFonts w:eastAsia="Arial"/>
                <w:color w:val="FFFFFF" w:themeColor="background1"/>
                <w:highlight w:val="darkRed"/>
              </w:rPr>
              <w:t xml:space="preserve">Section </w:t>
            </w:r>
            <w:r w:rsidR="00507DAD">
              <w:rPr>
                <w:rFonts w:eastAsia="Arial"/>
                <w:color w:val="FFFFFF" w:themeColor="background1"/>
              </w:rPr>
              <w:t>2</w:t>
            </w:r>
          </w:p>
        </w:tc>
        <w:tc>
          <w:tcPr>
            <w:tcW w:w="7938" w:type="dxa"/>
            <w:gridSpan w:val="3"/>
            <w:shd w:val="clear" w:color="auto" w:fill="943634" w:themeFill="accent2" w:themeFillShade="BF"/>
            <w:hideMark/>
          </w:tcPr>
          <w:p w14:paraId="57676BC9" w14:textId="77777777" w:rsidR="00895F50" w:rsidRPr="00B320F5" w:rsidRDefault="00895F50" w:rsidP="00797551">
            <w:pPr>
              <w:pStyle w:val="TableText"/>
              <w:rPr>
                <w:color w:val="FFFFFF" w:themeColor="background1"/>
              </w:rPr>
            </w:pPr>
            <w:r w:rsidRPr="00B320F5">
              <w:rPr>
                <w:rFonts w:eastAsia="Arial"/>
                <w:color w:val="FFFFFF" w:themeColor="background1"/>
              </w:rPr>
              <w:t>Economic and Financial Standing</w:t>
            </w:r>
            <w:r w:rsidRPr="00B320F5">
              <w:rPr>
                <w:rFonts w:eastAsia="Arial"/>
                <w:color w:val="FFFFFF" w:themeColor="background1"/>
                <w:sz w:val="22"/>
                <w:szCs w:val="22"/>
              </w:rPr>
              <w:t xml:space="preserve"> </w:t>
            </w:r>
          </w:p>
        </w:tc>
      </w:tr>
      <w:tr w:rsidR="00895F50" w14:paraId="589E6B86" w14:textId="77777777" w:rsidTr="008C0DF7">
        <w:trPr>
          <w:trHeight w:val="400"/>
        </w:trPr>
        <w:tc>
          <w:tcPr>
            <w:tcW w:w="992" w:type="dxa"/>
            <w:shd w:val="clear" w:color="auto" w:fill="auto"/>
          </w:tcPr>
          <w:p w14:paraId="2BF6ABA3" w14:textId="77777777" w:rsidR="00895F50" w:rsidRDefault="00895F50" w:rsidP="00797551">
            <w:pPr>
              <w:pStyle w:val="TableText"/>
            </w:pPr>
          </w:p>
        </w:tc>
        <w:tc>
          <w:tcPr>
            <w:tcW w:w="5077" w:type="dxa"/>
            <w:shd w:val="clear" w:color="auto" w:fill="auto"/>
            <w:hideMark/>
          </w:tcPr>
          <w:p w14:paraId="31234982" w14:textId="77777777" w:rsidR="00895F50" w:rsidRPr="00C713A8" w:rsidRDefault="00895F50" w:rsidP="00797551">
            <w:pPr>
              <w:pStyle w:val="Heading2NoToc"/>
              <w:rPr>
                <w:szCs w:val="21"/>
              </w:rPr>
            </w:pPr>
            <w:r w:rsidRPr="00C713A8">
              <w:rPr>
                <w:rFonts w:eastAsia="Arial"/>
                <w:szCs w:val="21"/>
              </w:rPr>
              <w:t>Question</w:t>
            </w:r>
          </w:p>
        </w:tc>
        <w:tc>
          <w:tcPr>
            <w:tcW w:w="2861" w:type="dxa"/>
            <w:gridSpan w:val="2"/>
            <w:shd w:val="clear" w:color="auto" w:fill="auto"/>
            <w:hideMark/>
          </w:tcPr>
          <w:p w14:paraId="31C7CA08" w14:textId="77777777" w:rsidR="00895F50" w:rsidRPr="00C713A8" w:rsidRDefault="00895F50" w:rsidP="00797551">
            <w:pPr>
              <w:pStyle w:val="Heading2NoToc"/>
              <w:rPr>
                <w:szCs w:val="21"/>
              </w:rPr>
            </w:pPr>
            <w:r w:rsidRPr="00C713A8">
              <w:rPr>
                <w:rFonts w:eastAsia="Arial"/>
                <w:szCs w:val="21"/>
              </w:rPr>
              <w:t>Response</w:t>
            </w:r>
          </w:p>
        </w:tc>
      </w:tr>
      <w:tr w:rsidR="00895F50" w14:paraId="5DFA2861" w14:textId="77777777" w:rsidTr="008C0DF7">
        <w:trPr>
          <w:trHeight w:val="1020"/>
        </w:trPr>
        <w:tc>
          <w:tcPr>
            <w:tcW w:w="992" w:type="dxa"/>
            <w:vMerge w:val="restart"/>
            <w:shd w:val="clear" w:color="auto" w:fill="auto"/>
            <w:hideMark/>
          </w:tcPr>
          <w:p w14:paraId="508FCC9E" w14:textId="77777777" w:rsidR="00895F50" w:rsidRDefault="00507DAD" w:rsidP="00797551">
            <w:r>
              <w:t>2</w:t>
            </w:r>
            <w:r w:rsidR="00895F50">
              <w:t>.1</w:t>
            </w:r>
          </w:p>
        </w:tc>
        <w:tc>
          <w:tcPr>
            <w:tcW w:w="5111" w:type="dxa"/>
            <w:gridSpan w:val="2"/>
            <w:shd w:val="clear" w:color="auto" w:fill="auto"/>
          </w:tcPr>
          <w:p w14:paraId="37A9BA8A" w14:textId="77777777" w:rsidR="00895F50" w:rsidRPr="00C713A8" w:rsidRDefault="00895F50" w:rsidP="00797551">
            <w:pPr>
              <w:pStyle w:val="TableText"/>
              <w:rPr>
                <w:sz w:val="21"/>
                <w:szCs w:val="21"/>
              </w:rPr>
            </w:pPr>
            <w:r w:rsidRPr="00C713A8">
              <w:rPr>
                <w:rFonts w:eastAsia="Arial"/>
                <w:sz w:val="21"/>
                <w:szCs w:val="21"/>
              </w:rPr>
              <w:t>Are you able to provide a copy of your audited accounts for the last two years, if requested?</w:t>
            </w:r>
          </w:p>
          <w:p w14:paraId="0566249E" w14:textId="77777777" w:rsidR="00895F50" w:rsidRPr="00C713A8" w:rsidRDefault="00895F50" w:rsidP="00797551">
            <w:pPr>
              <w:pStyle w:val="TableText"/>
              <w:rPr>
                <w:sz w:val="21"/>
                <w:szCs w:val="21"/>
              </w:rPr>
            </w:pPr>
            <w:r w:rsidRPr="00C713A8">
              <w:rPr>
                <w:rFonts w:eastAsia="Arial"/>
                <w:sz w:val="21"/>
                <w:szCs w:val="21"/>
              </w:rPr>
              <w:t>If no, can you provide one of the following: answer with Y/N in the relevant box.</w:t>
            </w:r>
          </w:p>
          <w:p w14:paraId="3A9764C4" w14:textId="77777777" w:rsidR="00895F50" w:rsidRPr="00C713A8" w:rsidRDefault="00895F50" w:rsidP="00797551">
            <w:pPr>
              <w:pStyle w:val="TableText"/>
              <w:rPr>
                <w:sz w:val="21"/>
                <w:szCs w:val="21"/>
              </w:rPr>
            </w:pPr>
          </w:p>
        </w:tc>
        <w:tc>
          <w:tcPr>
            <w:tcW w:w="2827" w:type="dxa"/>
            <w:shd w:val="clear" w:color="auto" w:fill="auto"/>
            <w:hideMark/>
          </w:tcPr>
          <w:p w14:paraId="5D0182DA" w14:textId="77777777" w:rsidR="00895F50" w:rsidRPr="00C713A8" w:rsidRDefault="00895F50" w:rsidP="00797551">
            <w:pPr>
              <w:pStyle w:val="TableText"/>
              <w:rPr>
                <w:sz w:val="21"/>
                <w:szCs w:val="21"/>
              </w:rPr>
            </w:pPr>
            <w:r w:rsidRPr="00C713A8">
              <w:rPr>
                <w:rFonts w:eastAsia="Arial"/>
                <w:sz w:val="21"/>
                <w:szCs w:val="21"/>
              </w:rPr>
              <w:t xml:space="preserve">Yes </w:t>
            </w:r>
            <w:r w:rsidRPr="00C713A8">
              <w:rPr>
                <w:rFonts w:ascii="Segoe UI Symbol" w:eastAsia="Menlo Regular" w:hAnsi="Segoe UI Symbol" w:cs="Segoe UI Symbol"/>
                <w:sz w:val="21"/>
                <w:szCs w:val="21"/>
              </w:rPr>
              <w:t>☐</w:t>
            </w:r>
          </w:p>
          <w:p w14:paraId="1E05C242" w14:textId="77777777" w:rsidR="00895F50" w:rsidRPr="00C713A8" w:rsidRDefault="00895F50" w:rsidP="00797551">
            <w:pPr>
              <w:pStyle w:val="TableText"/>
              <w:rPr>
                <w:sz w:val="21"/>
                <w:szCs w:val="21"/>
              </w:rPr>
            </w:pPr>
            <w:r w:rsidRPr="00C713A8">
              <w:rPr>
                <w:rFonts w:eastAsia="Arial"/>
                <w:sz w:val="21"/>
                <w:szCs w:val="21"/>
              </w:rPr>
              <w:t xml:space="preserve">No   </w:t>
            </w:r>
            <w:r w:rsidRPr="00C713A8">
              <w:rPr>
                <w:rFonts w:ascii="Segoe UI Symbol" w:eastAsia="Menlo Regular" w:hAnsi="Segoe UI Symbol" w:cs="Segoe UI Symbol"/>
                <w:sz w:val="21"/>
                <w:szCs w:val="21"/>
              </w:rPr>
              <w:t>☐</w:t>
            </w:r>
          </w:p>
        </w:tc>
      </w:tr>
      <w:tr w:rsidR="00895F50" w14:paraId="277EABD7" w14:textId="77777777" w:rsidTr="008C0DF7">
        <w:trPr>
          <w:trHeight w:val="1020"/>
        </w:trPr>
        <w:tc>
          <w:tcPr>
            <w:tcW w:w="992" w:type="dxa"/>
            <w:vMerge/>
            <w:shd w:val="clear" w:color="auto" w:fill="auto"/>
            <w:vAlign w:val="center"/>
            <w:hideMark/>
          </w:tcPr>
          <w:p w14:paraId="60EBF93D" w14:textId="77777777" w:rsidR="00895F50" w:rsidRDefault="00895F50" w:rsidP="00797551">
            <w:pPr>
              <w:rPr>
                <w:color w:val="000000"/>
                <w:sz w:val="24"/>
              </w:rPr>
            </w:pPr>
          </w:p>
        </w:tc>
        <w:tc>
          <w:tcPr>
            <w:tcW w:w="5111" w:type="dxa"/>
            <w:gridSpan w:val="2"/>
            <w:shd w:val="clear" w:color="auto" w:fill="auto"/>
          </w:tcPr>
          <w:p w14:paraId="57C5777E" w14:textId="77777777" w:rsidR="00895F50" w:rsidRPr="00C713A8" w:rsidRDefault="00895F50" w:rsidP="00797551">
            <w:pPr>
              <w:pStyle w:val="TableText"/>
              <w:rPr>
                <w:sz w:val="21"/>
                <w:szCs w:val="21"/>
              </w:rPr>
            </w:pPr>
            <w:r w:rsidRPr="00C713A8">
              <w:rPr>
                <w:rFonts w:eastAsia="Arial"/>
                <w:sz w:val="21"/>
                <w:szCs w:val="21"/>
              </w:rPr>
              <w:t xml:space="preserve">(a) </w:t>
            </w:r>
            <w:r w:rsidRPr="00C713A8">
              <w:rPr>
                <w:rFonts w:eastAsia="Arial"/>
                <w:color w:val="0000FF"/>
                <w:sz w:val="21"/>
                <w:szCs w:val="21"/>
                <w:highlight w:val="white"/>
              </w:rPr>
              <w:t xml:space="preserve"> </w:t>
            </w:r>
            <w:r w:rsidRPr="00C713A8">
              <w:rPr>
                <w:rFonts w:eastAsia="Arial"/>
                <w:sz w:val="21"/>
                <w:szCs w:val="21"/>
                <w:highlight w:val="white"/>
              </w:rPr>
              <w:t>A statement of the turnover, Profit and Loss Account/Income Statement, Balance Sheet/Statement of Financial Position and Statement of Cash Flow for the most recent year of trading for this organisation.</w:t>
            </w:r>
          </w:p>
          <w:p w14:paraId="4D8610E9" w14:textId="77777777" w:rsidR="00895F50" w:rsidRPr="00C713A8" w:rsidRDefault="00895F50" w:rsidP="00797551">
            <w:pPr>
              <w:pStyle w:val="TableText"/>
              <w:rPr>
                <w:sz w:val="21"/>
                <w:szCs w:val="21"/>
              </w:rPr>
            </w:pPr>
          </w:p>
        </w:tc>
        <w:tc>
          <w:tcPr>
            <w:tcW w:w="2827" w:type="dxa"/>
            <w:shd w:val="clear" w:color="auto" w:fill="auto"/>
            <w:hideMark/>
          </w:tcPr>
          <w:p w14:paraId="2B43A951" w14:textId="77777777" w:rsidR="00895F50" w:rsidRPr="00C713A8" w:rsidRDefault="00895F50" w:rsidP="00797551">
            <w:pPr>
              <w:pStyle w:val="TableText"/>
              <w:rPr>
                <w:sz w:val="21"/>
                <w:szCs w:val="21"/>
              </w:rPr>
            </w:pPr>
            <w:r w:rsidRPr="00C713A8">
              <w:rPr>
                <w:rFonts w:eastAsia="Arial"/>
                <w:sz w:val="21"/>
                <w:szCs w:val="21"/>
              </w:rPr>
              <w:lastRenderedPageBreak/>
              <w:t xml:space="preserve">Yes </w:t>
            </w:r>
            <w:r w:rsidRPr="00C713A8">
              <w:rPr>
                <w:rFonts w:ascii="Segoe UI Symbol" w:eastAsia="Menlo Regular" w:hAnsi="Segoe UI Symbol" w:cs="Segoe UI Symbol"/>
                <w:sz w:val="21"/>
                <w:szCs w:val="21"/>
              </w:rPr>
              <w:t>☐</w:t>
            </w:r>
          </w:p>
          <w:p w14:paraId="5DC346C4" w14:textId="77777777" w:rsidR="00895F50" w:rsidRPr="00C713A8" w:rsidRDefault="00895F50" w:rsidP="00797551">
            <w:pPr>
              <w:pStyle w:val="TableText"/>
              <w:rPr>
                <w:sz w:val="21"/>
                <w:szCs w:val="21"/>
              </w:rPr>
            </w:pPr>
            <w:r w:rsidRPr="00C713A8">
              <w:rPr>
                <w:rFonts w:eastAsia="Arial"/>
                <w:sz w:val="21"/>
                <w:szCs w:val="21"/>
              </w:rPr>
              <w:t xml:space="preserve">No   </w:t>
            </w:r>
            <w:r w:rsidRPr="00C713A8">
              <w:rPr>
                <w:rFonts w:ascii="Segoe UI Symbol" w:eastAsia="Menlo Regular" w:hAnsi="Segoe UI Symbol" w:cs="Segoe UI Symbol"/>
                <w:sz w:val="21"/>
                <w:szCs w:val="21"/>
              </w:rPr>
              <w:t>☐</w:t>
            </w:r>
          </w:p>
        </w:tc>
      </w:tr>
      <w:tr w:rsidR="00895F50" w14:paraId="5E536833" w14:textId="77777777" w:rsidTr="008C0DF7">
        <w:trPr>
          <w:trHeight w:val="700"/>
        </w:trPr>
        <w:tc>
          <w:tcPr>
            <w:tcW w:w="992" w:type="dxa"/>
            <w:vMerge/>
            <w:shd w:val="clear" w:color="auto" w:fill="auto"/>
            <w:vAlign w:val="center"/>
            <w:hideMark/>
          </w:tcPr>
          <w:p w14:paraId="41931A64" w14:textId="77777777" w:rsidR="00895F50" w:rsidRDefault="00895F50" w:rsidP="00797551">
            <w:pPr>
              <w:rPr>
                <w:color w:val="000000"/>
                <w:sz w:val="24"/>
              </w:rPr>
            </w:pPr>
          </w:p>
        </w:tc>
        <w:tc>
          <w:tcPr>
            <w:tcW w:w="5111" w:type="dxa"/>
            <w:gridSpan w:val="2"/>
            <w:shd w:val="clear" w:color="auto" w:fill="auto"/>
            <w:hideMark/>
          </w:tcPr>
          <w:p w14:paraId="43684C83" w14:textId="77777777" w:rsidR="00895F50" w:rsidRPr="00C713A8" w:rsidRDefault="00895F50" w:rsidP="00797551">
            <w:pPr>
              <w:pStyle w:val="TableText"/>
              <w:rPr>
                <w:sz w:val="21"/>
                <w:szCs w:val="21"/>
              </w:rPr>
            </w:pPr>
            <w:r w:rsidRPr="00C713A8">
              <w:rPr>
                <w:rFonts w:eastAsia="Arial"/>
                <w:sz w:val="21"/>
                <w:szCs w:val="21"/>
              </w:rPr>
              <w:t>(b) A statement of the cash flow forecast for the current year and a bank letter outlining the current cash and credit position.</w:t>
            </w:r>
          </w:p>
        </w:tc>
        <w:tc>
          <w:tcPr>
            <w:tcW w:w="2827" w:type="dxa"/>
            <w:shd w:val="clear" w:color="auto" w:fill="auto"/>
            <w:hideMark/>
          </w:tcPr>
          <w:p w14:paraId="134C23CC" w14:textId="77777777" w:rsidR="00895F50" w:rsidRPr="00C713A8" w:rsidRDefault="00895F50" w:rsidP="00797551">
            <w:pPr>
              <w:pStyle w:val="TableText"/>
              <w:rPr>
                <w:sz w:val="21"/>
                <w:szCs w:val="21"/>
              </w:rPr>
            </w:pPr>
            <w:r w:rsidRPr="00C713A8">
              <w:rPr>
                <w:rFonts w:eastAsia="Arial"/>
                <w:sz w:val="21"/>
                <w:szCs w:val="21"/>
              </w:rPr>
              <w:t xml:space="preserve">Yes </w:t>
            </w:r>
            <w:r w:rsidRPr="00C713A8">
              <w:rPr>
                <w:rFonts w:ascii="Segoe UI Symbol" w:eastAsia="Menlo Regular" w:hAnsi="Segoe UI Symbol" w:cs="Segoe UI Symbol"/>
                <w:sz w:val="21"/>
                <w:szCs w:val="21"/>
              </w:rPr>
              <w:t>☐</w:t>
            </w:r>
          </w:p>
          <w:p w14:paraId="6B05F34B" w14:textId="77777777" w:rsidR="00895F50" w:rsidRPr="00C713A8" w:rsidRDefault="00895F50" w:rsidP="00797551">
            <w:pPr>
              <w:pStyle w:val="TableText"/>
              <w:rPr>
                <w:sz w:val="21"/>
                <w:szCs w:val="21"/>
              </w:rPr>
            </w:pPr>
            <w:r w:rsidRPr="00C713A8">
              <w:rPr>
                <w:rFonts w:eastAsia="Arial"/>
                <w:sz w:val="21"/>
                <w:szCs w:val="21"/>
              </w:rPr>
              <w:t xml:space="preserve">No   </w:t>
            </w:r>
            <w:r w:rsidRPr="00C713A8">
              <w:rPr>
                <w:rFonts w:ascii="Segoe UI Symbol" w:eastAsia="Menlo Regular" w:hAnsi="Segoe UI Symbol" w:cs="Segoe UI Symbol"/>
                <w:sz w:val="21"/>
                <w:szCs w:val="21"/>
              </w:rPr>
              <w:t>☐</w:t>
            </w:r>
          </w:p>
        </w:tc>
      </w:tr>
      <w:tr w:rsidR="00895F50" w14:paraId="2DC52E7B" w14:textId="77777777" w:rsidTr="008C0DF7">
        <w:trPr>
          <w:trHeight w:val="1500"/>
        </w:trPr>
        <w:tc>
          <w:tcPr>
            <w:tcW w:w="992" w:type="dxa"/>
            <w:shd w:val="clear" w:color="auto" w:fill="auto"/>
          </w:tcPr>
          <w:p w14:paraId="40D1525B" w14:textId="77777777" w:rsidR="00895F50" w:rsidRDefault="00895F50" w:rsidP="00797551"/>
        </w:tc>
        <w:tc>
          <w:tcPr>
            <w:tcW w:w="5111" w:type="dxa"/>
            <w:gridSpan w:val="2"/>
            <w:shd w:val="clear" w:color="auto" w:fill="auto"/>
            <w:hideMark/>
          </w:tcPr>
          <w:p w14:paraId="39514121" w14:textId="77777777" w:rsidR="00895F50" w:rsidRPr="00C713A8" w:rsidRDefault="00895F50" w:rsidP="00797551">
            <w:pPr>
              <w:pStyle w:val="TableText"/>
              <w:rPr>
                <w:sz w:val="21"/>
                <w:szCs w:val="21"/>
              </w:rPr>
            </w:pPr>
            <w:r w:rsidRPr="00C713A8">
              <w:rPr>
                <w:rFonts w:eastAsia="Arial"/>
                <w:sz w:val="21"/>
                <w:szCs w:val="21"/>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827" w:type="dxa"/>
            <w:shd w:val="clear" w:color="auto" w:fill="auto"/>
            <w:hideMark/>
          </w:tcPr>
          <w:p w14:paraId="7D3C612E" w14:textId="77777777" w:rsidR="00895F50" w:rsidRPr="00C713A8" w:rsidRDefault="00895F50" w:rsidP="00797551">
            <w:pPr>
              <w:pStyle w:val="TableText"/>
              <w:rPr>
                <w:sz w:val="21"/>
                <w:szCs w:val="21"/>
              </w:rPr>
            </w:pPr>
            <w:r w:rsidRPr="00C713A8">
              <w:rPr>
                <w:rFonts w:eastAsia="Arial"/>
                <w:sz w:val="21"/>
                <w:szCs w:val="21"/>
              </w:rPr>
              <w:t xml:space="preserve">Yes </w:t>
            </w:r>
            <w:r w:rsidRPr="00C713A8">
              <w:rPr>
                <w:rFonts w:ascii="Segoe UI Symbol" w:eastAsia="Menlo Regular" w:hAnsi="Segoe UI Symbol" w:cs="Segoe UI Symbol"/>
                <w:sz w:val="21"/>
                <w:szCs w:val="21"/>
              </w:rPr>
              <w:t>☐</w:t>
            </w:r>
          </w:p>
          <w:p w14:paraId="10692BE2" w14:textId="77777777" w:rsidR="00895F50" w:rsidRPr="00C713A8" w:rsidRDefault="00895F50" w:rsidP="00797551">
            <w:pPr>
              <w:pStyle w:val="TableText"/>
              <w:rPr>
                <w:sz w:val="21"/>
                <w:szCs w:val="21"/>
              </w:rPr>
            </w:pPr>
            <w:r w:rsidRPr="00C713A8">
              <w:rPr>
                <w:rFonts w:eastAsia="Arial"/>
                <w:sz w:val="21"/>
                <w:szCs w:val="21"/>
              </w:rPr>
              <w:t xml:space="preserve">No   </w:t>
            </w:r>
            <w:r w:rsidRPr="00C713A8">
              <w:rPr>
                <w:rFonts w:ascii="Segoe UI Symbol" w:eastAsia="Menlo Regular" w:hAnsi="Segoe UI Symbol" w:cs="Segoe UI Symbol"/>
                <w:sz w:val="21"/>
                <w:szCs w:val="21"/>
              </w:rPr>
              <w:t>☐</w:t>
            </w:r>
          </w:p>
        </w:tc>
      </w:tr>
    </w:tbl>
    <w:p w14:paraId="0094F310" w14:textId="77777777" w:rsidR="00AE5125" w:rsidRPr="00AE5125" w:rsidRDefault="00AE5125" w:rsidP="00AE5125">
      <w:pPr>
        <w:tabs>
          <w:tab w:val="left" w:pos="3090"/>
        </w:tabs>
      </w:pPr>
    </w:p>
    <w:tbl>
      <w:tblPr>
        <w:tblW w:w="9071" w:type="dxa"/>
        <w:tblBorders>
          <w:top w:val="single" w:sz="4" w:space="0" w:color="000000"/>
          <w:left w:val="single" w:sz="4" w:space="0" w:color="747373"/>
          <w:bottom w:val="single" w:sz="4" w:space="0" w:color="747373"/>
          <w:right w:val="single" w:sz="4" w:space="0" w:color="747373"/>
          <w:insideH w:val="single" w:sz="4" w:space="0" w:color="747373"/>
          <w:insideV w:val="single" w:sz="4" w:space="0" w:color="747373"/>
        </w:tblBorders>
        <w:tblLayout w:type="fixed"/>
        <w:tblCellMar>
          <w:left w:w="0" w:type="dxa"/>
          <w:right w:w="0" w:type="dxa"/>
        </w:tblCellMar>
        <w:tblLook w:val="0400" w:firstRow="0" w:lastRow="0" w:firstColumn="0" w:lastColumn="0" w:noHBand="0" w:noVBand="1"/>
        <w:tblCaption w:val="Currie &amp; BrownTable"/>
        <w:tblDescription w:val="Fullwidth|Standard|Even|NoTotal"/>
      </w:tblPr>
      <w:tblGrid>
        <w:gridCol w:w="1222"/>
        <w:gridCol w:w="7849"/>
      </w:tblGrid>
      <w:tr w:rsidR="00895F50" w14:paraId="57C500BB" w14:textId="77777777" w:rsidTr="00797551">
        <w:trPr>
          <w:trHeight w:val="400"/>
        </w:trPr>
        <w:tc>
          <w:tcPr>
            <w:tcW w:w="1256" w:type="dxa"/>
            <w:tcBorders>
              <w:top w:val="single" w:sz="4" w:space="0" w:color="000000"/>
            </w:tcBorders>
            <w:shd w:val="solid" w:color="B51233" w:fill="B51233"/>
            <w:hideMark/>
          </w:tcPr>
          <w:p w14:paraId="6D3D6023" w14:textId="77777777" w:rsidR="00895F50" w:rsidRDefault="00895F50" w:rsidP="00797551">
            <w:pPr>
              <w:pStyle w:val="TableHeading"/>
            </w:pPr>
            <w:r>
              <w:rPr>
                <w:rFonts w:eastAsia="Arial"/>
              </w:rPr>
              <w:t xml:space="preserve">Section </w:t>
            </w:r>
            <w:r w:rsidR="00507DAD">
              <w:rPr>
                <w:rFonts w:eastAsia="Arial"/>
              </w:rPr>
              <w:t>3</w:t>
            </w:r>
          </w:p>
        </w:tc>
        <w:tc>
          <w:tcPr>
            <w:tcW w:w="8074" w:type="dxa"/>
            <w:tcBorders>
              <w:top w:val="single" w:sz="4" w:space="0" w:color="000000"/>
            </w:tcBorders>
            <w:shd w:val="solid" w:color="B51233" w:fill="B51233"/>
            <w:hideMark/>
          </w:tcPr>
          <w:p w14:paraId="669E08D0" w14:textId="77777777" w:rsidR="00895F50" w:rsidRDefault="00895F50" w:rsidP="00797551">
            <w:pPr>
              <w:pStyle w:val="TableHeading"/>
            </w:pPr>
            <w:r>
              <w:rPr>
                <w:rFonts w:eastAsia="Arial"/>
              </w:rPr>
              <w:t xml:space="preserve">Technical and Professional Ability </w:t>
            </w:r>
          </w:p>
        </w:tc>
      </w:tr>
      <w:tr w:rsidR="00895F50" w14:paraId="3714CF39" w14:textId="77777777" w:rsidTr="005709F5">
        <w:trPr>
          <w:trHeight w:val="4252"/>
        </w:trPr>
        <w:tc>
          <w:tcPr>
            <w:tcW w:w="1256" w:type="dxa"/>
            <w:shd w:val="clear" w:color="auto" w:fill="auto"/>
            <w:hideMark/>
          </w:tcPr>
          <w:p w14:paraId="3BB9F8B9" w14:textId="77777777" w:rsidR="00895F50" w:rsidRDefault="00507DAD" w:rsidP="00797551">
            <w:r>
              <w:t>3</w:t>
            </w:r>
            <w:r w:rsidR="00895F50">
              <w:t>.1</w:t>
            </w:r>
          </w:p>
        </w:tc>
        <w:tc>
          <w:tcPr>
            <w:tcW w:w="8074" w:type="dxa"/>
            <w:shd w:val="clear" w:color="auto" w:fill="auto"/>
          </w:tcPr>
          <w:p w14:paraId="6887B589" w14:textId="77777777" w:rsidR="00895F50" w:rsidRPr="00C713A8" w:rsidRDefault="00895F50" w:rsidP="00797551">
            <w:pPr>
              <w:pStyle w:val="TableText"/>
              <w:rPr>
                <w:sz w:val="21"/>
                <w:szCs w:val="21"/>
              </w:rPr>
            </w:pPr>
            <w:r w:rsidRPr="00C713A8">
              <w:rPr>
                <w:rFonts w:eastAsia="Arial"/>
                <w:sz w:val="21"/>
                <w:szCs w:val="21"/>
              </w:rPr>
              <w:t>Relevant experience and contract examples</w:t>
            </w:r>
            <w:r w:rsidRPr="00C713A8">
              <w:rPr>
                <w:rFonts w:eastAsia="Arial"/>
                <w:sz w:val="21"/>
                <w:szCs w:val="21"/>
              </w:rPr>
              <w:br/>
            </w:r>
            <w:r w:rsidRPr="00C713A8">
              <w:rPr>
                <w:rFonts w:eastAsia="Arial"/>
                <w:sz w:val="21"/>
                <w:szCs w:val="21"/>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r w:rsidRPr="00C713A8">
              <w:rPr>
                <w:rFonts w:eastAsia="Arial"/>
                <w:sz w:val="21"/>
                <w:szCs w:val="21"/>
              </w:rPr>
              <w:br/>
            </w:r>
            <w:r w:rsidRPr="00C713A8">
              <w:rPr>
                <w:rFonts w:eastAsia="Arial"/>
                <w:sz w:val="21"/>
                <w:szCs w:val="21"/>
              </w:rPr>
              <w:br/>
              <w:t>The named contact provided should be able to provide written evidence to confirm the accuracy of the information provided below.</w:t>
            </w:r>
            <w:r w:rsidRPr="00C713A8">
              <w:rPr>
                <w:rFonts w:eastAsia="Arial"/>
                <w:sz w:val="21"/>
                <w:szCs w:val="21"/>
              </w:rPr>
              <w:br/>
            </w:r>
            <w:r w:rsidRPr="00C713A8">
              <w:rPr>
                <w:rFonts w:eastAsia="Arial"/>
                <w:sz w:val="21"/>
                <w:szCs w:val="21"/>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94C2AED" w14:textId="77777777" w:rsidR="00895F50" w:rsidRPr="00C713A8" w:rsidRDefault="00895F50" w:rsidP="00797551">
            <w:pPr>
              <w:pStyle w:val="TableText"/>
              <w:rPr>
                <w:sz w:val="21"/>
                <w:szCs w:val="21"/>
              </w:rPr>
            </w:pPr>
          </w:p>
          <w:p w14:paraId="3A179DFD" w14:textId="77777777" w:rsidR="00895F50" w:rsidRDefault="0011191E" w:rsidP="00797551">
            <w:pPr>
              <w:pStyle w:val="TableText"/>
            </w:pPr>
            <w:r>
              <w:rPr>
                <w:rFonts w:eastAsia="Arial"/>
                <w:sz w:val="21"/>
                <w:szCs w:val="21"/>
              </w:rPr>
              <w:t>Responses should be limited to 500 words per example.</w:t>
            </w:r>
          </w:p>
        </w:tc>
      </w:tr>
    </w:tbl>
    <w:p w14:paraId="345E8F28" w14:textId="77777777" w:rsidR="00895F50" w:rsidRDefault="00895F50" w:rsidP="00895F50">
      <w:pPr>
        <w:pStyle w:val="Normal1"/>
        <w:spacing w:line="256" w:lineRule="auto"/>
        <w:jc w:val="both"/>
      </w:pPr>
    </w:p>
    <w:tbl>
      <w:tblPr>
        <w:tblW w:w="9071" w:type="dxa"/>
        <w:tblBorders>
          <w:top w:val="single" w:sz="4" w:space="0" w:color="000000"/>
          <w:left w:val="single" w:sz="4" w:space="0" w:color="747373"/>
          <w:bottom w:val="single" w:sz="4" w:space="0" w:color="747373"/>
          <w:right w:val="single" w:sz="4" w:space="0" w:color="747373"/>
          <w:insideH w:val="single" w:sz="4" w:space="0" w:color="747373"/>
          <w:insideV w:val="single" w:sz="4" w:space="0" w:color="747373"/>
        </w:tblBorders>
        <w:tblLayout w:type="fixed"/>
        <w:tblCellMar>
          <w:left w:w="0" w:type="dxa"/>
          <w:right w:w="0" w:type="dxa"/>
        </w:tblCellMar>
        <w:tblLook w:val="0600" w:firstRow="0" w:lastRow="0" w:firstColumn="0" w:lastColumn="0" w:noHBand="1" w:noVBand="1"/>
        <w:tblCaption w:val="Currie &amp; BrownTable"/>
        <w:tblDescription w:val="Fullwidth|Standard|Even|NoTotal"/>
      </w:tblPr>
      <w:tblGrid>
        <w:gridCol w:w="2269"/>
        <w:gridCol w:w="2267"/>
        <w:gridCol w:w="2267"/>
        <w:gridCol w:w="2268"/>
      </w:tblGrid>
      <w:tr w:rsidR="00895F50" w14:paraId="30A3CC18" w14:textId="77777777" w:rsidTr="00797551">
        <w:trPr>
          <w:trHeight w:val="420"/>
        </w:trPr>
        <w:tc>
          <w:tcPr>
            <w:tcW w:w="2333" w:type="dxa"/>
            <w:tcBorders>
              <w:top w:val="single" w:sz="4" w:space="0" w:color="000000"/>
            </w:tcBorders>
            <w:shd w:val="solid" w:color="B51233" w:fill="B51233"/>
          </w:tcPr>
          <w:p w14:paraId="2AA6B604" w14:textId="77777777" w:rsidR="00895F50" w:rsidRDefault="00895F50" w:rsidP="00797551">
            <w:pPr>
              <w:pStyle w:val="TableHeading"/>
            </w:pPr>
          </w:p>
        </w:tc>
        <w:tc>
          <w:tcPr>
            <w:tcW w:w="2332" w:type="dxa"/>
            <w:tcBorders>
              <w:top w:val="single" w:sz="4" w:space="0" w:color="000000"/>
            </w:tcBorders>
            <w:shd w:val="solid" w:color="B51233" w:fill="B51233"/>
            <w:hideMark/>
          </w:tcPr>
          <w:p w14:paraId="58A1920A" w14:textId="77777777" w:rsidR="00895F50" w:rsidRDefault="00895F50" w:rsidP="00797551">
            <w:pPr>
              <w:pStyle w:val="TableHeading"/>
            </w:pPr>
            <w:r>
              <w:rPr>
                <w:rFonts w:eastAsia="Arial" w:cs="Arial"/>
                <w:b/>
                <w:sz w:val="22"/>
                <w:szCs w:val="22"/>
              </w:rPr>
              <w:t>Contract 1</w:t>
            </w:r>
          </w:p>
        </w:tc>
        <w:tc>
          <w:tcPr>
            <w:tcW w:w="2332" w:type="dxa"/>
            <w:tcBorders>
              <w:top w:val="single" w:sz="4" w:space="0" w:color="000000"/>
            </w:tcBorders>
            <w:shd w:val="solid" w:color="B51233" w:fill="B51233"/>
            <w:hideMark/>
          </w:tcPr>
          <w:p w14:paraId="496C7AA0" w14:textId="77777777" w:rsidR="00895F50" w:rsidRDefault="00895F50" w:rsidP="00797551">
            <w:pPr>
              <w:pStyle w:val="TableHeading"/>
            </w:pPr>
            <w:r>
              <w:rPr>
                <w:rFonts w:eastAsia="Arial" w:cs="Arial"/>
                <w:b/>
                <w:sz w:val="22"/>
                <w:szCs w:val="22"/>
              </w:rPr>
              <w:t>Contract 2</w:t>
            </w:r>
          </w:p>
        </w:tc>
        <w:tc>
          <w:tcPr>
            <w:tcW w:w="2333" w:type="dxa"/>
            <w:tcBorders>
              <w:top w:val="single" w:sz="4" w:space="0" w:color="000000"/>
            </w:tcBorders>
            <w:shd w:val="solid" w:color="B51233" w:fill="B51233"/>
            <w:hideMark/>
          </w:tcPr>
          <w:p w14:paraId="61A922AA" w14:textId="77777777" w:rsidR="00895F50" w:rsidRDefault="00895F50" w:rsidP="00797551">
            <w:pPr>
              <w:pStyle w:val="TableHeading"/>
            </w:pPr>
            <w:r>
              <w:rPr>
                <w:rFonts w:eastAsia="Arial" w:cs="Arial"/>
                <w:b/>
                <w:sz w:val="22"/>
                <w:szCs w:val="22"/>
              </w:rPr>
              <w:t>Contract 3</w:t>
            </w:r>
          </w:p>
        </w:tc>
      </w:tr>
      <w:tr w:rsidR="00895F50" w14:paraId="09F26693" w14:textId="77777777" w:rsidTr="00797551">
        <w:trPr>
          <w:trHeight w:val="840"/>
        </w:trPr>
        <w:tc>
          <w:tcPr>
            <w:tcW w:w="2333" w:type="dxa"/>
            <w:shd w:val="clear" w:color="auto" w:fill="auto"/>
            <w:hideMark/>
          </w:tcPr>
          <w:p w14:paraId="16D9839F" w14:textId="77777777" w:rsidR="00895F50" w:rsidRPr="00D42ACD" w:rsidRDefault="00895F50" w:rsidP="00797551">
            <w:pPr>
              <w:pStyle w:val="TableText"/>
              <w:rPr>
                <w:sz w:val="21"/>
                <w:szCs w:val="21"/>
              </w:rPr>
            </w:pPr>
            <w:r w:rsidRPr="00D42ACD">
              <w:rPr>
                <w:rFonts w:eastAsia="Arial" w:cs="Arial"/>
                <w:b/>
                <w:sz w:val="21"/>
                <w:szCs w:val="21"/>
              </w:rPr>
              <w:t>Name of customer organisation</w:t>
            </w:r>
          </w:p>
        </w:tc>
        <w:tc>
          <w:tcPr>
            <w:tcW w:w="2332" w:type="dxa"/>
            <w:shd w:val="clear" w:color="auto" w:fill="auto"/>
          </w:tcPr>
          <w:p w14:paraId="319B2881" w14:textId="77777777" w:rsidR="00895F50" w:rsidRDefault="00895F50" w:rsidP="00797551">
            <w:pPr>
              <w:pStyle w:val="TableText"/>
            </w:pPr>
          </w:p>
        </w:tc>
        <w:tc>
          <w:tcPr>
            <w:tcW w:w="2332" w:type="dxa"/>
            <w:shd w:val="clear" w:color="auto" w:fill="auto"/>
          </w:tcPr>
          <w:p w14:paraId="286DAA1E" w14:textId="77777777" w:rsidR="00895F50" w:rsidRDefault="00895F50" w:rsidP="00797551">
            <w:pPr>
              <w:pStyle w:val="TableText"/>
            </w:pPr>
          </w:p>
        </w:tc>
        <w:tc>
          <w:tcPr>
            <w:tcW w:w="2333" w:type="dxa"/>
            <w:shd w:val="clear" w:color="auto" w:fill="auto"/>
          </w:tcPr>
          <w:p w14:paraId="1223FECB" w14:textId="77777777" w:rsidR="00895F50" w:rsidRDefault="00895F50" w:rsidP="00797551">
            <w:pPr>
              <w:pStyle w:val="TableText"/>
            </w:pPr>
          </w:p>
        </w:tc>
      </w:tr>
      <w:tr w:rsidR="00895F50" w14:paraId="720DFAD4" w14:textId="77777777" w:rsidTr="00797551">
        <w:trPr>
          <w:trHeight w:val="420"/>
        </w:trPr>
        <w:tc>
          <w:tcPr>
            <w:tcW w:w="2333" w:type="dxa"/>
            <w:shd w:val="clear" w:color="auto" w:fill="auto"/>
            <w:hideMark/>
          </w:tcPr>
          <w:p w14:paraId="3355CB0D" w14:textId="77777777" w:rsidR="00895F50" w:rsidRPr="00D42ACD" w:rsidRDefault="00895F50" w:rsidP="00797551">
            <w:pPr>
              <w:pStyle w:val="TableText"/>
              <w:rPr>
                <w:sz w:val="21"/>
                <w:szCs w:val="21"/>
              </w:rPr>
            </w:pPr>
            <w:r w:rsidRPr="00D42ACD">
              <w:rPr>
                <w:rFonts w:eastAsia="Arial" w:cs="Arial"/>
                <w:b/>
                <w:sz w:val="21"/>
                <w:szCs w:val="21"/>
              </w:rPr>
              <w:t>Point of contact in the organisation</w:t>
            </w:r>
          </w:p>
        </w:tc>
        <w:tc>
          <w:tcPr>
            <w:tcW w:w="2332" w:type="dxa"/>
            <w:shd w:val="clear" w:color="auto" w:fill="auto"/>
          </w:tcPr>
          <w:p w14:paraId="7D5B8DA8" w14:textId="77777777" w:rsidR="00895F50" w:rsidRDefault="00895F50" w:rsidP="00797551">
            <w:pPr>
              <w:pStyle w:val="TableText"/>
            </w:pPr>
          </w:p>
        </w:tc>
        <w:tc>
          <w:tcPr>
            <w:tcW w:w="2332" w:type="dxa"/>
            <w:shd w:val="clear" w:color="auto" w:fill="auto"/>
          </w:tcPr>
          <w:p w14:paraId="3C56615D" w14:textId="77777777" w:rsidR="00895F50" w:rsidRDefault="00895F50" w:rsidP="00797551">
            <w:pPr>
              <w:pStyle w:val="TableText"/>
            </w:pPr>
          </w:p>
        </w:tc>
        <w:tc>
          <w:tcPr>
            <w:tcW w:w="2333" w:type="dxa"/>
            <w:shd w:val="clear" w:color="auto" w:fill="auto"/>
          </w:tcPr>
          <w:p w14:paraId="58E20606" w14:textId="77777777" w:rsidR="00895F50" w:rsidRDefault="00895F50" w:rsidP="00797551">
            <w:pPr>
              <w:pStyle w:val="TableText"/>
            </w:pPr>
          </w:p>
        </w:tc>
      </w:tr>
      <w:tr w:rsidR="00895F50" w14:paraId="1B0E13D8" w14:textId="77777777" w:rsidTr="00797551">
        <w:trPr>
          <w:trHeight w:val="420"/>
        </w:trPr>
        <w:tc>
          <w:tcPr>
            <w:tcW w:w="2333" w:type="dxa"/>
            <w:shd w:val="clear" w:color="auto" w:fill="auto"/>
            <w:hideMark/>
          </w:tcPr>
          <w:p w14:paraId="1D5C9160" w14:textId="77777777" w:rsidR="00895F50" w:rsidRPr="00D42ACD" w:rsidRDefault="00895F50" w:rsidP="00797551">
            <w:pPr>
              <w:pStyle w:val="TableText"/>
              <w:rPr>
                <w:sz w:val="21"/>
                <w:szCs w:val="21"/>
              </w:rPr>
            </w:pPr>
            <w:r w:rsidRPr="00D42ACD">
              <w:rPr>
                <w:rFonts w:eastAsia="Arial" w:cs="Arial"/>
                <w:b/>
                <w:sz w:val="21"/>
                <w:szCs w:val="21"/>
              </w:rPr>
              <w:t>Position in the organisation</w:t>
            </w:r>
          </w:p>
        </w:tc>
        <w:tc>
          <w:tcPr>
            <w:tcW w:w="2332" w:type="dxa"/>
            <w:shd w:val="clear" w:color="auto" w:fill="auto"/>
          </w:tcPr>
          <w:p w14:paraId="0341DB2F" w14:textId="77777777" w:rsidR="00895F50" w:rsidRDefault="00895F50" w:rsidP="00797551">
            <w:pPr>
              <w:pStyle w:val="TableText"/>
            </w:pPr>
          </w:p>
        </w:tc>
        <w:tc>
          <w:tcPr>
            <w:tcW w:w="2332" w:type="dxa"/>
            <w:shd w:val="clear" w:color="auto" w:fill="auto"/>
          </w:tcPr>
          <w:p w14:paraId="10823C3F" w14:textId="77777777" w:rsidR="00895F50" w:rsidRDefault="00895F50" w:rsidP="00797551">
            <w:pPr>
              <w:pStyle w:val="TableText"/>
            </w:pPr>
          </w:p>
        </w:tc>
        <w:tc>
          <w:tcPr>
            <w:tcW w:w="2333" w:type="dxa"/>
            <w:shd w:val="clear" w:color="auto" w:fill="auto"/>
          </w:tcPr>
          <w:p w14:paraId="6F4DE9C5" w14:textId="77777777" w:rsidR="00895F50" w:rsidRDefault="00895F50" w:rsidP="00797551">
            <w:pPr>
              <w:pStyle w:val="TableText"/>
            </w:pPr>
          </w:p>
        </w:tc>
      </w:tr>
      <w:tr w:rsidR="00895F50" w14:paraId="642FF740" w14:textId="77777777" w:rsidTr="00797551">
        <w:trPr>
          <w:trHeight w:val="420"/>
        </w:trPr>
        <w:tc>
          <w:tcPr>
            <w:tcW w:w="2333" w:type="dxa"/>
            <w:shd w:val="clear" w:color="auto" w:fill="auto"/>
            <w:hideMark/>
          </w:tcPr>
          <w:p w14:paraId="061C00E4" w14:textId="77777777" w:rsidR="00895F50" w:rsidRPr="00D42ACD" w:rsidRDefault="00895F50" w:rsidP="00797551">
            <w:pPr>
              <w:pStyle w:val="TableText"/>
              <w:rPr>
                <w:sz w:val="21"/>
                <w:szCs w:val="21"/>
              </w:rPr>
            </w:pPr>
            <w:r w:rsidRPr="00D42ACD">
              <w:rPr>
                <w:rFonts w:eastAsia="Arial" w:cs="Arial"/>
                <w:b/>
                <w:sz w:val="21"/>
                <w:szCs w:val="21"/>
              </w:rPr>
              <w:t>E-mail address</w:t>
            </w:r>
          </w:p>
        </w:tc>
        <w:tc>
          <w:tcPr>
            <w:tcW w:w="2332" w:type="dxa"/>
            <w:shd w:val="clear" w:color="auto" w:fill="auto"/>
          </w:tcPr>
          <w:p w14:paraId="7B5ADFE0" w14:textId="77777777" w:rsidR="00895F50" w:rsidRDefault="00895F50" w:rsidP="00797551">
            <w:pPr>
              <w:pStyle w:val="TableText"/>
            </w:pPr>
          </w:p>
        </w:tc>
        <w:tc>
          <w:tcPr>
            <w:tcW w:w="2332" w:type="dxa"/>
            <w:shd w:val="clear" w:color="auto" w:fill="auto"/>
          </w:tcPr>
          <w:p w14:paraId="684B854A" w14:textId="77777777" w:rsidR="00895F50" w:rsidRDefault="00895F50" w:rsidP="00797551">
            <w:pPr>
              <w:pStyle w:val="TableText"/>
            </w:pPr>
          </w:p>
        </w:tc>
        <w:tc>
          <w:tcPr>
            <w:tcW w:w="2333" w:type="dxa"/>
            <w:shd w:val="clear" w:color="auto" w:fill="auto"/>
          </w:tcPr>
          <w:p w14:paraId="34455DE5" w14:textId="77777777" w:rsidR="00895F50" w:rsidRDefault="00895F50" w:rsidP="00797551">
            <w:pPr>
              <w:pStyle w:val="TableText"/>
            </w:pPr>
          </w:p>
        </w:tc>
      </w:tr>
      <w:tr w:rsidR="00895F50" w14:paraId="6393FD63" w14:textId="77777777" w:rsidTr="00797551">
        <w:trPr>
          <w:trHeight w:val="420"/>
        </w:trPr>
        <w:tc>
          <w:tcPr>
            <w:tcW w:w="2333" w:type="dxa"/>
            <w:shd w:val="clear" w:color="auto" w:fill="auto"/>
            <w:hideMark/>
          </w:tcPr>
          <w:p w14:paraId="1F2D4305" w14:textId="77777777" w:rsidR="00895F50" w:rsidRPr="00D42ACD" w:rsidRDefault="00895F50" w:rsidP="00797551">
            <w:pPr>
              <w:pStyle w:val="TableText"/>
              <w:rPr>
                <w:sz w:val="21"/>
                <w:szCs w:val="21"/>
              </w:rPr>
            </w:pPr>
            <w:r w:rsidRPr="00D42ACD">
              <w:rPr>
                <w:rFonts w:eastAsia="Arial" w:cs="Arial"/>
                <w:b/>
                <w:sz w:val="21"/>
                <w:szCs w:val="21"/>
              </w:rPr>
              <w:t xml:space="preserve">Description of contract </w:t>
            </w:r>
          </w:p>
        </w:tc>
        <w:tc>
          <w:tcPr>
            <w:tcW w:w="2332" w:type="dxa"/>
            <w:shd w:val="clear" w:color="auto" w:fill="auto"/>
          </w:tcPr>
          <w:p w14:paraId="2670D875" w14:textId="77777777" w:rsidR="00895F50" w:rsidRDefault="00895F50" w:rsidP="00797551">
            <w:pPr>
              <w:pStyle w:val="TableText"/>
            </w:pPr>
          </w:p>
        </w:tc>
        <w:tc>
          <w:tcPr>
            <w:tcW w:w="2332" w:type="dxa"/>
            <w:shd w:val="clear" w:color="auto" w:fill="auto"/>
          </w:tcPr>
          <w:p w14:paraId="522CB879" w14:textId="77777777" w:rsidR="00895F50" w:rsidRDefault="00895F50" w:rsidP="00797551">
            <w:pPr>
              <w:pStyle w:val="TableText"/>
            </w:pPr>
          </w:p>
        </w:tc>
        <w:tc>
          <w:tcPr>
            <w:tcW w:w="2333" w:type="dxa"/>
            <w:shd w:val="clear" w:color="auto" w:fill="auto"/>
          </w:tcPr>
          <w:p w14:paraId="18ADEE19" w14:textId="77777777" w:rsidR="00895F50" w:rsidRDefault="00895F50" w:rsidP="00797551">
            <w:pPr>
              <w:pStyle w:val="TableText"/>
            </w:pPr>
          </w:p>
        </w:tc>
      </w:tr>
      <w:tr w:rsidR="00895F50" w14:paraId="2B51ED62" w14:textId="77777777" w:rsidTr="00797551">
        <w:trPr>
          <w:trHeight w:val="420"/>
        </w:trPr>
        <w:tc>
          <w:tcPr>
            <w:tcW w:w="2333" w:type="dxa"/>
            <w:shd w:val="clear" w:color="auto" w:fill="auto"/>
            <w:hideMark/>
          </w:tcPr>
          <w:p w14:paraId="3F6CA3AB" w14:textId="77777777" w:rsidR="00895F50" w:rsidRPr="00D42ACD" w:rsidRDefault="00895F50" w:rsidP="00797551">
            <w:pPr>
              <w:pStyle w:val="TableText"/>
              <w:rPr>
                <w:sz w:val="21"/>
                <w:szCs w:val="21"/>
              </w:rPr>
            </w:pPr>
            <w:r w:rsidRPr="00D42ACD">
              <w:rPr>
                <w:rFonts w:eastAsia="Arial" w:cs="Arial"/>
                <w:b/>
                <w:sz w:val="21"/>
                <w:szCs w:val="21"/>
              </w:rPr>
              <w:t>Contract Start date</w:t>
            </w:r>
          </w:p>
        </w:tc>
        <w:tc>
          <w:tcPr>
            <w:tcW w:w="2332" w:type="dxa"/>
            <w:shd w:val="clear" w:color="auto" w:fill="auto"/>
          </w:tcPr>
          <w:p w14:paraId="45CFB5C1" w14:textId="77777777" w:rsidR="00895F50" w:rsidRDefault="00895F50" w:rsidP="00797551">
            <w:pPr>
              <w:pStyle w:val="TableText"/>
            </w:pPr>
          </w:p>
        </w:tc>
        <w:tc>
          <w:tcPr>
            <w:tcW w:w="2332" w:type="dxa"/>
            <w:shd w:val="clear" w:color="auto" w:fill="auto"/>
          </w:tcPr>
          <w:p w14:paraId="4C7C96C3" w14:textId="77777777" w:rsidR="00895F50" w:rsidRDefault="00895F50" w:rsidP="00797551">
            <w:pPr>
              <w:pStyle w:val="TableText"/>
            </w:pPr>
          </w:p>
        </w:tc>
        <w:tc>
          <w:tcPr>
            <w:tcW w:w="2333" w:type="dxa"/>
            <w:shd w:val="clear" w:color="auto" w:fill="auto"/>
          </w:tcPr>
          <w:p w14:paraId="62B09506" w14:textId="77777777" w:rsidR="00895F50" w:rsidRDefault="00895F50" w:rsidP="00797551">
            <w:pPr>
              <w:pStyle w:val="TableText"/>
            </w:pPr>
          </w:p>
        </w:tc>
      </w:tr>
      <w:tr w:rsidR="00895F50" w14:paraId="7B6FDE7B" w14:textId="77777777" w:rsidTr="00797551">
        <w:trPr>
          <w:trHeight w:val="420"/>
        </w:trPr>
        <w:tc>
          <w:tcPr>
            <w:tcW w:w="2333" w:type="dxa"/>
            <w:shd w:val="clear" w:color="auto" w:fill="auto"/>
            <w:hideMark/>
          </w:tcPr>
          <w:p w14:paraId="010C9927" w14:textId="77777777" w:rsidR="00895F50" w:rsidRPr="00D42ACD" w:rsidRDefault="00895F50" w:rsidP="00797551">
            <w:pPr>
              <w:pStyle w:val="TableText"/>
              <w:rPr>
                <w:sz w:val="21"/>
                <w:szCs w:val="21"/>
              </w:rPr>
            </w:pPr>
            <w:r w:rsidRPr="00D42ACD">
              <w:rPr>
                <w:rFonts w:eastAsia="Arial" w:cs="Arial"/>
                <w:b/>
                <w:sz w:val="21"/>
                <w:szCs w:val="21"/>
              </w:rPr>
              <w:t>Contract completion date</w:t>
            </w:r>
          </w:p>
        </w:tc>
        <w:tc>
          <w:tcPr>
            <w:tcW w:w="2332" w:type="dxa"/>
            <w:shd w:val="clear" w:color="auto" w:fill="auto"/>
          </w:tcPr>
          <w:p w14:paraId="5B5C2AC2" w14:textId="77777777" w:rsidR="00895F50" w:rsidRDefault="00895F50" w:rsidP="00797551">
            <w:pPr>
              <w:pStyle w:val="TableText"/>
            </w:pPr>
          </w:p>
        </w:tc>
        <w:tc>
          <w:tcPr>
            <w:tcW w:w="2332" w:type="dxa"/>
            <w:shd w:val="clear" w:color="auto" w:fill="auto"/>
          </w:tcPr>
          <w:p w14:paraId="79E13A27" w14:textId="77777777" w:rsidR="00895F50" w:rsidRDefault="00895F50" w:rsidP="00797551">
            <w:pPr>
              <w:pStyle w:val="TableText"/>
            </w:pPr>
          </w:p>
        </w:tc>
        <w:tc>
          <w:tcPr>
            <w:tcW w:w="2333" w:type="dxa"/>
            <w:shd w:val="clear" w:color="auto" w:fill="auto"/>
          </w:tcPr>
          <w:p w14:paraId="5080E221" w14:textId="77777777" w:rsidR="00895F50" w:rsidRDefault="00895F50" w:rsidP="00797551">
            <w:pPr>
              <w:pStyle w:val="TableText"/>
            </w:pPr>
          </w:p>
        </w:tc>
      </w:tr>
      <w:tr w:rsidR="00895F50" w14:paraId="23ADCD71" w14:textId="77777777" w:rsidTr="00797551">
        <w:trPr>
          <w:trHeight w:val="420"/>
        </w:trPr>
        <w:tc>
          <w:tcPr>
            <w:tcW w:w="2333" w:type="dxa"/>
            <w:shd w:val="clear" w:color="auto" w:fill="auto"/>
            <w:hideMark/>
          </w:tcPr>
          <w:p w14:paraId="0DB7145D" w14:textId="77777777" w:rsidR="00895F50" w:rsidRPr="00D42ACD" w:rsidRDefault="00895F50" w:rsidP="00797551">
            <w:pPr>
              <w:pStyle w:val="TableText"/>
              <w:rPr>
                <w:sz w:val="21"/>
                <w:szCs w:val="21"/>
              </w:rPr>
            </w:pPr>
            <w:r w:rsidRPr="00D42ACD">
              <w:rPr>
                <w:rFonts w:eastAsia="Arial" w:cs="Arial"/>
                <w:b/>
                <w:sz w:val="21"/>
                <w:szCs w:val="21"/>
              </w:rPr>
              <w:lastRenderedPageBreak/>
              <w:t>Estimated contract value</w:t>
            </w:r>
          </w:p>
        </w:tc>
        <w:tc>
          <w:tcPr>
            <w:tcW w:w="2332" w:type="dxa"/>
            <w:shd w:val="clear" w:color="auto" w:fill="auto"/>
          </w:tcPr>
          <w:p w14:paraId="4394FB0B" w14:textId="77777777" w:rsidR="00895F50" w:rsidRDefault="00895F50" w:rsidP="00797551">
            <w:pPr>
              <w:pStyle w:val="TableText"/>
            </w:pPr>
          </w:p>
        </w:tc>
        <w:tc>
          <w:tcPr>
            <w:tcW w:w="2332" w:type="dxa"/>
            <w:shd w:val="clear" w:color="auto" w:fill="auto"/>
          </w:tcPr>
          <w:p w14:paraId="456FA4DF" w14:textId="77777777" w:rsidR="00895F50" w:rsidRDefault="00895F50" w:rsidP="00797551">
            <w:pPr>
              <w:pStyle w:val="TableText"/>
            </w:pPr>
          </w:p>
        </w:tc>
        <w:tc>
          <w:tcPr>
            <w:tcW w:w="2333" w:type="dxa"/>
            <w:shd w:val="clear" w:color="auto" w:fill="auto"/>
          </w:tcPr>
          <w:p w14:paraId="6714CA9D" w14:textId="77777777" w:rsidR="00895F50" w:rsidRDefault="00895F50" w:rsidP="00797551">
            <w:pPr>
              <w:pStyle w:val="TableText"/>
            </w:pPr>
          </w:p>
        </w:tc>
      </w:tr>
    </w:tbl>
    <w:p w14:paraId="5DAF2ACF" w14:textId="77777777" w:rsidR="00895F50" w:rsidRDefault="00895F50" w:rsidP="00895F50">
      <w:pPr>
        <w:pStyle w:val="Normal1"/>
        <w:spacing w:line="276" w:lineRule="auto"/>
        <w:jc w:val="both"/>
      </w:pPr>
    </w:p>
    <w:p w14:paraId="240A4156" w14:textId="77777777" w:rsidR="00895F50" w:rsidRDefault="00895F50" w:rsidP="00895F50">
      <w:pPr>
        <w:pStyle w:val="Normal1"/>
        <w:spacing w:line="276" w:lineRule="auto"/>
        <w:jc w:val="both"/>
      </w:pPr>
    </w:p>
    <w:p w14:paraId="38793691" w14:textId="77777777" w:rsidR="00895F50" w:rsidRDefault="00895F50" w:rsidP="00895F50">
      <w:pPr>
        <w:pStyle w:val="Normal1"/>
        <w:spacing w:line="276" w:lineRule="auto"/>
        <w:jc w:val="both"/>
      </w:pPr>
    </w:p>
    <w:tbl>
      <w:tblPr>
        <w:tblW w:w="9071" w:type="dxa"/>
        <w:tblBorders>
          <w:top w:val="single" w:sz="4" w:space="0" w:color="000000"/>
          <w:left w:val="single" w:sz="4" w:space="0" w:color="747373"/>
          <w:bottom w:val="single" w:sz="4" w:space="0" w:color="747373"/>
          <w:right w:val="single" w:sz="4" w:space="0" w:color="747373"/>
          <w:insideH w:val="single" w:sz="4" w:space="0" w:color="747373"/>
          <w:insideV w:val="single" w:sz="4" w:space="0" w:color="747373"/>
        </w:tblBorders>
        <w:tblLayout w:type="fixed"/>
        <w:tblCellMar>
          <w:left w:w="0" w:type="dxa"/>
          <w:right w:w="0" w:type="dxa"/>
        </w:tblCellMar>
        <w:tblLook w:val="0600" w:firstRow="0" w:lastRow="0" w:firstColumn="0" w:lastColumn="0" w:noHBand="1" w:noVBand="1"/>
      </w:tblPr>
      <w:tblGrid>
        <w:gridCol w:w="1222"/>
        <w:gridCol w:w="7849"/>
      </w:tblGrid>
      <w:tr w:rsidR="005709F5" w14:paraId="16A9A79D" w14:textId="77777777" w:rsidTr="00797551">
        <w:trPr>
          <w:trHeight w:val="2100"/>
        </w:trPr>
        <w:tc>
          <w:tcPr>
            <w:tcW w:w="1222" w:type="dxa"/>
            <w:vMerge w:val="restart"/>
            <w:shd w:val="clear" w:color="auto" w:fill="auto"/>
          </w:tcPr>
          <w:p w14:paraId="1D2F269B" w14:textId="77777777" w:rsidR="005709F5" w:rsidRDefault="005709F5" w:rsidP="00797551"/>
          <w:p w14:paraId="34E8B830" w14:textId="77777777" w:rsidR="005709F5" w:rsidRDefault="005709F5" w:rsidP="00797551">
            <w:r>
              <w:t>3.2</w:t>
            </w:r>
          </w:p>
          <w:p w14:paraId="5EEEE5E6" w14:textId="77777777" w:rsidR="005709F5" w:rsidRDefault="005709F5" w:rsidP="00797551"/>
          <w:p w14:paraId="0DF687F1" w14:textId="77777777" w:rsidR="005709F5" w:rsidRDefault="005709F5" w:rsidP="00797551"/>
        </w:tc>
        <w:tc>
          <w:tcPr>
            <w:tcW w:w="7849" w:type="dxa"/>
            <w:shd w:val="clear" w:color="auto" w:fill="auto"/>
          </w:tcPr>
          <w:p w14:paraId="45C9E4CB" w14:textId="77777777" w:rsidR="005709F5" w:rsidRPr="00C713A8" w:rsidRDefault="005709F5" w:rsidP="00797551">
            <w:pPr>
              <w:pStyle w:val="TableText"/>
              <w:rPr>
                <w:sz w:val="21"/>
                <w:szCs w:val="21"/>
              </w:rPr>
            </w:pPr>
            <w:r w:rsidRPr="00C713A8">
              <w:rPr>
                <w:rFonts w:eastAsia="Arial" w:cs="Arial"/>
                <w:sz w:val="21"/>
                <w:szCs w:val="21"/>
              </w:rPr>
              <w:t>Where you intend to sub-contract a proportion of the contract, please demonstrate how you have previously maintained healthy supply chains with your sub-contractor(s)</w:t>
            </w:r>
          </w:p>
          <w:p w14:paraId="6D5B1B15" w14:textId="77777777" w:rsidR="005709F5" w:rsidRPr="00C713A8" w:rsidRDefault="005709F5" w:rsidP="00797551">
            <w:pPr>
              <w:pStyle w:val="TableText"/>
              <w:rPr>
                <w:sz w:val="21"/>
                <w:szCs w:val="21"/>
              </w:rPr>
            </w:pPr>
          </w:p>
          <w:p w14:paraId="5B2ADE94" w14:textId="77777777" w:rsidR="005709F5" w:rsidRPr="00C713A8" w:rsidRDefault="005709F5" w:rsidP="00797551">
            <w:pPr>
              <w:pStyle w:val="TableText"/>
              <w:rPr>
                <w:sz w:val="21"/>
                <w:szCs w:val="21"/>
              </w:rPr>
            </w:pPr>
            <w:r w:rsidRPr="00C713A8">
              <w:rPr>
                <w:rFonts w:eastAsia="Arial" w:cs="Arial"/>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709F5" w14:paraId="5178184C" w14:textId="77777777" w:rsidTr="005709F5">
        <w:trPr>
          <w:trHeight w:val="3805"/>
        </w:trPr>
        <w:tc>
          <w:tcPr>
            <w:tcW w:w="1222" w:type="dxa"/>
            <w:vMerge/>
            <w:shd w:val="clear" w:color="auto" w:fill="auto"/>
          </w:tcPr>
          <w:p w14:paraId="09219DC3" w14:textId="77777777" w:rsidR="005709F5" w:rsidRDefault="005709F5" w:rsidP="00797551"/>
        </w:tc>
        <w:tc>
          <w:tcPr>
            <w:tcW w:w="7849" w:type="dxa"/>
            <w:shd w:val="clear" w:color="auto" w:fill="auto"/>
          </w:tcPr>
          <w:p w14:paraId="69ADF40A" w14:textId="77777777" w:rsidR="005709F5" w:rsidRPr="00C713A8" w:rsidRDefault="005709F5" w:rsidP="00797551">
            <w:pPr>
              <w:pStyle w:val="TableText"/>
              <w:rPr>
                <w:rFonts w:eastAsia="Arial" w:cs="Arial"/>
                <w:sz w:val="21"/>
                <w:szCs w:val="21"/>
              </w:rPr>
            </w:pPr>
          </w:p>
        </w:tc>
      </w:tr>
    </w:tbl>
    <w:p w14:paraId="058FEF55" w14:textId="77777777" w:rsidR="00895F50" w:rsidRDefault="00895F50" w:rsidP="00895F50">
      <w:pPr>
        <w:pStyle w:val="Normal1"/>
        <w:jc w:val="both"/>
      </w:pPr>
    </w:p>
    <w:p w14:paraId="7DDD3351" w14:textId="77777777" w:rsidR="00C9608C" w:rsidRDefault="00895F50" w:rsidP="00895F50">
      <w:r>
        <w:rPr>
          <w:color w:val="auto"/>
        </w:rPr>
        <w:br w:type="page"/>
      </w:r>
    </w:p>
    <w:tbl>
      <w:tblPr>
        <w:tblW w:w="9071" w:type="dxa"/>
        <w:tblBorders>
          <w:top w:val="single" w:sz="4" w:space="0" w:color="000000"/>
          <w:left w:val="single" w:sz="4" w:space="0" w:color="747373"/>
          <w:bottom w:val="single" w:sz="4" w:space="0" w:color="747373"/>
          <w:right w:val="single" w:sz="4" w:space="0" w:color="747373"/>
          <w:insideH w:val="single" w:sz="4" w:space="0" w:color="747373"/>
          <w:insideV w:val="single" w:sz="4" w:space="0" w:color="747373"/>
        </w:tblBorders>
        <w:tblLayout w:type="fixed"/>
        <w:tblCellMar>
          <w:left w:w="0" w:type="dxa"/>
          <w:right w:w="0" w:type="dxa"/>
        </w:tblCellMar>
        <w:tblLook w:val="0400" w:firstRow="0" w:lastRow="0" w:firstColumn="0" w:lastColumn="0" w:noHBand="0" w:noVBand="1"/>
        <w:tblCaption w:val="Currie &amp; BrownTable"/>
        <w:tblDescription w:val="Fullwidth|Standard|Even|NoTotal"/>
      </w:tblPr>
      <w:tblGrid>
        <w:gridCol w:w="1242"/>
        <w:gridCol w:w="5494"/>
        <w:gridCol w:w="2335"/>
      </w:tblGrid>
      <w:tr w:rsidR="00C9608C" w14:paraId="2E5498FD" w14:textId="77777777" w:rsidTr="00382F5C">
        <w:trPr>
          <w:trHeight w:val="400"/>
        </w:trPr>
        <w:tc>
          <w:tcPr>
            <w:tcW w:w="1242" w:type="dxa"/>
            <w:tcBorders>
              <w:top w:val="single" w:sz="4" w:space="0" w:color="000000"/>
            </w:tcBorders>
            <w:shd w:val="solid" w:color="B51233" w:fill="B51233"/>
            <w:hideMark/>
          </w:tcPr>
          <w:p w14:paraId="2A06A768" w14:textId="77777777" w:rsidR="00C9608C" w:rsidRDefault="00507DAD" w:rsidP="004D3410">
            <w:pPr>
              <w:pStyle w:val="TableHeading"/>
            </w:pPr>
            <w:r>
              <w:rPr>
                <w:rFonts w:eastAsia="Arial"/>
              </w:rPr>
              <w:lastRenderedPageBreak/>
              <w:t>Section 4</w:t>
            </w:r>
          </w:p>
        </w:tc>
        <w:tc>
          <w:tcPr>
            <w:tcW w:w="7829" w:type="dxa"/>
            <w:gridSpan w:val="2"/>
            <w:tcBorders>
              <w:top w:val="single" w:sz="4" w:space="0" w:color="000000"/>
            </w:tcBorders>
            <w:shd w:val="solid" w:color="B51233" w:fill="B51233"/>
            <w:hideMark/>
          </w:tcPr>
          <w:p w14:paraId="5C5119B8" w14:textId="77777777" w:rsidR="00C9608C" w:rsidRDefault="00C9608C" w:rsidP="004D3410">
            <w:pPr>
              <w:pStyle w:val="TableHeading"/>
            </w:pPr>
            <w:r>
              <w:rPr>
                <w:rFonts w:eastAsia="Arial"/>
              </w:rPr>
              <w:t>Enclosures/Comments</w:t>
            </w:r>
          </w:p>
        </w:tc>
      </w:tr>
      <w:tr w:rsidR="00C9608C" w14:paraId="7D895752" w14:textId="77777777" w:rsidTr="00382F5C">
        <w:tc>
          <w:tcPr>
            <w:tcW w:w="1242" w:type="dxa"/>
            <w:shd w:val="clear" w:color="auto" w:fill="auto"/>
            <w:tcMar>
              <w:top w:w="0" w:type="dxa"/>
              <w:left w:w="120" w:type="dxa"/>
              <w:bottom w:w="0" w:type="dxa"/>
              <w:right w:w="120" w:type="dxa"/>
            </w:tcMar>
            <w:hideMark/>
          </w:tcPr>
          <w:p w14:paraId="7E7DE006" w14:textId="77777777" w:rsidR="00C9608C" w:rsidRDefault="00382F5C" w:rsidP="004D3410">
            <w:pPr>
              <w:pStyle w:val="TableText"/>
            </w:pPr>
            <w:r w:rsidRPr="008D1AD9">
              <w:rPr>
                <w:rFonts w:eastAsia="Arial"/>
              </w:rPr>
              <w:t>4</w:t>
            </w:r>
            <w:r w:rsidR="00C9608C" w:rsidRPr="008D1AD9">
              <w:rPr>
                <w:rFonts w:eastAsia="Arial"/>
              </w:rPr>
              <w:t>.1</w:t>
            </w:r>
          </w:p>
        </w:tc>
        <w:tc>
          <w:tcPr>
            <w:tcW w:w="5494" w:type="dxa"/>
            <w:shd w:val="clear" w:color="auto" w:fill="auto"/>
            <w:tcMar>
              <w:top w:w="0" w:type="dxa"/>
              <w:left w:w="120" w:type="dxa"/>
              <w:bottom w:w="0" w:type="dxa"/>
              <w:right w:w="120" w:type="dxa"/>
            </w:tcMar>
            <w:hideMark/>
          </w:tcPr>
          <w:p w14:paraId="3E083646" w14:textId="77777777" w:rsidR="00C9608C" w:rsidRPr="00B9394C" w:rsidRDefault="00C9608C" w:rsidP="00C9608C">
            <w:pPr>
              <w:pStyle w:val="TableText"/>
              <w:rPr>
                <w:rFonts w:eastAsia="Arial"/>
                <w:color w:val="222222"/>
              </w:rPr>
            </w:pPr>
            <w:r w:rsidRPr="00B9394C">
              <w:rPr>
                <w:rFonts w:eastAsia="Arial"/>
                <w:color w:val="222222"/>
              </w:rPr>
              <w:t>Enclosures / Comments</w:t>
            </w:r>
          </w:p>
          <w:p w14:paraId="5C16EB14" w14:textId="77777777" w:rsidR="00C9608C" w:rsidRPr="007C7E51" w:rsidRDefault="00C9608C" w:rsidP="00C9608C">
            <w:pPr>
              <w:pStyle w:val="TableText"/>
              <w:rPr>
                <w:rFonts w:eastAsia="Arial"/>
                <w:color w:val="222222"/>
                <w:highlight w:val="yellow"/>
              </w:rPr>
            </w:pPr>
          </w:p>
          <w:p w14:paraId="76453B53" w14:textId="77777777" w:rsidR="00C9608C" w:rsidRPr="00B9394C" w:rsidRDefault="00382F5C" w:rsidP="00C9608C">
            <w:pPr>
              <w:pStyle w:val="TableText"/>
              <w:rPr>
                <w:rFonts w:eastAsia="Arial"/>
                <w:color w:val="222222"/>
              </w:rPr>
            </w:pPr>
            <w:r w:rsidRPr="00B9394C">
              <w:rPr>
                <w:rFonts w:eastAsia="Arial"/>
                <w:color w:val="222222"/>
              </w:rPr>
              <w:t>4</w:t>
            </w:r>
            <w:r w:rsidR="009858A3" w:rsidRPr="00B9394C">
              <w:rPr>
                <w:rFonts w:eastAsia="Arial"/>
                <w:color w:val="222222"/>
              </w:rPr>
              <w:t>.1</w:t>
            </w:r>
            <w:r w:rsidR="00C9608C" w:rsidRPr="00B9394C">
              <w:rPr>
                <w:rFonts w:eastAsia="Arial"/>
                <w:color w:val="222222"/>
              </w:rPr>
              <w:t>.1</w:t>
            </w:r>
            <w:r w:rsidR="00C9608C" w:rsidRPr="00B9394C">
              <w:rPr>
                <w:rFonts w:eastAsia="Arial"/>
                <w:color w:val="222222"/>
              </w:rPr>
              <w:tab/>
              <w:t xml:space="preserve">Please check that you have </w:t>
            </w:r>
            <w:r w:rsidR="00B9394C" w:rsidRPr="00B9394C">
              <w:rPr>
                <w:rFonts w:eastAsia="Arial"/>
                <w:color w:val="222222"/>
              </w:rPr>
              <w:t>submitted</w:t>
            </w:r>
            <w:r w:rsidR="00C9608C" w:rsidRPr="00B9394C">
              <w:rPr>
                <w:rFonts w:eastAsia="Arial"/>
                <w:color w:val="222222"/>
              </w:rPr>
              <w:t xml:space="preserve"> a soft copy of the following details with your completed </w:t>
            </w:r>
            <w:r w:rsidR="00B9394C" w:rsidRPr="00B9394C">
              <w:rPr>
                <w:rFonts w:eastAsia="Arial"/>
                <w:color w:val="222222"/>
              </w:rPr>
              <w:t>Expression of Interest</w:t>
            </w:r>
            <w:r w:rsidR="00C9608C" w:rsidRPr="00B9394C">
              <w:rPr>
                <w:rFonts w:eastAsia="Arial"/>
                <w:color w:val="222222"/>
              </w:rPr>
              <w:t xml:space="preserve">): </w:t>
            </w:r>
          </w:p>
          <w:p w14:paraId="5901CFEB" w14:textId="77777777" w:rsidR="00C9608C" w:rsidRPr="007C7E51" w:rsidRDefault="00C9608C" w:rsidP="00C9608C">
            <w:pPr>
              <w:pStyle w:val="TableText"/>
              <w:rPr>
                <w:rFonts w:eastAsia="Arial"/>
                <w:color w:val="222222"/>
                <w:highlight w:val="yellow"/>
              </w:rPr>
            </w:pPr>
          </w:p>
          <w:p w14:paraId="35925273" w14:textId="77777777" w:rsidR="00C9608C" w:rsidRPr="008D1AD9" w:rsidRDefault="00C9608C" w:rsidP="00C9608C">
            <w:pPr>
              <w:pStyle w:val="TableText"/>
              <w:rPr>
                <w:rFonts w:eastAsia="Arial"/>
                <w:color w:val="222222"/>
              </w:rPr>
            </w:pPr>
            <w:r w:rsidRPr="008D1AD9">
              <w:rPr>
                <w:rFonts w:eastAsia="Arial"/>
                <w:color w:val="222222"/>
              </w:rPr>
              <w:t xml:space="preserve">•Details of your organisation’s structure as outlined in </w:t>
            </w:r>
            <w:r w:rsidR="007117F0" w:rsidRPr="008D1AD9">
              <w:rPr>
                <w:rFonts w:eastAsia="Arial"/>
                <w:color w:val="222222"/>
              </w:rPr>
              <w:t>1</w:t>
            </w:r>
            <w:r w:rsidRPr="008D1AD9">
              <w:rPr>
                <w:rFonts w:eastAsia="Arial"/>
                <w:color w:val="222222"/>
              </w:rPr>
              <w:t>.1</w:t>
            </w:r>
            <w:r w:rsidR="007117F0" w:rsidRPr="008D1AD9">
              <w:rPr>
                <w:rFonts w:eastAsia="Arial"/>
                <w:color w:val="222222"/>
              </w:rPr>
              <w:t xml:space="preserve"> above</w:t>
            </w:r>
            <w:r w:rsidRPr="008D1AD9">
              <w:rPr>
                <w:rFonts w:eastAsia="Arial"/>
                <w:color w:val="222222"/>
              </w:rPr>
              <w:t xml:space="preserve">.  </w:t>
            </w:r>
          </w:p>
          <w:p w14:paraId="4971C4B8" w14:textId="77777777" w:rsidR="00C9608C" w:rsidRPr="008D1AD9" w:rsidRDefault="00C9608C" w:rsidP="00C9608C">
            <w:pPr>
              <w:pStyle w:val="TableText"/>
              <w:rPr>
                <w:rFonts w:eastAsia="Arial"/>
                <w:color w:val="222222"/>
              </w:rPr>
            </w:pPr>
            <w:r w:rsidRPr="008D1AD9">
              <w:rPr>
                <w:rFonts w:eastAsia="Arial"/>
                <w:color w:val="222222"/>
              </w:rPr>
              <w:t xml:space="preserve">•Your Company registration number, or set of audited accounts for the last 2 or 3 financial years (see </w:t>
            </w:r>
            <w:r w:rsidR="007117F0" w:rsidRPr="008D1AD9">
              <w:rPr>
                <w:rFonts w:eastAsia="Arial"/>
                <w:color w:val="222222"/>
              </w:rPr>
              <w:t>2.1 above)</w:t>
            </w:r>
          </w:p>
          <w:p w14:paraId="2C949080" w14:textId="77777777" w:rsidR="00C9608C" w:rsidRPr="007117F0" w:rsidRDefault="00C9608C" w:rsidP="00C9608C">
            <w:pPr>
              <w:pStyle w:val="TableText"/>
              <w:rPr>
                <w:rFonts w:eastAsia="Arial"/>
                <w:color w:val="222222"/>
              </w:rPr>
            </w:pPr>
            <w:r w:rsidRPr="007117F0">
              <w:rPr>
                <w:rFonts w:eastAsia="Arial"/>
                <w:color w:val="222222"/>
              </w:rPr>
              <w:t xml:space="preserve">•Details of </w:t>
            </w:r>
            <w:r w:rsidR="00B9394C" w:rsidRPr="007117F0">
              <w:rPr>
                <w:rFonts w:eastAsia="Arial"/>
                <w:color w:val="222222"/>
              </w:rPr>
              <w:t>relevant experience</w:t>
            </w:r>
            <w:r w:rsidR="004F2471" w:rsidRPr="007117F0">
              <w:rPr>
                <w:rFonts w:eastAsia="Arial"/>
                <w:color w:val="222222"/>
              </w:rPr>
              <w:t xml:space="preserve"> and references</w:t>
            </w:r>
            <w:r w:rsidRPr="007117F0">
              <w:rPr>
                <w:rFonts w:eastAsia="Arial"/>
                <w:color w:val="222222"/>
              </w:rPr>
              <w:t xml:space="preserve"> (see </w:t>
            </w:r>
            <w:r w:rsidR="007117F0" w:rsidRPr="007117F0">
              <w:rPr>
                <w:rFonts w:eastAsia="Arial"/>
                <w:color w:val="222222"/>
              </w:rPr>
              <w:t>3.1 above</w:t>
            </w:r>
            <w:r w:rsidRPr="007117F0">
              <w:rPr>
                <w:rFonts w:eastAsia="Arial"/>
                <w:color w:val="222222"/>
              </w:rPr>
              <w:t xml:space="preserve">).  </w:t>
            </w:r>
          </w:p>
          <w:p w14:paraId="5A78472E" w14:textId="77777777" w:rsidR="00C9608C" w:rsidRPr="007C7E51" w:rsidRDefault="00C9608C" w:rsidP="00C9608C">
            <w:pPr>
              <w:pStyle w:val="TableText"/>
              <w:rPr>
                <w:rFonts w:eastAsia="Arial"/>
                <w:color w:val="222222"/>
                <w:highlight w:val="yellow"/>
              </w:rPr>
            </w:pPr>
          </w:p>
          <w:p w14:paraId="534F90E4" w14:textId="77777777" w:rsidR="00C9608C" w:rsidRPr="00B9394C" w:rsidRDefault="00C9608C" w:rsidP="00C9608C">
            <w:pPr>
              <w:pStyle w:val="TableText"/>
              <w:rPr>
                <w:rFonts w:eastAsia="Arial"/>
                <w:color w:val="222222"/>
              </w:rPr>
            </w:pPr>
            <w:r w:rsidRPr="00B9394C">
              <w:rPr>
                <w:rFonts w:eastAsia="Arial"/>
                <w:color w:val="222222"/>
              </w:rPr>
              <w:t xml:space="preserve"> </w:t>
            </w:r>
            <w:r w:rsidR="00382F5C" w:rsidRPr="00B9394C">
              <w:rPr>
                <w:rFonts w:eastAsia="Arial"/>
                <w:color w:val="222222"/>
              </w:rPr>
              <w:t>4</w:t>
            </w:r>
            <w:r w:rsidR="009858A3" w:rsidRPr="00B9394C">
              <w:rPr>
                <w:rFonts w:eastAsia="Arial"/>
                <w:color w:val="222222"/>
              </w:rPr>
              <w:t>.1</w:t>
            </w:r>
            <w:r w:rsidRPr="00B9394C">
              <w:rPr>
                <w:rFonts w:eastAsia="Arial"/>
                <w:color w:val="222222"/>
              </w:rPr>
              <w:t>.2</w:t>
            </w:r>
            <w:r w:rsidRPr="00B9394C">
              <w:rPr>
                <w:rFonts w:eastAsia="Arial"/>
                <w:color w:val="222222"/>
              </w:rPr>
              <w:tab/>
              <w:t>Please insert any general comments you wish to make:</w:t>
            </w:r>
          </w:p>
          <w:p w14:paraId="2E766B39" w14:textId="77777777" w:rsidR="00C9608C" w:rsidRPr="00B9394C" w:rsidRDefault="00C9608C" w:rsidP="00C9608C">
            <w:pPr>
              <w:pStyle w:val="TableText"/>
              <w:rPr>
                <w:rFonts w:eastAsia="Arial"/>
                <w:color w:val="222222"/>
              </w:rPr>
            </w:pPr>
          </w:p>
          <w:p w14:paraId="0FFC2EDE" w14:textId="77777777" w:rsidR="00C9608C" w:rsidRPr="00B9394C" w:rsidRDefault="00C9608C" w:rsidP="00C9608C">
            <w:pPr>
              <w:pStyle w:val="TableText"/>
              <w:rPr>
                <w:rFonts w:eastAsia="Arial"/>
                <w:color w:val="222222"/>
              </w:rPr>
            </w:pPr>
            <w:r w:rsidRPr="00B9394C">
              <w:rPr>
                <w:rFonts w:eastAsia="Arial"/>
                <w:color w:val="222222"/>
              </w:rPr>
              <w:t>The questionnaire should be signed and dated by a Director of the Company or Consortium:</w:t>
            </w:r>
          </w:p>
          <w:p w14:paraId="589EC739" w14:textId="77777777" w:rsidR="00C9608C" w:rsidRPr="007C7E51" w:rsidRDefault="00C9608C" w:rsidP="00C9608C">
            <w:pPr>
              <w:pStyle w:val="TableText"/>
              <w:rPr>
                <w:rFonts w:eastAsia="Arial"/>
                <w:color w:val="222222"/>
                <w:highlight w:val="yellow"/>
              </w:rPr>
            </w:pPr>
          </w:p>
          <w:p w14:paraId="5E4DC7F9" w14:textId="77777777" w:rsidR="00C9608C" w:rsidRPr="00B9394C" w:rsidRDefault="00C9608C" w:rsidP="00C9608C">
            <w:pPr>
              <w:pStyle w:val="TableText"/>
              <w:rPr>
                <w:rFonts w:eastAsia="Arial"/>
                <w:color w:val="222222"/>
              </w:rPr>
            </w:pPr>
            <w:r w:rsidRPr="00B9394C">
              <w:rPr>
                <w:rFonts w:eastAsia="Arial"/>
                <w:color w:val="222222"/>
              </w:rPr>
              <w:t>Name</w:t>
            </w:r>
            <w:proofErr w:type="gramStart"/>
            <w:r w:rsidRPr="00B9394C">
              <w:rPr>
                <w:rFonts w:eastAsia="Arial"/>
                <w:color w:val="222222"/>
              </w:rPr>
              <w:t>:…………………...…………………………………………………………………….</w:t>
            </w:r>
            <w:proofErr w:type="gramEnd"/>
          </w:p>
          <w:p w14:paraId="68FD755E" w14:textId="77777777" w:rsidR="00C9608C" w:rsidRPr="00B9394C" w:rsidRDefault="00C9608C" w:rsidP="00C9608C">
            <w:pPr>
              <w:pStyle w:val="TableText"/>
              <w:rPr>
                <w:rFonts w:eastAsia="Arial"/>
                <w:color w:val="222222"/>
              </w:rPr>
            </w:pPr>
          </w:p>
          <w:p w14:paraId="5E8C9626" w14:textId="77777777" w:rsidR="00C9608C" w:rsidRPr="00B9394C" w:rsidRDefault="00C9608C" w:rsidP="00C9608C">
            <w:pPr>
              <w:pStyle w:val="TableText"/>
              <w:rPr>
                <w:rFonts w:eastAsia="Arial"/>
                <w:color w:val="222222"/>
              </w:rPr>
            </w:pPr>
            <w:r w:rsidRPr="00B9394C">
              <w:rPr>
                <w:rFonts w:eastAsia="Arial"/>
                <w:color w:val="222222"/>
              </w:rPr>
              <w:t>Signature</w:t>
            </w:r>
            <w:proofErr w:type="gramStart"/>
            <w:r w:rsidRPr="00B9394C">
              <w:rPr>
                <w:rFonts w:eastAsia="Arial"/>
                <w:color w:val="222222"/>
              </w:rPr>
              <w:t>:……………………………………………………………...…………………......</w:t>
            </w:r>
            <w:proofErr w:type="gramEnd"/>
          </w:p>
          <w:p w14:paraId="52692B70" w14:textId="77777777" w:rsidR="00C9608C" w:rsidRPr="00B9394C" w:rsidRDefault="00C9608C" w:rsidP="00C9608C">
            <w:pPr>
              <w:pStyle w:val="TableText"/>
              <w:rPr>
                <w:rFonts w:eastAsia="Arial"/>
                <w:color w:val="222222"/>
              </w:rPr>
            </w:pPr>
          </w:p>
          <w:p w14:paraId="27B4364A" w14:textId="77777777" w:rsidR="00C9608C" w:rsidRPr="00B9394C" w:rsidRDefault="00C9608C" w:rsidP="00C9608C">
            <w:pPr>
              <w:pStyle w:val="TableText"/>
              <w:rPr>
                <w:rFonts w:eastAsia="Arial"/>
                <w:color w:val="222222"/>
              </w:rPr>
            </w:pPr>
            <w:r w:rsidRPr="00B9394C">
              <w:rPr>
                <w:rFonts w:eastAsia="Arial"/>
                <w:color w:val="222222"/>
              </w:rPr>
              <w:t>Position</w:t>
            </w:r>
            <w:proofErr w:type="gramStart"/>
            <w:r w:rsidRPr="00B9394C">
              <w:rPr>
                <w:rFonts w:eastAsia="Arial"/>
                <w:color w:val="222222"/>
              </w:rPr>
              <w:t>:…………………………………………………………….…………………………</w:t>
            </w:r>
            <w:proofErr w:type="gramEnd"/>
          </w:p>
          <w:p w14:paraId="47937D1D" w14:textId="77777777" w:rsidR="00C9608C" w:rsidRPr="00B9394C" w:rsidRDefault="00C9608C" w:rsidP="00C9608C">
            <w:pPr>
              <w:pStyle w:val="TableText"/>
              <w:rPr>
                <w:rFonts w:eastAsia="Arial"/>
                <w:color w:val="222222"/>
              </w:rPr>
            </w:pPr>
          </w:p>
          <w:p w14:paraId="00339F46" w14:textId="77777777" w:rsidR="00C9608C" w:rsidRPr="00B9394C" w:rsidRDefault="00C9608C" w:rsidP="00C9608C">
            <w:pPr>
              <w:pStyle w:val="TableText"/>
              <w:rPr>
                <w:rFonts w:eastAsia="Arial"/>
                <w:color w:val="222222"/>
              </w:rPr>
            </w:pPr>
            <w:r w:rsidRPr="00B9394C">
              <w:rPr>
                <w:rFonts w:eastAsia="Arial"/>
                <w:color w:val="222222"/>
              </w:rPr>
              <w:t>Tel No</w:t>
            </w:r>
            <w:proofErr w:type="gramStart"/>
            <w:r w:rsidRPr="00B9394C">
              <w:rPr>
                <w:rFonts w:eastAsia="Arial"/>
                <w:color w:val="222222"/>
              </w:rPr>
              <w:t>:………………………………………………………………...………………………</w:t>
            </w:r>
            <w:proofErr w:type="gramEnd"/>
          </w:p>
          <w:p w14:paraId="5771FCD2" w14:textId="77777777" w:rsidR="00C9608C" w:rsidRPr="00B9394C" w:rsidRDefault="00C9608C" w:rsidP="00C9608C">
            <w:pPr>
              <w:pStyle w:val="TableText"/>
              <w:rPr>
                <w:rFonts w:eastAsia="Arial"/>
                <w:color w:val="222222"/>
              </w:rPr>
            </w:pPr>
          </w:p>
          <w:p w14:paraId="4AFCED90" w14:textId="77777777" w:rsidR="00C9608C" w:rsidRPr="00B9394C" w:rsidRDefault="00C9608C" w:rsidP="00C9608C">
            <w:pPr>
              <w:pStyle w:val="TableText"/>
              <w:rPr>
                <w:rFonts w:eastAsia="Arial"/>
                <w:color w:val="222222"/>
              </w:rPr>
            </w:pPr>
            <w:r w:rsidRPr="00B9394C">
              <w:rPr>
                <w:rFonts w:eastAsia="Arial"/>
                <w:color w:val="222222"/>
              </w:rPr>
              <w:t>Date</w:t>
            </w:r>
            <w:proofErr w:type="gramStart"/>
            <w:r w:rsidRPr="00B9394C">
              <w:rPr>
                <w:rFonts w:eastAsia="Arial"/>
                <w:color w:val="222222"/>
              </w:rPr>
              <w:t>:…………………………………………………………………………………………..</w:t>
            </w:r>
            <w:proofErr w:type="gramEnd"/>
          </w:p>
          <w:p w14:paraId="64329D67" w14:textId="77777777" w:rsidR="00C9608C" w:rsidRPr="00B9394C" w:rsidRDefault="00C9608C" w:rsidP="00C9608C">
            <w:pPr>
              <w:pStyle w:val="TableText"/>
              <w:rPr>
                <w:rFonts w:eastAsia="Arial"/>
                <w:color w:val="222222"/>
              </w:rPr>
            </w:pPr>
          </w:p>
          <w:p w14:paraId="04CD6E6F" w14:textId="77777777" w:rsidR="00C9608C" w:rsidRPr="00B9394C" w:rsidRDefault="00C9608C" w:rsidP="00C9608C">
            <w:pPr>
              <w:pStyle w:val="TableText"/>
              <w:rPr>
                <w:rFonts w:eastAsia="Arial"/>
                <w:color w:val="222222"/>
              </w:rPr>
            </w:pPr>
          </w:p>
          <w:p w14:paraId="58124F05" w14:textId="77777777" w:rsidR="00C9608C" w:rsidRPr="007C7E51" w:rsidRDefault="00C9608C" w:rsidP="00C9608C">
            <w:pPr>
              <w:pStyle w:val="TableText"/>
              <w:rPr>
                <w:highlight w:val="yellow"/>
              </w:rPr>
            </w:pPr>
            <w:r w:rsidRPr="00B9394C">
              <w:rPr>
                <w:rFonts w:eastAsia="Arial"/>
                <w:color w:val="222222"/>
              </w:rPr>
              <w:t xml:space="preserve">Thank you for completing this questionnaire.  The information it contains will be held in confidence by the </w:t>
            </w:r>
            <w:r w:rsidR="000C03FD" w:rsidRPr="00B9394C">
              <w:rPr>
                <w:rFonts w:eastAsia="Arial"/>
                <w:color w:val="222222"/>
              </w:rPr>
              <w:t>Contracting Authority</w:t>
            </w:r>
            <w:r w:rsidRPr="00B9394C">
              <w:rPr>
                <w:rFonts w:eastAsia="Arial"/>
                <w:color w:val="222222"/>
              </w:rPr>
              <w:t xml:space="preserve"> and used for the purpose of determining your suitability for meeting our requirements for the provision of the Services. If you are invited to submit a tender any information supplied in this questionnaire will be deemed to form part of the tender and may be used in any subsequent assessment.</w:t>
            </w:r>
          </w:p>
        </w:tc>
        <w:tc>
          <w:tcPr>
            <w:tcW w:w="2335" w:type="dxa"/>
            <w:shd w:val="clear" w:color="auto" w:fill="auto"/>
            <w:tcMar>
              <w:top w:w="0" w:type="dxa"/>
              <w:left w:w="120" w:type="dxa"/>
              <w:bottom w:w="0" w:type="dxa"/>
              <w:right w:w="120" w:type="dxa"/>
            </w:tcMar>
            <w:hideMark/>
          </w:tcPr>
          <w:p w14:paraId="516E6395" w14:textId="77777777" w:rsidR="00C9608C" w:rsidRDefault="00C9608C" w:rsidP="00C9608C">
            <w:pPr>
              <w:pStyle w:val="TableText"/>
            </w:pPr>
            <w:r>
              <w:br/>
            </w:r>
          </w:p>
          <w:p w14:paraId="12EF3322" w14:textId="77777777" w:rsidR="00C9608C" w:rsidRDefault="00C9608C" w:rsidP="004D3410">
            <w:pPr>
              <w:pStyle w:val="TableText"/>
            </w:pPr>
            <w:r>
              <w:br/>
            </w:r>
          </w:p>
        </w:tc>
      </w:tr>
    </w:tbl>
    <w:p w14:paraId="18E7D8EE" w14:textId="77777777" w:rsidR="00895F50" w:rsidRDefault="00895F50" w:rsidP="00895F50"/>
    <w:sectPr w:rsidR="00895F50" w:rsidSect="00A95AB1">
      <w:footerReference w:type="default" r:id="rId18"/>
      <w:pgSz w:w="11906" w:h="16838" w:code="9"/>
      <w:pgMar w:top="1134" w:right="1134" w:bottom="1559"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BC21B" w14:textId="77777777" w:rsidR="00BC62C4" w:rsidRDefault="00BC62C4" w:rsidP="007F7A4C">
      <w:pPr>
        <w:spacing w:after="0" w:line="240" w:lineRule="auto"/>
      </w:pPr>
      <w:r>
        <w:separator/>
      </w:r>
    </w:p>
  </w:endnote>
  <w:endnote w:type="continuationSeparator" w:id="0">
    <w:p w14:paraId="1C388C1D" w14:textId="77777777" w:rsidR="00BC62C4" w:rsidRDefault="00BC62C4" w:rsidP="007F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panose1 w:val="00000000000000000000"/>
    <w:charset w:val="00"/>
    <w:family w:val="swiss"/>
    <w:notTrueType/>
    <w:pitch w:val="variable"/>
    <w:sig w:usb0="800000AF" w:usb1="4000204A"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CF89A" w14:textId="77777777" w:rsidR="00BC62C4" w:rsidRDefault="00BC62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3E1C3" w14:textId="77777777" w:rsidR="00BC62C4" w:rsidRDefault="00BC62C4">
    <w:pPr>
      <w:pStyle w:val="Footer"/>
    </w:pPr>
  </w:p>
  <w:tbl>
    <w:tblPr>
      <w:tblStyle w:val="TableGrid"/>
      <w:tblW w:w="5000" w:type="pct"/>
      <w:tblBorders>
        <w:top w:val="single" w:sz="4" w:space="0" w:color="B5123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3402"/>
    </w:tblGrid>
    <w:tr w:rsidR="00BC62C4" w:rsidRPr="008839C5" w14:paraId="377D0056" w14:textId="77777777" w:rsidTr="0074755F">
      <w:tc>
        <w:tcPr>
          <w:tcW w:w="3125" w:type="pct"/>
        </w:tcPr>
        <w:p w14:paraId="0DB8E7CF" w14:textId="46162293" w:rsidR="00BC62C4" w:rsidRPr="00CB1B34" w:rsidRDefault="00BC62C4" w:rsidP="00F53CC6">
          <w:pPr>
            <w:pStyle w:val="FooterBold"/>
          </w:pPr>
          <w:r w:rsidRPr="00A1673D">
            <w:fldChar w:fldCharType="begin"/>
          </w:r>
          <w:r w:rsidRPr="0048252E">
            <w:instrText xml:space="preserve"> IF </w:instrText>
          </w:r>
          <w:r>
            <w:fldChar w:fldCharType="begin"/>
          </w:r>
          <w:r w:rsidRPr="0048252E">
            <w:instrText xml:space="preserve"> DOCVARIABLE  FConfidentiality  \* MERGEFORMAT </w:instrText>
          </w:r>
          <w:r>
            <w:fldChar w:fldCharType="separate"/>
          </w:r>
          <w:r w:rsidR="00424010" w:rsidRPr="00424010">
            <w:rPr>
              <w:bCs/>
              <w:lang w:val="en-US"/>
            </w:rPr>
            <w:instrText xml:space="preserve"> </w:instrText>
          </w:r>
          <w:r>
            <w:fldChar w:fldCharType="end"/>
          </w:r>
          <w:r w:rsidRPr="0048252E">
            <w:instrText xml:space="preserve"> = "Error! No document variable supplied." " " </w:instrText>
          </w:r>
          <w:r>
            <w:fldChar w:fldCharType="begin"/>
          </w:r>
          <w:r w:rsidRPr="0048252E">
            <w:instrText xml:space="preserve"> DOCVARIABLE  FConfidentiality \* MERGEFORMAT </w:instrText>
          </w:r>
          <w:r>
            <w:fldChar w:fldCharType="separate"/>
          </w:r>
          <w:r w:rsidR="00424010">
            <w:instrText xml:space="preserve"> </w:instrText>
          </w:r>
          <w:r>
            <w:fldChar w:fldCharType="end"/>
          </w:r>
          <w:r w:rsidRPr="0048252E">
            <w:instrText xml:space="preserve"> \* MERGEFORMAT </w:instrText>
          </w:r>
          <w:r w:rsidRPr="00A1673D">
            <w:fldChar w:fldCharType="separate"/>
          </w:r>
          <w:r w:rsidR="00424010">
            <w:rPr>
              <w:noProof/>
            </w:rPr>
            <w:t xml:space="preserve"> </w:t>
          </w:r>
          <w:r w:rsidRPr="00A1673D">
            <w:fldChar w:fldCharType="end"/>
          </w:r>
        </w:p>
        <w:p w14:paraId="09A1AE52" w14:textId="30AB2C1B" w:rsidR="00BC62C4" w:rsidRDefault="00BC62C4" w:rsidP="00F53CC6">
          <w:pPr>
            <w:pStyle w:val="Footer"/>
          </w:pPr>
          <w:r w:rsidRPr="00A1673D">
            <w:fldChar w:fldCharType="begin"/>
          </w:r>
          <w:r w:rsidRPr="0048252E">
            <w:instrText xml:space="preserve"> IF </w:instrText>
          </w:r>
          <w:r>
            <w:fldChar w:fldCharType="begin"/>
          </w:r>
          <w:r>
            <w:instrText xml:space="preserve"> DOCVARIABLE  FText</w:instrText>
          </w:r>
          <w:r w:rsidRPr="0048252E">
            <w:instrText xml:space="preserve">  \* MERGEFORMAT </w:instrText>
          </w:r>
          <w:r>
            <w:fldChar w:fldCharType="separate"/>
          </w:r>
          <w:r w:rsidR="00424010" w:rsidRPr="00424010">
            <w:rPr>
              <w:b/>
              <w:bCs/>
              <w:lang w:val="en-US"/>
            </w:rPr>
            <w:instrText>4100223   Expression of Interest</w:instrText>
          </w:r>
          <w:r w:rsidR="00424010">
            <w:instrText xml:space="preserve"> and Instructions</w:instrText>
          </w:r>
          <w:r>
            <w:fldChar w:fldCharType="end"/>
          </w:r>
          <w:r w:rsidRPr="0048252E">
            <w:instrText xml:space="preserve"> = "Error! No document variable supplied." " " </w:instrText>
          </w:r>
          <w:r>
            <w:fldChar w:fldCharType="begin"/>
          </w:r>
          <w:r w:rsidRPr="0048252E">
            <w:instrText xml:space="preserve"> DOCVARIABLE  F</w:instrText>
          </w:r>
          <w:r>
            <w:instrText>Text</w:instrText>
          </w:r>
          <w:r w:rsidRPr="0048252E">
            <w:instrText xml:space="preserve"> \* MERGEFORMAT </w:instrText>
          </w:r>
          <w:r>
            <w:fldChar w:fldCharType="separate"/>
          </w:r>
          <w:r w:rsidR="00424010">
            <w:instrText>4100223   Expression of Interest and Instructions</w:instrText>
          </w:r>
          <w:r>
            <w:fldChar w:fldCharType="end"/>
          </w:r>
          <w:r w:rsidRPr="0048252E">
            <w:instrText xml:space="preserve"> \* MERGEFORMAT </w:instrText>
          </w:r>
          <w:r w:rsidRPr="00A1673D">
            <w:fldChar w:fldCharType="separate"/>
          </w:r>
          <w:r w:rsidR="00424010">
            <w:rPr>
              <w:noProof/>
            </w:rPr>
            <w:t>4100223   Expression of Interest and Instructions</w:t>
          </w:r>
          <w:r w:rsidRPr="00A1673D">
            <w:fldChar w:fldCharType="end"/>
          </w:r>
        </w:p>
        <w:p w14:paraId="1AA92328" w14:textId="58C17629" w:rsidR="00BC62C4" w:rsidRDefault="00C56DA2" w:rsidP="00F53CC6">
          <w:pPr>
            <w:pStyle w:val="FooterFileName"/>
          </w:pPr>
          <w:r>
            <w:fldChar w:fldCharType="begin"/>
          </w:r>
          <w:r>
            <w:instrText xml:space="preserve"> FILENAME  \p  \* MERGEFORMAT </w:instrText>
          </w:r>
          <w:r>
            <w:fldChar w:fldCharType="separate"/>
          </w:r>
          <w:r w:rsidR="00424010">
            <w:t>T:\Jobs\4100223 Cromer &amp; District Hospital\09 Procurement &amp; contract\9.1 PQQ\Expressions of Interest\Cromer &amp; District Expression of Interest May 2019.docx</w:t>
          </w:r>
          <w:r>
            <w:fldChar w:fldCharType="end"/>
          </w:r>
        </w:p>
      </w:tc>
      <w:tc>
        <w:tcPr>
          <w:tcW w:w="1875" w:type="pct"/>
        </w:tcPr>
        <w:p w14:paraId="65B6852E" w14:textId="77777777" w:rsidR="00BC62C4" w:rsidRDefault="00BC62C4" w:rsidP="000179C8">
          <w:pPr>
            <w:pStyle w:val="Footer"/>
            <w:jc w:val="right"/>
          </w:pPr>
        </w:p>
        <w:p w14:paraId="262012C6" w14:textId="77777777" w:rsidR="00BC62C4" w:rsidRPr="00426219" w:rsidRDefault="00BC62C4" w:rsidP="000E4DFF">
          <w:pPr>
            <w:pStyle w:val="Footer"/>
            <w:jc w:val="right"/>
          </w:pPr>
          <w:r w:rsidRPr="00426219">
            <w:t>www.curriebrown.com</w:t>
          </w:r>
          <w:r w:rsidRPr="00426219">
            <w:rPr>
              <w:color w:val="B51233"/>
            </w:rPr>
            <w:t xml:space="preserve"> | </w:t>
          </w:r>
          <w:r>
            <w:t>contents</w:t>
          </w:r>
        </w:p>
      </w:tc>
    </w:tr>
  </w:tbl>
  <w:p w14:paraId="5182A4E1" w14:textId="77777777" w:rsidR="00BC62C4" w:rsidRPr="00426219" w:rsidRDefault="00BC62C4" w:rsidP="00A95AB1">
    <w:pPr>
      <w:pStyle w:val="FooterSmal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63A9" w14:textId="77777777" w:rsidR="00BC62C4" w:rsidRDefault="00BC62C4">
    <w:pPr>
      <w:pStyle w:val="Footer"/>
    </w:pPr>
    <w:r>
      <w:rPr>
        <w:noProof/>
        <w:lang w:eastAsia="en-GB"/>
      </w:rPr>
      <w:drawing>
        <wp:anchor distT="0" distB="0" distL="114300" distR="114300" simplePos="0" relativeHeight="251668480" behindDoc="1" locked="1" layoutInCell="1" allowOverlap="1" wp14:anchorId="0E27F86B" wp14:editId="2E71D15A">
          <wp:simplePos x="0" y="0"/>
          <wp:positionH relativeFrom="page">
            <wp:posOffset>4723765</wp:posOffset>
          </wp:positionH>
          <wp:positionV relativeFrom="page">
            <wp:posOffset>8914765</wp:posOffset>
          </wp:positionV>
          <wp:extent cx="2257200" cy="500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e &amp; Brown 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200" cy="50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B5123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3402"/>
    </w:tblGrid>
    <w:tr w:rsidR="00BC62C4" w:rsidRPr="004678EC" w14:paraId="3DB33A5A" w14:textId="77777777" w:rsidTr="00797551">
      <w:tc>
        <w:tcPr>
          <w:tcW w:w="3125" w:type="pct"/>
        </w:tcPr>
        <w:bookmarkStart w:id="5" w:name="bmkCBOfficeDetails"/>
        <w:p w14:paraId="5DA1BB86" w14:textId="2990F669" w:rsidR="00BC62C4" w:rsidRPr="00CB1B34" w:rsidRDefault="00BC62C4" w:rsidP="005B5DDD">
          <w:pPr>
            <w:pStyle w:val="FooterBold"/>
          </w:pPr>
          <w:r w:rsidRPr="00A1673D">
            <w:fldChar w:fldCharType="begin"/>
          </w:r>
          <w:r w:rsidRPr="0048252E">
            <w:instrText xml:space="preserve"> IF </w:instrText>
          </w:r>
          <w:r>
            <w:fldChar w:fldCharType="begin"/>
          </w:r>
          <w:r w:rsidRPr="0048252E">
            <w:instrText xml:space="preserve"> DOCVARIABLE  FConfidentiality  \* MERGEFORMAT </w:instrText>
          </w:r>
          <w:r>
            <w:fldChar w:fldCharType="separate"/>
          </w:r>
          <w:r w:rsidR="00424010" w:rsidRPr="00424010">
            <w:rPr>
              <w:bCs/>
              <w:lang w:val="en-US"/>
            </w:rPr>
            <w:instrText xml:space="preserve"> </w:instrText>
          </w:r>
          <w:r>
            <w:fldChar w:fldCharType="end"/>
          </w:r>
          <w:r w:rsidRPr="0048252E">
            <w:instrText xml:space="preserve"> = "Error! No document variable supplied." " " </w:instrText>
          </w:r>
          <w:r>
            <w:fldChar w:fldCharType="begin"/>
          </w:r>
          <w:r w:rsidRPr="0048252E">
            <w:instrText xml:space="preserve"> DOCVARIABLE  FConfidentiality \* MERGEFORMAT </w:instrText>
          </w:r>
          <w:r>
            <w:fldChar w:fldCharType="separate"/>
          </w:r>
          <w:r w:rsidR="00424010">
            <w:instrText xml:space="preserve"> </w:instrText>
          </w:r>
          <w:r>
            <w:fldChar w:fldCharType="end"/>
          </w:r>
          <w:r w:rsidRPr="0048252E">
            <w:instrText xml:space="preserve"> \* MERGEFORMAT </w:instrText>
          </w:r>
          <w:r w:rsidRPr="00A1673D">
            <w:fldChar w:fldCharType="separate"/>
          </w:r>
          <w:r w:rsidR="00424010">
            <w:rPr>
              <w:noProof/>
            </w:rPr>
            <w:t xml:space="preserve"> </w:t>
          </w:r>
          <w:r w:rsidRPr="00A1673D">
            <w:fldChar w:fldCharType="end"/>
          </w:r>
        </w:p>
        <w:p w14:paraId="20A3EDC8" w14:textId="67558DAE" w:rsidR="00BC62C4" w:rsidRDefault="00BC62C4" w:rsidP="005B5DDD">
          <w:pPr>
            <w:pStyle w:val="Footer"/>
          </w:pPr>
          <w:r w:rsidRPr="00A1673D">
            <w:fldChar w:fldCharType="begin"/>
          </w:r>
          <w:r w:rsidRPr="0048252E">
            <w:instrText xml:space="preserve"> IF </w:instrText>
          </w:r>
          <w:r>
            <w:fldChar w:fldCharType="begin"/>
          </w:r>
          <w:r>
            <w:instrText xml:space="preserve"> DOCVARIABLE  FText</w:instrText>
          </w:r>
          <w:r w:rsidRPr="0048252E">
            <w:instrText xml:space="preserve">  \* MERGEFORMAT </w:instrText>
          </w:r>
          <w:r>
            <w:fldChar w:fldCharType="separate"/>
          </w:r>
          <w:r w:rsidR="00424010" w:rsidRPr="00424010">
            <w:rPr>
              <w:b/>
              <w:bCs/>
              <w:lang w:val="en-US"/>
            </w:rPr>
            <w:instrText>4100223   Expression of Interest</w:instrText>
          </w:r>
          <w:r w:rsidR="00424010">
            <w:instrText xml:space="preserve"> and Instructions</w:instrText>
          </w:r>
          <w:r>
            <w:fldChar w:fldCharType="end"/>
          </w:r>
          <w:r w:rsidRPr="0048252E">
            <w:instrText xml:space="preserve"> = "Error! No document variable supplied." " " </w:instrText>
          </w:r>
          <w:r>
            <w:fldChar w:fldCharType="begin"/>
          </w:r>
          <w:r w:rsidRPr="0048252E">
            <w:instrText xml:space="preserve"> DOCVARIABLE  F</w:instrText>
          </w:r>
          <w:r>
            <w:instrText>Text</w:instrText>
          </w:r>
          <w:r w:rsidRPr="0048252E">
            <w:instrText xml:space="preserve"> \* MERGEFORMAT </w:instrText>
          </w:r>
          <w:r>
            <w:fldChar w:fldCharType="separate"/>
          </w:r>
          <w:r w:rsidR="00424010">
            <w:instrText>4100223   Expression of Interest and Instructions</w:instrText>
          </w:r>
          <w:r>
            <w:fldChar w:fldCharType="end"/>
          </w:r>
          <w:r w:rsidRPr="0048252E">
            <w:instrText xml:space="preserve"> \* MERGEFORMAT </w:instrText>
          </w:r>
          <w:r w:rsidRPr="00A1673D">
            <w:fldChar w:fldCharType="separate"/>
          </w:r>
          <w:r w:rsidR="00424010">
            <w:rPr>
              <w:noProof/>
            </w:rPr>
            <w:t>4100223   Expression of Interest and Instructions</w:t>
          </w:r>
          <w:r w:rsidRPr="00A1673D">
            <w:fldChar w:fldCharType="end"/>
          </w:r>
        </w:p>
        <w:p w14:paraId="4BE5CCED" w14:textId="40E16D26" w:rsidR="00BC62C4" w:rsidRDefault="00C56DA2" w:rsidP="005B5DDD">
          <w:pPr>
            <w:pStyle w:val="FooterFileName"/>
          </w:pPr>
          <w:r>
            <w:fldChar w:fldCharType="begin"/>
          </w:r>
          <w:r>
            <w:instrText xml:space="preserve"> FILENAME  \p  \* MERGEFORMAT </w:instrText>
          </w:r>
          <w:r>
            <w:fldChar w:fldCharType="separate"/>
          </w:r>
          <w:r w:rsidR="00424010">
            <w:t>T:\Jobs\4100223 Cromer &amp; District Hospital\09 Procurement &amp; contract\9.1 PQQ\Expressions of Interest\Cromer &amp; District Expression of Interest May 2019.docx</w:t>
          </w:r>
          <w:r>
            <w:fldChar w:fldCharType="end"/>
          </w:r>
        </w:p>
      </w:tc>
      <w:tc>
        <w:tcPr>
          <w:tcW w:w="1875" w:type="pct"/>
        </w:tcPr>
        <w:p w14:paraId="49F36D93" w14:textId="77777777" w:rsidR="00BC62C4" w:rsidRDefault="00BC62C4" w:rsidP="005B5DDD">
          <w:pPr>
            <w:pStyle w:val="Footer"/>
            <w:jc w:val="right"/>
          </w:pPr>
        </w:p>
        <w:p w14:paraId="1ABF7333" w14:textId="77777777" w:rsidR="00BC62C4" w:rsidRPr="004678EC" w:rsidRDefault="00BC62C4" w:rsidP="005B5DDD">
          <w:pPr>
            <w:pStyle w:val="Footer"/>
            <w:jc w:val="right"/>
            <w:rPr>
              <w:lang w:val="fr-FR"/>
            </w:rPr>
          </w:pPr>
          <w:r w:rsidRPr="004678EC">
            <w:rPr>
              <w:lang w:val="fr-FR"/>
            </w:rPr>
            <w:t>www.curriebrown.com</w:t>
          </w:r>
          <w:r w:rsidRPr="004678EC">
            <w:rPr>
              <w:color w:val="B51233"/>
              <w:lang w:val="fr-FR"/>
            </w:rPr>
            <w:t xml:space="preserve"> | </w:t>
          </w:r>
          <w:r w:rsidRPr="004678EC">
            <w:rPr>
              <w:lang w:val="fr-FR"/>
            </w:rPr>
            <w:t xml:space="preserve">page </w:t>
          </w:r>
          <w:r>
            <w:fldChar w:fldCharType="begin"/>
          </w:r>
          <w:r w:rsidRPr="004678EC">
            <w:rPr>
              <w:lang w:val="fr-FR"/>
            </w:rPr>
            <w:instrText xml:space="preserve"> PAGE   \* MERGEFORMAT </w:instrText>
          </w:r>
          <w:r>
            <w:fldChar w:fldCharType="separate"/>
          </w:r>
          <w:r w:rsidR="00C56DA2">
            <w:rPr>
              <w:noProof/>
              <w:lang w:val="fr-FR"/>
            </w:rPr>
            <w:t>1</w:t>
          </w:r>
          <w:r>
            <w:fldChar w:fldCharType="end"/>
          </w:r>
        </w:p>
      </w:tc>
    </w:tr>
    <w:bookmarkEnd w:id="5"/>
  </w:tbl>
  <w:p w14:paraId="1FD26BD5" w14:textId="77777777" w:rsidR="00BC62C4" w:rsidRPr="00AC4864" w:rsidRDefault="00BC62C4" w:rsidP="000E4DFF">
    <w:pPr>
      <w:pStyle w:val="FooterBol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5BA89" w14:textId="77777777" w:rsidR="00BC62C4" w:rsidRDefault="00BC62C4" w:rsidP="007F7A4C">
      <w:pPr>
        <w:spacing w:after="0" w:line="240" w:lineRule="auto"/>
      </w:pPr>
      <w:r>
        <w:separator/>
      </w:r>
    </w:p>
  </w:footnote>
  <w:footnote w:type="continuationSeparator" w:id="0">
    <w:p w14:paraId="1A7AB680" w14:textId="77777777" w:rsidR="00BC62C4" w:rsidRDefault="00BC62C4" w:rsidP="007F7A4C">
      <w:pPr>
        <w:spacing w:after="0" w:line="240" w:lineRule="auto"/>
      </w:pPr>
      <w:r>
        <w:continuationSeparator/>
      </w:r>
    </w:p>
  </w:footnote>
  <w:footnote w:id="1">
    <w:p w14:paraId="0DBA9EF4" w14:textId="77777777" w:rsidR="00BC62C4" w:rsidRDefault="00BC62C4" w:rsidP="00895F50">
      <w:r>
        <w:rPr>
          <w:vertAlign w:val="superscript"/>
        </w:rPr>
        <w:footnoteRef/>
      </w:r>
      <w:r>
        <w:t xml:space="preserve"> See EU definition of SME </w:t>
      </w:r>
      <w:hyperlink r:id="rId1" w:history="1">
        <w:r>
          <w:rPr>
            <w:rStyle w:val="Hyperlink"/>
            <w:rFonts w:eastAsia="Arial" w:cs="Arial"/>
            <w:sz w:val="20"/>
            <w:szCs w:val="20"/>
          </w:rPr>
          <w:t>https://ec.europa.eu/growth/smes/business-friendly-environment/sme-definition_en</w:t>
        </w:r>
      </w:hyperlink>
    </w:p>
  </w:footnote>
  <w:footnote w:id="2">
    <w:p w14:paraId="4B70BB0D" w14:textId="77777777" w:rsidR="00BC62C4" w:rsidRDefault="00BC62C4" w:rsidP="00895F50">
      <w:r>
        <w:rPr>
          <w:vertAlign w:val="superscript"/>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history="1">
        <w:r>
          <w:rPr>
            <w:rStyle w:val="Hyperlink"/>
            <w:rFonts w:cs="Arial"/>
            <w:color w:val="1155CC"/>
            <w:sz w:val="20"/>
            <w:szCs w:val="20"/>
          </w:rPr>
          <w:t>See PSC guidance</w:t>
        </w:r>
      </w:hyperlink>
      <w:r>
        <w:t xml:space="preserve">. </w:t>
      </w:r>
    </w:p>
  </w:footnote>
  <w:footnote w:id="3">
    <w:p w14:paraId="3EC4B558" w14:textId="77777777" w:rsidR="00BC62C4" w:rsidRDefault="00BC62C4" w:rsidP="00895F50">
      <w:r>
        <w:rPr>
          <w:vertAlign w:val="superscript"/>
        </w:rPr>
        <w:footnoteRef/>
      </w:r>
      <w: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7C9EA" w14:textId="77777777" w:rsidR="00BC62C4" w:rsidRDefault="00BC62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4" w:space="0" w:color="B51233"/>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BC62C4" w14:paraId="236EA3F0" w14:textId="77777777" w:rsidTr="0074755F">
      <w:tc>
        <w:tcPr>
          <w:tcW w:w="10204" w:type="dxa"/>
        </w:tcPr>
        <w:p w14:paraId="4C6B001F" w14:textId="3BE5FAAC" w:rsidR="00BC62C4" w:rsidRDefault="00BC62C4" w:rsidP="00097A92">
          <w:pPr>
            <w:pStyle w:val="Header"/>
          </w:pPr>
          <w:r w:rsidRPr="00A1673D">
            <w:fldChar w:fldCharType="begin"/>
          </w:r>
          <w:r w:rsidRPr="00380B8E">
            <w:instrText xml:space="preserve"> IF </w:instrText>
          </w:r>
          <w:r>
            <w:fldChar w:fldCharType="begin"/>
          </w:r>
          <w:r w:rsidRPr="00380B8E">
            <w:instrText xml:space="preserve"> DOCVARIABLE  HDocClient  \* MERGEFORMAT </w:instrText>
          </w:r>
          <w:r>
            <w:fldChar w:fldCharType="separate"/>
          </w:r>
          <w:r w:rsidR="00424010" w:rsidRPr="00424010">
            <w:rPr>
              <w:b/>
              <w:bCs/>
              <w:lang w:val="en-US"/>
            </w:rPr>
            <w:instrText>Norfolk and</w:instrText>
          </w:r>
          <w:r w:rsidR="00424010">
            <w:instrText xml:space="preserve"> Norwich University Hospital NHS Foundation Trust</w:instrText>
          </w:r>
          <w:r>
            <w:fldChar w:fldCharType="end"/>
          </w:r>
          <w:r w:rsidRPr="00380B8E">
            <w:instrText xml:space="preserve"> = "Error! No document variable supplied." " " </w:instrText>
          </w:r>
          <w:r>
            <w:fldChar w:fldCharType="begin"/>
          </w:r>
          <w:r w:rsidRPr="00380B8E">
            <w:instrText xml:space="preserve"> DOCVARIABLE  HDocClient \* MERGEFORMAT </w:instrText>
          </w:r>
          <w:r>
            <w:fldChar w:fldCharType="separate"/>
          </w:r>
          <w:r w:rsidR="00424010">
            <w:instrText>Norfolk and Norwich University Hospital NHS Foundation Trust</w:instrText>
          </w:r>
          <w:r>
            <w:fldChar w:fldCharType="end"/>
          </w:r>
          <w:r w:rsidRPr="00380B8E">
            <w:instrText xml:space="preserve"> \* MERGEFORMAT </w:instrText>
          </w:r>
          <w:r w:rsidRPr="00A1673D">
            <w:fldChar w:fldCharType="separate"/>
          </w:r>
          <w:r w:rsidR="00424010">
            <w:rPr>
              <w:noProof/>
            </w:rPr>
            <w:t>Norfolk and Norwich University Hospital NHS Foundation Trust</w:t>
          </w:r>
          <w:r w:rsidRPr="00A1673D">
            <w:fldChar w:fldCharType="end"/>
          </w:r>
        </w:p>
        <w:p w14:paraId="3FF07044" w14:textId="14996D39" w:rsidR="00BC62C4" w:rsidRDefault="00BC62C4" w:rsidP="00380B8E">
          <w:pPr>
            <w:pStyle w:val="Header"/>
          </w:pPr>
          <w:r w:rsidRPr="00A1673D">
            <w:fldChar w:fldCharType="begin"/>
          </w:r>
          <w:r w:rsidRPr="00380B8E">
            <w:instrText xml:space="preserve"> IF </w:instrText>
          </w:r>
          <w:r>
            <w:fldChar w:fldCharType="begin"/>
          </w:r>
          <w:r w:rsidRPr="00380B8E">
            <w:instrText xml:space="preserve"> DOCVARIABLE  HDoc</w:instrText>
          </w:r>
          <w:r>
            <w:instrText>Title</w:instrText>
          </w:r>
          <w:r w:rsidRPr="00380B8E">
            <w:instrText xml:space="preserve">  \* MERGEFORMAT </w:instrText>
          </w:r>
          <w:r>
            <w:fldChar w:fldCharType="separate"/>
          </w:r>
          <w:r w:rsidR="00424010">
            <w:instrText>Redevleopment of Davison Unit, Cromer &amp; District Hospital</w:instrText>
          </w:r>
          <w:r>
            <w:fldChar w:fldCharType="end"/>
          </w:r>
          <w:r w:rsidRPr="00380B8E">
            <w:instrText xml:space="preserve"> = "Error! No document variable supplied." " " </w:instrText>
          </w:r>
          <w:r>
            <w:fldChar w:fldCharType="begin"/>
          </w:r>
          <w:r w:rsidRPr="00380B8E">
            <w:instrText xml:space="preserve"> DOCVARIABLE  HDoc</w:instrText>
          </w:r>
          <w:r>
            <w:instrText>Title</w:instrText>
          </w:r>
          <w:r w:rsidRPr="00380B8E">
            <w:instrText xml:space="preserve"> \* MERGEFORMAT </w:instrText>
          </w:r>
          <w:r>
            <w:fldChar w:fldCharType="separate"/>
          </w:r>
          <w:r w:rsidR="00424010">
            <w:instrText>Redevleopment of Davison Unit, Cromer &amp; District Hospital</w:instrText>
          </w:r>
          <w:r>
            <w:fldChar w:fldCharType="end"/>
          </w:r>
          <w:r w:rsidRPr="00380B8E">
            <w:instrText xml:space="preserve"> \* MERGEFORMAT </w:instrText>
          </w:r>
          <w:r w:rsidRPr="00A1673D">
            <w:fldChar w:fldCharType="separate"/>
          </w:r>
          <w:r w:rsidR="00424010">
            <w:rPr>
              <w:noProof/>
            </w:rPr>
            <w:t>Redevleopment of Davison Unit, Cromer &amp; District Hospital</w:t>
          </w:r>
          <w:r w:rsidRPr="00A1673D">
            <w:fldChar w:fldCharType="end"/>
          </w:r>
        </w:p>
        <w:p w14:paraId="060FB3BA" w14:textId="0F457C3D" w:rsidR="00BC62C4" w:rsidRPr="00380B8E" w:rsidRDefault="00BC62C4" w:rsidP="00062944">
          <w:pPr>
            <w:pStyle w:val="HeaderLast"/>
            <w:rPr>
              <w:lang w:val="en-GB"/>
            </w:rPr>
          </w:pPr>
          <w:r w:rsidRPr="00A1673D">
            <w:fldChar w:fldCharType="begin"/>
          </w:r>
          <w:r w:rsidRPr="00380B8E">
            <w:rPr>
              <w:lang w:val="en-GB"/>
            </w:rPr>
            <w:instrText xml:space="preserve"> IF </w:instrText>
          </w:r>
          <w:r>
            <w:fldChar w:fldCharType="begin"/>
          </w:r>
          <w:r w:rsidRPr="00380B8E">
            <w:rPr>
              <w:lang w:val="en-GB"/>
            </w:rPr>
            <w:instrText xml:space="preserve"> DOCVARIABLE  H</w:instrText>
          </w:r>
          <w:r>
            <w:rPr>
              <w:lang w:val="en-GB"/>
            </w:rPr>
            <w:instrText>Doc</w:instrText>
          </w:r>
          <w:r w:rsidRPr="00380B8E">
            <w:rPr>
              <w:lang w:val="en-GB"/>
            </w:rPr>
            <w:instrText xml:space="preserve">Date  \* MERGEFORMAT </w:instrText>
          </w:r>
          <w:r>
            <w:fldChar w:fldCharType="separate"/>
          </w:r>
          <w:r w:rsidR="00424010" w:rsidRPr="00424010">
            <w:rPr>
              <w:b/>
              <w:bCs/>
              <w:lang w:val="en-US"/>
            </w:rPr>
            <w:instrText>8 May</w:instrText>
          </w:r>
          <w:r w:rsidR="00424010">
            <w:rPr>
              <w:lang w:val="en-GB"/>
            </w:rPr>
            <w:instrText xml:space="preserve"> 2019</w:instrText>
          </w:r>
          <w:r>
            <w:fldChar w:fldCharType="end"/>
          </w:r>
          <w:r w:rsidRPr="00380B8E">
            <w:rPr>
              <w:lang w:val="en-GB"/>
            </w:rPr>
            <w:instrText xml:space="preserve"> = "Error! No document variable supplied." " " </w:instrText>
          </w:r>
          <w:r>
            <w:fldChar w:fldCharType="begin"/>
          </w:r>
          <w:r w:rsidRPr="00380B8E">
            <w:rPr>
              <w:lang w:val="en-GB"/>
            </w:rPr>
            <w:instrText xml:space="preserve"> DOCVARIABLE  H</w:instrText>
          </w:r>
          <w:r>
            <w:rPr>
              <w:lang w:val="en-GB"/>
            </w:rPr>
            <w:instrText>Doc</w:instrText>
          </w:r>
          <w:r w:rsidRPr="00380B8E">
            <w:rPr>
              <w:lang w:val="en-GB"/>
            </w:rPr>
            <w:instrText xml:space="preserve">Date \* MERGEFORMAT </w:instrText>
          </w:r>
          <w:r>
            <w:fldChar w:fldCharType="separate"/>
          </w:r>
          <w:r w:rsidR="00424010">
            <w:rPr>
              <w:lang w:val="en-GB"/>
            </w:rPr>
            <w:instrText>8 May 2019</w:instrText>
          </w:r>
          <w:r>
            <w:fldChar w:fldCharType="end"/>
          </w:r>
          <w:r w:rsidRPr="00380B8E">
            <w:rPr>
              <w:lang w:val="en-GB"/>
            </w:rPr>
            <w:instrText xml:space="preserve"> \* MERGEFORMAT </w:instrText>
          </w:r>
          <w:r w:rsidRPr="00A1673D">
            <w:fldChar w:fldCharType="separate"/>
          </w:r>
          <w:r w:rsidR="00424010">
            <w:rPr>
              <w:lang w:val="en-GB"/>
            </w:rPr>
            <w:t>8 May 2019</w:t>
          </w:r>
          <w:r w:rsidRPr="00A1673D">
            <w:fldChar w:fldCharType="end"/>
          </w:r>
        </w:p>
      </w:tc>
    </w:tr>
  </w:tbl>
  <w:p w14:paraId="6693FEF5" w14:textId="77777777" w:rsidR="00BC62C4" w:rsidRDefault="00BC62C4" w:rsidP="00146882">
    <w:pPr>
      <w:pStyle w:val="HeaderSmal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6E8AE" w14:textId="77777777" w:rsidR="00BC62C4" w:rsidRDefault="00BC62C4" w:rsidP="009A1C92">
    <w:pPr>
      <w:pStyle w:val="Header"/>
    </w:pPr>
    <w:r>
      <w:rPr>
        <w:noProof/>
        <w:lang w:eastAsia="en-GB"/>
      </w:rPr>
      <w:drawing>
        <wp:anchor distT="0" distB="0" distL="114300" distR="114300" simplePos="0" relativeHeight="251669504" behindDoc="0" locked="0" layoutInCell="1" allowOverlap="1" wp14:anchorId="69E7D001" wp14:editId="7D239EE3">
          <wp:simplePos x="0" y="0"/>
          <wp:positionH relativeFrom="column">
            <wp:posOffset>2815590</wp:posOffset>
          </wp:positionH>
          <wp:positionV relativeFrom="paragraph">
            <wp:posOffset>1597660</wp:posOffset>
          </wp:positionV>
          <wp:extent cx="1475740" cy="1475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14757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5A935337" wp14:editId="60EC3C6C">
          <wp:simplePos x="0" y="0"/>
          <wp:positionH relativeFrom="column">
            <wp:posOffset>1282065</wp:posOffset>
          </wp:positionH>
          <wp:positionV relativeFrom="paragraph">
            <wp:posOffset>1597660</wp:posOffset>
          </wp:positionV>
          <wp:extent cx="1475740" cy="1475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5740" cy="1475740"/>
                  </a:xfrm>
                  <a:prstGeom prst="rect">
                    <a:avLst/>
                  </a:prstGeom>
                </pic:spPr>
              </pic:pic>
            </a:graphicData>
          </a:graphic>
        </wp:anchor>
      </w:drawing>
    </w:r>
    <w:r>
      <w:rPr>
        <w:noProof/>
        <w:lang w:eastAsia="en-GB"/>
      </w:rPr>
      <w:drawing>
        <wp:anchor distT="0" distB="0" distL="114300" distR="114300" simplePos="0" relativeHeight="251671552" behindDoc="0" locked="0" layoutInCell="1" allowOverlap="1" wp14:anchorId="61D6D419" wp14:editId="0993AD42">
          <wp:simplePos x="0" y="0"/>
          <wp:positionH relativeFrom="column">
            <wp:posOffset>-260985</wp:posOffset>
          </wp:positionH>
          <wp:positionV relativeFrom="paragraph">
            <wp:posOffset>1597660</wp:posOffset>
          </wp:positionV>
          <wp:extent cx="1475740" cy="1475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75740" cy="1475740"/>
                  </a:xfrm>
                  <a:prstGeom prst="rect">
                    <a:avLst/>
                  </a:prstGeom>
                </pic:spPr>
              </pic:pic>
            </a:graphicData>
          </a:graphic>
        </wp:anchor>
      </w:drawing>
    </w:r>
    <w:r>
      <w:rPr>
        <w:noProof/>
        <w:lang w:eastAsia="en-GB"/>
      </w:rPr>
      <mc:AlternateContent>
        <mc:Choice Requires="wps">
          <w:drawing>
            <wp:anchor distT="0" distB="0" distL="114300" distR="114300" simplePos="0" relativeHeight="251672576" behindDoc="0" locked="0" layoutInCell="1" allowOverlap="1" wp14:anchorId="016A7F38" wp14:editId="6D9F2A55">
              <wp:simplePos x="0" y="0"/>
              <wp:positionH relativeFrom="column">
                <wp:posOffset>4349115</wp:posOffset>
              </wp:positionH>
              <wp:positionV relativeFrom="paragraph">
                <wp:posOffset>1597660</wp:posOffset>
              </wp:positionV>
              <wp:extent cx="1475766" cy="1476634"/>
              <wp:effectExtent l="0" t="0" r="0" b="9525"/>
              <wp:wrapNone/>
              <wp:docPr id="3" name="Rectangle 3"/>
              <wp:cNvGraphicFramePr/>
              <a:graphic xmlns:a="http://schemas.openxmlformats.org/drawingml/2006/main">
                <a:graphicData uri="http://schemas.microsoft.com/office/word/2010/wordprocessingShape">
                  <wps:wsp>
                    <wps:cNvSpPr/>
                    <wps:spPr>
                      <a:xfrm>
                        <a:off x="0" y="0"/>
                        <a:ext cx="1475766" cy="1476634"/>
                      </a:xfrm>
                      <a:prstGeom prst="rect">
                        <a:avLst/>
                      </a:prstGeom>
                      <a:solidFill>
                        <a:srgbClr val="B51233"/>
                      </a:solidFill>
                      <a:ln w="12700" cap="flat" cmpd="sng" algn="ctr">
                        <a:noFill/>
                        <a:prstDash val="solid"/>
                        <a:miter lim="800000"/>
                      </a:ln>
                      <a:effectLst/>
                    </wps:spPr>
                    <wps:txbx>
                      <w:txbxContent>
                        <w:p w14:paraId="5C60CC03" w14:textId="77777777" w:rsidR="00BC62C4" w:rsidRDefault="00BC62C4" w:rsidP="009A1C92">
                          <w:pPr>
                            <w:ind w:right="-25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6A7F38" id="Rectangle 3" o:spid="_x0000_s1026" style="position:absolute;margin-left:342.45pt;margin-top:125.8pt;width:116.2pt;height:11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" fillcolor="#b51233" stroked="f" strokeweight="1pt">
              <v:textbox>
                <w:txbxContent>
                  <w:p w14:paraId="5C60CC03" w14:textId="77777777" w:rsidR="00BC62C4" w:rsidRDefault="00BC62C4" w:rsidP="009A1C92">
                    <w:pPr>
                      <w:ind w:right="-259"/>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5AB782"/>
    <w:lvl w:ilvl="0">
      <w:start w:val="1"/>
      <w:numFmt w:val="decimal"/>
      <w:lvlText w:val="%1."/>
      <w:lvlJc w:val="left"/>
      <w:pPr>
        <w:tabs>
          <w:tab w:val="num" w:pos="1492"/>
        </w:tabs>
        <w:ind w:left="1492" w:hanging="360"/>
      </w:pPr>
    </w:lvl>
  </w:abstractNum>
  <w:abstractNum w:abstractNumId="1">
    <w:nsid w:val="FFFFFF7D"/>
    <w:multiLevelType w:val="singleLevel"/>
    <w:tmpl w:val="13BEE006"/>
    <w:lvl w:ilvl="0">
      <w:start w:val="1"/>
      <w:numFmt w:val="decimal"/>
      <w:lvlText w:val="%1."/>
      <w:lvlJc w:val="left"/>
      <w:pPr>
        <w:tabs>
          <w:tab w:val="num" w:pos="1209"/>
        </w:tabs>
        <w:ind w:left="1209" w:hanging="360"/>
      </w:pPr>
    </w:lvl>
  </w:abstractNum>
  <w:abstractNum w:abstractNumId="2">
    <w:nsid w:val="FFFFFF7E"/>
    <w:multiLevelType w:val="singleLevel"/>
    <w:tmpl w:val="752A46A8"/>
    <w:lvl w:ilvl="0">
      <w:start w:val="1"/>
      <w:numFmt w:val="decimal"/>
      <w:lvlText w:val="%1."/>
      <w:lvlJc w:val="left"/>
      <w:pPr>
        <w:tabs>
          <w:tab w:val="num" w:pos="926"/>
        </w:tabs>
        <w:ind w:left="926" w:hanging="360"/>
      </w:pPr>
    </w:lvl>
  </w:abstractNum>
  <w:abstractNum w:abstractNumId="3">
    <w:nsid w:val="FFFFFF7F"/>
    <w:multiLevelType w:val="singleLevel"/>
    <w:tmpl w:val="8288FCC4"/>
    <w:lvl w:ilvl="0">
      <w:start w:val="1"/>
      <w:numFmt w:val="decimal"/>
      <w:lvlText w:val="%1."/>
      <w:lvlJc w:val="left"/>
      <w:pPr>
        <w:tabs>
          <w:tab w:val="num" w:pos="643"/>
        </w:tabs>
        <w:ind w:left="643" w:hanging="360"/>
      </w:pPr>
    </w:lvl>
  </w:abstractNum>
  <w:abstractNum w:abstractNumId="4">
    <w:nsid w:val="FFFFFF80"/>
    <w:multiLevelType w:val="singleLevel"/>
    <w:tmpl w:val="4B22D1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584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7E05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2673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08E082"/>
    <w:lvl w:ilvl="0">
      <w:start w:val="1"/>
      <w:numFmt w:val="decimal"/>
      <w:lvlText w:val="%1."/>
      <w:lvlJc w:val="left"/>
      <w:pPr>
        <w:tabs>
          <w:tab w:val="num" w:pos="360"/>
        </w:tabs>
        <w:ind w:left="360" w:hanging="360"/>
      </w:pPr>
    </w:lvl>
  </w:abstractNum>
  <w:abstractNum w:abstractNumId="9">
    <w:nsid w:val="FFFFFF89"/>
    <w:multiLevelType w:val="singleLevel"/>
    <w:tmpl w:val="DC86C45E"/>
    <w:lvl w:ilvl="0">
      <w:start w:val="1"/>
      <w:numFmt w:val="bullet"/>
      <w:lvlText w:val=""/>
      <w:lvlJc w:val="left"/>
      <w:pPr>
        <w:tabs>
          <w:tab w:val="num" w:pos="360"/>
        </w:tabs>
        <w:ind w:left="360" w:hanging="360"/>
      </w:pPr>
      <w:rPr>
        <w:rFonts w:ascii="Symbol" w:hAnsi="Symbol" w:hint="default"/>
      </w:rPr>
    </w:lvl>
  </w:abstractNum>
  <w:abstractNum w:abstractNumId="10">
    <w:nsid w:val="05FD7CAB"/>
    <w:multiLevelType w:val="multilevel"/>
    <w:tmpl w:val="9476D800"/>
    <w:lvl w:ilvl="0">
      <w:start w:val="1"/>
      <w:numFmt w:val="decimal"/>
      <w:suff w:val="space"/>
      <w:lvlText w:val="%1.0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tabs>
          <w:tab w:val="num" w:pos="680"/>
        </w:tabs>
        <w:ind w:left="680" w:hanging="340"/>
      </w:pPr>
      <w:rPr>
        <w:rFonts w:hint="default"/>
      </w:rPr>
    </w:lvl>
    <w:lvl w:ilvl="5">
      <w:start w:val="1"/>
      <w:numFmt w:val="none"/>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1">
    <w:nsid w:val="10036C33"/>
    <w:multiLevelType w:val="multilevel"/>
    <w:tmpl w:val="35D473E0"/>
    <w:numStyleLink w:val="NumbLstMain"/>
  </w:abstractNum>
  <w:abstractNum w:abstractNumId="12">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nsid w:val="17A00D69"/>
    <w:multiLevelType w:val="multilevel"/>
    <w:tmpl w:val="5122D6F2"/>
    <w:lvl w:ilvl="0">
      <w:start w:val="1"/>
      <w:numFmt w:val="decimal"/>
      <w:pStyle w:val="PhotoInfo"/>
      <w:lvlText w:val="Photo %1:"/>
      <w:lvlJc w:val="left"/>
      <w:pPr>
        <w:tabs>
          <w:tab w:val="num" w:pos="964"/>
        </w:tabs>
        <w:ind w:left="964" w:hanging="964"/>
      </w:pPr>
      <w:rPr>
        <w:b/>
        <w:i w:val="0"/>
        <w:sz w:val="17"/>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15A33DB"/>
    <w:multiLevelType w:val="multilevel"/>
    <w:tmpl w:val="A1EA36A6"/>
    <w:styleLink w:val="NumbLstTableBullet"/>
    <w:lvl w:ilvl="0">
      <w:start w:val="1"/>
      <w:numFmt w:val="bullet"/>
      <w:pStyle w:val="TableBullet"/>
      <w:lvlText w:val=""/>
      <w:lvlJc w:val="left"/>
      <w:pPr>
        <w:tabs>
          <w:tab w:val="num" w:pos="340"/>
        </w:tabs>
        <w:ind w:left="340" w:hanging="283"/>
      </w:pPr>
      <w:rPr>
        <w:rFonts w:ascii="Wingdings" w:hAnsi="Wingdings" w:hint="default"/>
        <w:color w:val="B51233"/>
      </w:rPr>
    </w:lvl>
    <w:lvl w:ilvl="1">
      <w:start w:val="1"/>
      <w:numFmt w:val="bullet"/>
      <w:pStyle w:val="TableBulletSmall"/>
      <w:lvlText w:val=""/>
      <w:lvlJc w:val="left"/>
      <w:pPr>
        <w:tabs>
          <w:tab w:val="num" w:pos="284"/>
        </w:tabs>
        <w:ind w:left="284" w:hanging="227"/>
      </w:pPr>
      <w:rPr>
        <w:rFonts w:ascii="Wingdings" w:hAnsi="Wingdings" w:hint="default"/>
        <w:color w:val="B51233"/>
      </w:rPr>
    </w:lvl>
    <w:lvl w:ilvl="2">
      <w:start w:val="1"/>
      <w:numFmt w:val="none"/>
      <w:suff w:val="nothing"/>
      <w:lvlText w:val=""/>
      <w:lvlJc w:val="left"/>
      <w:pPr>
        <w:ind w:left="454" w:firstLine="0"/>
      </w:pPr>
      <w:rPr>
        <w:rFonts w:hint="default"/>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15">
    <w:nsid w:val="2A6638E0"/>
    <w:multiLevelType w:val="multilevel"/>
    <w:tmpl w:val="D22EC1B4"/>
    <w:numStyleLink w:val="NumbLstBullet"/>
  </w:abstractNum>
  <w:abstractNum w:abstractNumId="16">
    <w:nsid w:val="3C245EF9"/>
    <w:multiLevelType w:val="multilevel"/>
    <w:tmpl w:val="35D473E0"/>
    <w:numStyleLink w:val="NumbLstMain"/>
  </w:abstractNum>
  <w:abstractNum w:abstractNumId="17">
    <w:nsid w:val="3E700315"/>
    <w:multiLevelType w:val="hybridMultilevel"/>
    <w:tmpl w:val="87428A10"/>
    <w:lvl w:ilvl="0" w:tplc="5C0C9D2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429B6D88"/>
    <w:multiLevelType w:val="multilevel"/>
    <w:tmpl w:val="8288FC60"/>
    <w:lvl w:ilvl="0">
      <w:start w:val="1"/>
      <w:numFmt w:val="bullet"/>
      <w:lvlText w:val="●"/>
      <w:lvlJc w:val="left"/>
      <w:pPr>
        <w:tabs>
          <w:tab w:val="num" w:pos="680"/>
        </w:tabs>
        <w:ind w:left="680" w:hanging="340"/>
      </w:pPr>
      <w:rPr>
        <w:rFonts w:ascii="Arial" w:hAnsi="Arial" w:hint="default"/>
        <w:color w:val="auto"/>
      </w:rPr>
    </w:lvl>
    <w:lvl w:ilvl="1">
      <w:start w:val="1"/>
      <w:numFmt w:val="bullet"/>
      <w:lvlText w:val="‒"/>
      <w:lvlJc w:val="left"/>
      <w:pPr>
        <w:tabs>
          <w:tab w:val="num" w:pos="1021"/>
        </w:tabs>
        <w:ind w:left="1021" w:hanging="341"/>
      </w:pPr>
      <w:rPr>
        <w:rFonts w:ascii="Arial" w:hAnsi="Arial" w:hint="default"/>
        <w:color w:val="auto"/>
      </w:rPr>
    </w:lvl>
    <w:lvl w:ilvl="2">
      <w:start w:val="1"/>
      <w:numFmt w:val="none"/>
      <w:suff w:val="nothing"/>
      <w:lvlText w:val=""/>
      <w:lvlJc w:val="left"/>
      <w:pPr>
        <w:ind w:left="1021" w:firstLine="0"/>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9">
    <w:nsid w:val="4C0114DA"/>
    <w:multiLevelType w:val="multilevel"/>
    <w:tmpl w:val="35D473E0"/>
    <w:numStyleLink w:val="NumbLstMain"/>
  </w:abstractNum>
  <w:abstractNum w:abstractNumId="20">
    <w:nsid w:val="4F9972F2"/>
    <w:multiLevelType w:val="multilevel"/>
    <w:tmpl w:val="46A478D2"/>
    <w:styleLink w:val="NumbLstAppendix"/>
    <w:lvl w:ilvl="0">
      <w:start w:val="1"/>
      <w:numFmt w:val="upperLetter"/>
      <w:pStyle w:val="AppendixH1"/>
      <w:suff w:val="space"/>
      <w:lvlText w:val="Appendi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8FC0D0B"/>
    <w:multiLevelType w:val="multilevel"/>
    <w:tmpl w:val="35D473E0"/>
    <w:styleLink w:val="NumbLstMain"/>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
      <w:lvlJc w:val="left"/>
      <w:pPr>
        <w:tabs>
          <w:tab w:val="num" w:pos="851"/>
        </w:tabs>
        <w:ind w:left="851" w:hanging="851"/>
      </w:pPr>
      <w:rPr>
        <w:rFonts w:hint="default"/>
      </w:rPr>
    </w:lvl>
    <w:lvl w:ilvl="2">
      <w:start w:val="1"/>
      <w:numFmt w:val="decimal"/>
      <w:pStyle w:val="Heading3"/>
      <w:lvlText w:val="%1.%2.%3 "/>
      <w:lvlJc w:val="left"/>
      <w:pPr>
        <w:tabs>
          <w:tab w:val="num" w:pos="851"/>
        </w:tabs>
        <w:ind w:left="851" w:hanging="851"/>
      </w:pPr>
      <w:rPr>
        <w:rFonts w:hint="default"/>
      </w:rPr>
    </w:lvl>
    <w:lvl w:ilvl="3">
      <w:start w:val="1"/>
      <w:numFmt w:val="decimal"/>
      <w:pStyle w:val="Heading4"/>
      <w:lvlText w:val="%1.%2.%3.%4 "/>
      <w:lvlJc w:val="left"/>
      <w:pPr>
        <w:tabs>
          <w:tab w:val="num" w:pos="851"/>
        </w:tabs>
        <w:ind w:left="851" w:hanging="851"/>
      </w:pPr>
      <w:rPr>
        <w:rFonts w:hint="default"/>
      </w:rPr>
    </w:lvl>
    <w:lvl w:ilvl="4">
      <w:start w:val="1"/>
      <w:numFmt w:val="lowerLetter"/>
      <w:pStyle w:val="AlphaList"/>
      <w:lvlText w:val="%5."/>
      <w:lvlJc w:val="left"/>
      <w:pPr>
        <w:tabs>
          <w:tab w:val="num" w:pos="680"/>
        </w:tabs>
        <w:ind w:left="680" w:hanging="340"/>
      </w:pPr>
      <w:rPr>
        <w:rFonts w:hint="default"/>
        <w:color w:val="B51233"/>
      </w:rPr>
    </w:lvl>
    <w:lvl w:ilvl="5">
      <w:start w:val="1"/>
      <w:numFmt w:val="lowerLetter"/>
      <w:lvlRestart w:val="4"/>
      <w:pStyle w:val="AlphaList3"/>
      <w:lvlText w:val="%6."/>
      <w:lvlJc w:val="left"/>
      <w:pPr>
        <w:tabs>
          <w:tab w:val="num" w:pos="1531"/>
        </w:tabs>
        <w:ind w:left="1531" w:hanging="340"/>
      </w:pPr>
      <w:rPr>
        <w:rFonts w:hint="default"/>
        <w:color w:val="B51233"/>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2">
    <w:nsid w:val="5A4A0BA4"/>
    <w:multiLevelType w:val="multilevel"/>
    <w:tmpl w:val="46A478D2"/>
    <w:numStyleLink w:val="NumbLstAppendix"/>
  </w:abstractNum>
  <w:abstractNum w:abstractNumId="23">
    <w:nsid w:val="5D2D3EDE"/>
    <w:multiLevelType w:val="multilevel"/>
    <w:tmpl w:val="35D473E0"/>
    <w:numStyleLink w:val="NumbLstMain"/>
  </w:abstractNum>
  <w:abstractNum w:abstractNumId="24">
    <w:nsid w:val="5E5116D1"/>
    <w:multiLevelType w:val="multilevel"/>
    <w:tmpl w:val="D22EC1B4"/>
    <w:numStyleLink w:val="NumbLstBullet"/>
  </w:abstractNum>
  <w:abstractNum w:abstractNumId="25">
    <w:nsid w:val="61246F60"/>
    <w:multiLevelType w:val="multilevel"/>
    <w:tmpl w:val="D22EC1B4"/>
    <w:numStyleLink w:val="NumbLstBullet"/>
  </w:abstractNum>
  <w:abstractNum w:abstractNumId="26">
    <w:nsid w:val="63C41BDB"/>
    <w:multiLevelType w:val="multilevel"/>
    <w:tmpl w:val="35D473E0"/>
    <w:numStyleLink w:val="NumbLstMain"/>
  </w:abstractNum>
  <w:abstractNum w:abstractNumId="27">
    <w:nsid w:val="69646245"/>
    <w:multiLevelType w:val="multilevel"/>
    <w:tmpl w:val="35D473E0"/>
    <w:numStyleLink w:val="NumbLstMain"/>
  </w:abstractNum>
  <w:abstractNum w:abstractNumId="28">
    <w:nsid w:val="73ED2BF3"/>
    <w:multiLevelType w:val="multilevel"/>
    <w:tmpl w:val="35D473E0"/>
    <w:numStyleLink w:val="NumbLstMain"/>
  </w:abstractNum>
  <w:abstractNum w:abstractNumId="29">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0">
    <w:nsid w:val="7B874CE3"/>
    <w:multiLevelType w:val="hybridMultilevel"/>
    <w:tmpl w:val="E0363CC2"/>
    <w:lvl w:ilvl="0" w:tplc="329CDA1A">
      <w:start w:val="1"/>
      <w:numFmt w:val="bullet"/>
      <w:lvlText w:val=""/>
      <w:lvlJc w:val="left"/>
      <w:pPr>
        <w:tabs>
          <w:tab w:val="num" w:pos="1077"/>
        </w:tabs>
        <w:ind w:left="1077" w:hanging="357"/>
      </w:pPr>
      <w:rPr>
        <w:rFonts w:ascii="Symbol" w:hAnsi="Symbol" w:hint="default"/>
        <w:sz w:val="16"/>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1">
    <w:nsid w:val="7C6C213C"/>
    <w:multiLevelType w:val="multilevel"/>
    <w:tmpl w:val="D22EC1B4"/>
    <w:styleLink w:val="NumbLstBullet"/>
    <w:lvl w:ilvl="0">
      <w:start w:val="1"/>
      <w:numFmt w:val="bullet"/>
      <w:pStyle w:val="Bullet1"/>
      <w:lvlText w:val=""/>
      <w:lvlJc w:val="left"/>
      <w:pPr>
        <w:tabs>
          <w:tab w:val="num" w:pos="680"/>
        </w:tabs>
        <w:ind w:left="680" w:hanging="340"/>
      </w:pPr>
      <w:rPr>
        <w:rFonts w:ascii="Wingdings" w:hAnsi="Wingdings" w:hint="default"/>
        <w:color w:val="B51233"/>
      </w:rPr>
    </w:lvl>
    <w:lvl w:ilvl="1">
      <w:start w:val="1"/>
      <w:numFmt w:val="bullet"/>
      <w:pStyle w:val="Bullet2"/>
      <w:lvlText w:val="‒"/>
      <w:lvlJc w:val="left"/>
      <w:pPr>
        <w:tabs>
          <w:tab w:val="num" w:pos="1021"/>
        </w:tabs>
        <w:ind w:left="1021" w:hanging="341"/>
      </w:pPr>
      <w:rPr>
        <w:rFonts w:ascii="Arial" w:hAnsi="Arial" w:hint="default"/>
        <w:color w:val="B51233"/>
      </w:rPr>
    </w:lvl>
    <w:lvl w:ilvl="2">
      <w:start w:val="1"/>
      <w:numFmt w:val="bullet"/>
      <w:pStyle w:val="Bullet3"/>
      <w:lvlText w:val=""/>
      <w:lvlJc w:val="left"/>
      <w:pPr>
        <w:tabs>
          <w:tab w:val="num" w:pos="1531"/>
        </w:tabs>
        <w:ind w:left="1531" w:hanging="340"/>
      </w:pPr>
      <w:rPr>
        <w:rFonts w:ascii="Wingdings" w:hAnsi="Wingdings" w:hint="default"/>
        <w:color w:val="B51233"/>
      </w:rPr>
    </w:lvl>
    <w:lvl w:ilvl="3">
      <w:start w:val="1"/>
      <w:numFmt w:val="bullet"/>
      <w:pStyle w:val="Bullet4"/>
      <w:lvlText w:val="‒"/>
      <w:lvlJc w:val="left"/>
      <w:pPr>
        <w:tabs>
          <w:tab w:val="num" w:pos="1871"/>
        </w:tabs>
        <w:ind w:left="1871" w:hanging="340"/>
      </w:pPr>
      <w:rPr>
        <w:rFonts w:ascii="Arial" w:hAnsi="Arial" w:hint="default"/>
        <w:color w:val="B51233"/>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2">
    <w:nsid w:val="7D22512D"/>
    <w:multiLevelType w:val="multilevel"/>
    <w:tmpl w:val="A1EA36A6"/>
    <w:numStyleLink w:val="NumbLstTableBullet"/>
  </w:abstractNum>
  <w:abstractNum w:abstractNumId="33">
    <w:nsid w:val="7EA555B6"/>
    <w:multiLevelType w:val="multilevel"/>
    <w:tmpl w:val="A1EA36A6"/>
    <w:numStyleLink w:val="NumbLstTableBullet"/>
  </w:abstractNum>
  <w:num w:numId="1">
    <w:abstractNumId w:val="31"/>
  </w:num>
  <w:num w:numId="2">
    <w:abstractNumId w:val="21"/>
  </w:num>
  <w:num w:numId="3">
    <w:abstractNumId w:val="20"/>
  </w:num>
  <w:num w:numId="4">
    <w:abstractNumId w:val="14"/>
  </w:num>
  <w:num w:numId="5">
    <w:abstractNumId w:val="13"/>
  </w:num>
  <w:num w:numId="6">
    <w:abstractNumId w:val="22"/>
  </w:num>
  <w:num w:numId="7">
    <w:abstractNumId w:val="32"/>
  </w:num>
  <w:num w:numId="8">
    <w:abstractNumId w:val="28"/>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11"/>
  </w:num>
  <w:num w:numId="22">
    <w:abstractNumId w:val="19"/>
  </w:num>
  <w:num w:numId="23">
    <w:abstractNumId w:val="18"/>
  </w:num>
  <w:num w:numId="24">
    <w:abstractNumId w:val="10"/>
    <w:lvlOverride w:ilvl="0">
      <w:lvl w:ilvl="0">
        <w:start w:val="1"/>
        <w:numFmt w:val="decimal"/>
        <w:suff w:val="space"/>
        <w:lvlText w:val="%1.0 "/>
        <w:lvlJc w:val="left"/>
        <w:pPr>
          <w:ind w:left="0" w:firstLine="0"/>
        </w:pPr>
        <w:rPr>
          <w:rFonts w:hint="default"/>
        </w:rPr>
      </w:lvl>
    </w:lvlOverride>
  </w:num>
  <w:num w:numId="25">
    <w:abstractNumId w:val="24"/>
  </w:num>
  <w:num w:numId="26">
    <w:abstractNumId w:val="25"/>
  </w:num>
  <w:num w:numId="27">
    <w:abstractNumId w:val="33"/>
  </w:num>
  <w:num w:numId="28">
    <w:abstractNumId w:val="26"/>
  </w:num>
  <w:num w:numId="29">
    <w:abstractNumId w:val="16"/>
  </w:num>
  <w:num w:numId="30">
    <w:abstractNumId w:val="23"/>
  </w:num>
  <w:num w:numId="31">
    <w:abstractNumId w:val="30"/>
  </w:num>
  <w:num w:numId="32">
    <w:abstractNumId w:val="1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Page" w:val="True"/>
    <w:docVar w:name="BackPage" w:val="False"/>
    <w:docVar w:name="ClientName" w:val="Norfolk and Norwich University Hospital NHS Foundation Trust"/>
    <w:docVar w:name="ContactPage" w:val="False"/>
    <w:docVar w:name="ContentsPage" w:val="True"/>
    <w:docVar w:name="ContentsPageAppendix" w:val="True"/>
    <w:docVar w:name="ContentsPageDividers" w:val="False"/>
    <w:docVar w:name="ContentsPageSignoffTable" w:val="False"/>
    <w:docVar w:name="ContentsPageTOCType" w:val="3"/>
    <w:docVar w:name="CurrentTemplateName" w:val="CurrieBrown A4 Report (Portrait).dotm"/>
    <w:docVar w:name="CurrentTemplateVersion" w:val="4.0"/>
    <w:docVar w:name="CurrieBrownCompany" w:val="Currie &amp; Brown UK Limited"/>
    <w:docVar w:name="CurrieBrownOffice" w:val="Norwich"/>
    <w:docVar w:name="DocApproved" w:val="David Newson"/>
    <w:docVar w:name="DocDate" w:val="8 May 2019"/>
    <w:docVar w:name="DocJobNo" w:val="4100223"/>
    <w:docVar w:name="DocName" w:val="Document Name"/>
    <w:docVar w:name="DocOriginated" w:val="Paul Eglington"/>
    <w:docVar w:name="DocProjectNo" w:val="4100223"/>
    <w:docVar w:name="DocTemplateName" w:val="CurrieBrown A4 Report (Portrait).dotm"/>
    <w:docVar w:name="DocTitle" w:val="Redevelopment of Davison Unit, Cromer &amp; District Hospital"/>
    <w:docVar w:name="DocType" w:val="Expression of Interest and Instructions"/>
    <w:docVar w:name="DocTypeTxt" w:val="Expression of Interest and Instructions"/>
    <w:docVar w:name="FConfidentiality" w:val=" "/>
    <w:docVar w:name="FConfidentiality  " w:val="Confidentiality"/>
    <w:docVar w:name="FDate" w:val="Status | Version"/>
    <w:docVar w:name="FooterFileName" w:val="True"/>
    <w:docVar w:name="FText" w:val="4100223   Expression of Interest and Instructions"/>
    <w:docVar w:name="HDate" w:val="Header Date"/>
    <w:docVar w:name="HDocClient" w:val="Norfolk and Norwich University Hospital NHS Foundation Trust"/>
    <w:docVar w:name="HDocDate" w:val="8 May 2019"/>
    <w:docVar w:name="HDocTitle" w:val="Redevleopment of Davison Unit, Cromer &amp; District Hospital"/>
    <w:docVar w:name="HDocType" w:val="Header Document Type"/>
    <w:docVar w:name="InitialTemplateName" w:val="CurrieBrown A4 Report (Portrait).dotm"/>
    <w:docVar w:name="InitialTemplateVersion" w:val="4.0"/>
    <w:docVar w:name="MainPage" w:val="True"/>
    <w:docVar w:name="NewDoc" w:val="False"/>
    <w:docVar w:name="RevisionPgPage" w:val="False"/>
    <w:docVar w:name="TitlePage" w:val="True"/>
  </w:docVars>
  <w:rsids>
    <w:rsidRoot w:val="00E10ECA"/>
    <w:rsid w:val="0000076B"/>
    <w:rsid w:val="00004314"/>
    <w:rsid w:val="00010544"/>
    <w:rsid w:val="00013ED0"/>
    <w:rsid w:val="000179C8"/>
    <w:rsid w:val="00021731"/>
    <w:rsid w:val="0002257E"/>
    <w:rsid w:val="00024D62"/>
    <w:rsid w:val="00026294"/>
    <w:rsid w:val="000333DF"/>
    <w:rsid w:val="000368E8"/>
    <w:rsid w:val="00037013"/>
    <w:rsid w:val="000415BF"/>
    <w:rsid w:val="000444CD"/>
    <w:rsid w:val="000470B1"/>
    <w:rsid w:val="000501F8"/>
    <w:rsid w:val="00053DA0"/>
    <w:rsid w:val="000545FC"/>
    <w:rsid w:val="00057593"/>
    <w:rsid w:val="00062944"/>
    <w:rsid w:val="00062D60"/>
    <w:rsid w:val="00063E23"/>
    <w:rsid w:val="000649F9"/>
    <w:rsid w:val="000651FB"/>
    <w:rsid w:val="000658B5"/>
    <w:rsid w:val="00070BE5"/>
    <w:rsid w:val="00071CA0"/>
    <w:rsid w:val="0008060D"/>
    <w:rsid w:val="00081762"/>
    <w:rsid w:val="00082A46"/>
    <w:rsid w:val="000840E3"/>
    <w:rsid w:val="00085380"/>
    <w:rsid w:val="00086FEB"/>
    <w:rsid w:val="000907B5"/>
    <w:rsid w:val="0009097C"/>
    <w:rsid w:val="00090A58"/>
    <w:rsid w:val="00090C40"/>
    <w:rsid w:val="00091E98"/>
    <w:rsid w:val="00093A0E"/>
    <w:rsid w:val="00097A92"/>
    <w:rsid w:val="000A0913"/>
    <w:rsid w:val="000A3777"/>
    <w:rsid w:val="000A6589"/>
    <w:rsid w:val="000A7994"/>
    <w:rsid w:val="000B1DD4"/>
    <w:rsid w:val="000B3A7F"/>
    <w:rsid w:val="000B5B04"/>
    <w:rsid w:val="000C03FD"/>
    <w:rsid w:val="000C0E6F"/>
    <w:rsid w:val="000C2033"/>
    <w:rsid w:val="000C5B55"/>
    <w:rsid w:val="000D199F"/>
    <w:rsid w:val="000D3D17"/>
    <w:rsid w:val="000D4A34"/>
    <w:rsid w:val="000D507E"/>
    <w:rsid w:val="000D7B39"/>
    <w:rsid w:val="000E066E"/>
    <w:rsid w:val="000E4DFF"/>
    <w:rsid w:val="000E6554"/>
    <w:rsid w:val="000F0F7D"/>
    <w:rsid w:val="000F5A92"/>
    <w:rsid w:val="000F7BD8"/>
    <w:rsid w:val="0010175D"/>
    <w:rsid w:val="00102ABB"/>
    <w:rsid w:val="00104B1D"/>
    <w:rsid w:val="00106947"/>
    <w:rsid w:val="0011191E"/>
    <w:rsid w:val="00112E5F"/>
    <w:rsid w:val="00113414"/>
    <w:rsid w:val="0011526A"/>
    <w:rsid w:val="001152BA"/>
    <w:rsid w:val="00115AEF"/>
    <w:rsid w:val="00116F5A"/>
    <w:rsid w:val="00120DE7"/>
    <w:rsid w:val="00121C2D"/>
    <w:rsid w:val="00140016"/>
    <w:rsid w:val="00140864"/>
    <w:rsid w:val="0014152B"/>
    <w:rsid w:val="00146882"/>
    <w:rsid w:val="00147EF3"/>
    <w:rsid w:val="00150296"/>
    <w:rsid w:val="0015131E"/>
    <w:rsid w:val="0015495F"/>
    <w:rsid w:val="00156A7F"/>
    <w:rsid w:val="00161BC0"/>
    <w:rsid w:val="00163A9F"/>
    <w:rsid w:val="00163D39"/>
    <w:rsid w:val="00164295"/>
    <w:rsid w:val="00166717"/>
    <w:rsid w:val="00167164"/>
    <w:rsid w:val="00171C61"/>
    <w:rsid w:val="0017527F"/>
    <w:rsid w:val="001802F5"/>
    <w:rsid w:val="001810A1"/>
    <w:rsid w:val="00181B9D"/>
    <w:rsid w:val="00182F4D"/>
    <w:rsid w:val="00182FFF"/>
    <w:rsid w:val="0018568C"/>
    <w:rsid w:val="001920AA"/>
    <w:rsid w:val="00192191"/>
    <w:rsid w:val="001A3E8B"/>
    <w:rsid w:val="001A6875"/>
    <w:rsid w:val="001B0153"/>
    <w:rsid w:val="001B0B3D"/>
    <w:rsid w:val="001B6856"/>
    <w:rsid w:val="001C4A5B"/>
    <w:rsid w:val="001C5BB3"/>
    <w:rsid w:val="001C781B"/>
    <w:rsid w:val="001D0DB0"/>
    <w:rsid w:val="001D1671"/>
    <w:rsid w:val="001D50DD"/>
    <w:rsid w:val="001D7ABD"/>
    <w:rsid w:val="001E141A"/>
    <w:rsid w:val="001E2231"/>
    <w:rsid w:val="001E3AAF"/>
    <w:rsid w:val="001E7326"/>
    <w:rsid w:val="001F42FD"/>
    <w:rsid w:val="001F4FAC"/>
    <w:rsid w:val="00200CFA"/>
    <w:rsid w:val="002056D9"/>
    <w:rsid w:val="00206A6C"/>
    <w:rsid w:val="00214417"/>
    <w:rsid w:val="00221E49"/>
    <w:rsid w:val="002227B1"/>
    <w:rsid w:val="00222B93"/>
    <w:rsid w:val="00230705"/>
    <w:rsid w:val="00235DEE"/>
    <w:rsid w:val="00235FA7"/>
    <w:rsid w:val="00244D56"/>
    <w:rsid w:val="002459BD"/>
    <w:rsid w:val="002468EB"/>
    <w:rsid w:val="00246B78"/>
    <w:rsid w:val="00251A84"/>
    <w:rsid w:val="00251E80"/>
    <w:rsid w:val="00252A3B"/>
    <w:rsid w:val="00255230"/>
    <w:rsid w:val="00260B5B"/>
    <w:rsid w:val="0026107B"/>
    <w:rsid w:val="0026472D"/>
    <w:rsid w:val="00264AE3"/>
    <w:rsid w:val="002718B4"/>
    <w:rsid w:val="00272151"/>
    <w:rsid w:val="00274668"/>
    <w:rsid w:val="00276BFC"/>
    <w:rsid w:val="002801BD"/>
    <w:rsid w:val="0028162F"/>
    <w:rsid w:val="00281B0F"/>
    <w:rsid w:val="00287A76"/>
    <w:rsid w:val="002942D2"/>
    <w:rsid w:val="00296C6A"/>
    <w:rsid w:val="00297FC3"/>
    <w:rsid w:val="002A1416"/>
    <w:rsid w:val="002A17BA"/>
    <w:rsid w:val="002A1D43"/>
    <w:rsid w:val="002A6123"/>
    <w:rsid w:val="002A72EE"/>
    <w:rsid w:val="002A7FAA"/>
    <w:rsid w:val="002B3D3D"/>
    <w:rsid w:val="002B3DE5"/>
    <w:rsid w:val="002B5570"/>
    <w:rsid w:val="002C0199"/>
    <w:rsid w:val="002C0545"/>
    <w:rsid w:val="002C5F7B"/>
    <w:rsid w:val="002C64FC"/>
    <w:rsid w:val="002C7E01"/>
    <w:rsid w:val="002D4FEE"/>
    <w:rsid w:val="002E0493"/>
    <w:rsid w:val="002E12B0"/>
    <w:rsid w:val="002E1695"/>
    <w:rsid w:val="002E22B4"/>
    <w:rsid w:val="002E2EFD"/>
    <w:rsid w:val="002E493B"/>
    <w:rsid w:val="002F4C0A"/>
    <w:rsid w:val="002F61AD"/>
    <w:rsid w:val="002F6D93"/>
    <w:rsid w:val="00301CB2"/>
    <w:rsid w:val="00307584"/>
    <w:rsid w:val="003103C4"/>
    <w:rsid w:val="0031108B"/>
    <w:rsid w:val="00321166"/>
    <w:rsid w:val="0032140B"/>
    <w:rsid w:val="003248E2"/>
    <w:rsid w:val="00324BA3"/>
    <w:rsid w:val="00324CD1"/>
    <w:rsid w:val="0033081C"/>
    <w:rsid w:val="003324EC"/>
    <w:rsid w:val="00341D8B"/>
    <w:rsid w:val="00342DF3"/>
    <w:rsid w:val="0034627F"/>
    <w:rsid w:val="00350A63"/>
    <w:rsid w:val="00351135"/>
    <w:rsid w:val="00351A48"/>
    <w:rsid w:val="00353AEE"/>
    <w:rsid w:val="00355C51"/>
    <w:rsid w:val="003561A8"/>
    <w:rsid w:val="00360020"/>
    <w:rsid w:val="00360AA1"/>
    <w:rsid w:val="00362019"/>
    <w:rsid w:val="003672C6"/>
    <w:rsid w:val="00367CC9"/>
    <w:rsid w:val="003706BA"/>
    <w:rsid w:val="00370AEE"/>
    <w:rsid w:val="0037783F"/>
    <w:rsid w:val="00380B8E"/>
    <w:rsid w:val="003823AB"/>
    <w:rsid w:val="00382F5C"/>
    <w:rsid w:val="00385B45"/>
    <w:rsid w:val="00385D16"/>
    <w:rsid w:val="00391547"/>
    <w:rsid w:val="003919E8"/>
    <w:rsid w:val="003968FD"/>
    <w:rsid w:val="003A1611"/>
    <w:rsid w:val="003A2E4C"/>
    <w:rsid w:val="003A78CF"/>
    <w:rsid w:val="003B2D6D"/>
    <w:rsid w:val="003B325B"/>
    <w:rsid w:val="003B3B79"/>
    <w:rsid w:val="003B7089"/>
    <w:rsid w:val="003B70EA"/>
    <w:rsid w:val="003C0B5C"/>
    <w:rsid w:val="003C0F92"/>
    <w:rsid w:val="003C1DD4"/>
    <w:rsid w:val="003D6212"/>
    <w:rsid w:val="003E40F5"/>
    <w:rsid w:val="003E6420"/>
    <w:rsid w:val="003F29CA"/>
    <w:rsid w:val="003F356C"/>
    <w:rsid w:val="003F459B"/>
    <w:rsid w:val="003F5099"/>
    <w:rsid w:val="003F7796"/>
    <w:rsid w:val="0040015F"/>
    <w:rsid w:val="0040184D"/>
    <w:rsid w:val="004045DF"/>
    <w:rsid w:val="004060FF"/>
    <w:rsid w:val="00411AA5"/>
    <w:rsid w:val="004143DC"/>
    <w:rsid w:val="00416B60"/>
    <w:rsid w:val="00417464"/>
    <w:rsid w:val="004207A4"/>
    <w:rsid w:val="00424010"/>
    <w:rsid w:val="004251C8"/>
    <w:rsid w:val="004270C4"/>
    <w:rsid w:val="00431D14"/>
    <w:rsid w:val="00437199"/>
    <w:rsid w:val="0044404C"/>
    <w:rsid w:val="00445C92"/>
    <w:rsid w:val="00451909"/>
    <w:rsid w:val="00452631"/>
    <w:rsid w:val="00455982"/>
    <w:rsid w:val="00455CC8"/>
    <w:rsid w:val="00456CDA"/>
    <w:rsid w:val="00457507"/>
    <w:rsid w:val="00460F80"/>
    <w:rsid w:val="0046230F"/>
    <w:rsid w:val="004634E0"/>
    <w:rsid w:val="004634EC"/>
    <w:rsid w:val="00463D72"/>
    <w:rsid w:val="00464A30"/>
    <w:rsid w:val="004678EC"/>
    <w:rsid w:val="00470D84"/>
    <w:rsid w:val="0047373C"/>
    <w:rsid w:val="00474757"/>
    <w:rsid w:val="00474C16"/>
    <w:rsid w:val="00475BDC"/>
    <w:rsid w:val="00480FCE"/>
    <w:rsid w:val="00481B3C"/>
    <w:rsid w:val="0048252E"/>
    <w:rsid w:val="004847ED"/>
    <w:rsid w:val="00487877"/>
    <w:rsid w:val="0049060A"/>
    <w:rsid w:val="00490B15"/>
    <w:rsid w:val="004938B4"/>
    <w:rsid w:val="00493F6B"/>
    <w:rsid w:val="00495684"/>
    <w:rsid w:val="004A3878"/>
    <w:rsid w:val="004B039B"/>
    <w:rsid w:val="004B0C06"/>
    <w:rsid w:val="004B2AC1"/>
    <w:rsid w:val="004B6354"/>
    <w:rsid w:val="004C50DE"/>
    <w:rsid w:val="004C7870"/>
    <w:rsid w:val="004C7F9F"/>
    <w:rsid w:val="004D1931"/>
    <w:rsid w:val="004D3410"/>
    <w:rsid w:val="004D3BB6"/>
    <w:rsid w:val="004E0675"/>
    <w:rsid w:val="004E260C"/>
    <w:rsid w:val="004E5419"/>
    <w:rsid w:val="004F1184"/>
    <w:rsid w:val="004F2471"/>
    <w:rsid w:val="004F2534"/>
    <w:rsid w:val="004F4FEB"/>
    <w:rsid w:val="004F566B"/>
    <w:rsid w:val="00501C48"/>
    <w:rsid w:val="00507783"/>
    <w:rsid w:val="00507DAD"/>
    <w:rsid w:val="0051094A"/>
    <w:rsid w:val="00511C0D"/>
    <w:rsid w:val="00511C36"/>
    <w:rsid w:val="00515A0B"/>
    <w:rsid w:val="00517708"/>
    <w:rsid w:val="00523D61"/>
    <w:rsid w:val="005267BC"/>
    <w:rsid w:val="00531BA8"/>
    <w:rsid w:val="0053356B"/>
    <w:rsid w:val="00534D2C"/>
    <w:rsid w:val="005435F1"/>
    <w:rsid w:val="00545020"/>
    <w:rsid w:val="0054686C"/>
    <w:rsid w:val="00547DFF"/>
    <w:rsid w:val="005527F1"/>
    <w:rsid w:val="0055447E"/>
    <w:rsid w:val="00554CD9"/>
    <w:rsid w:val="00556657"/>
    <w:rsid w:val="005568CD"/>
    <w:rsid w:val="0055767B"/>
    <w:rsid w:val="00557770"/>
    <w:rsid w:val="005603B9"/>
    <w:rsid w:val="005655D5"/>
    <w:rsid w:val="00567031"/>
    <w:rsid w:val="00570926"/>
    <w:rsid w:val="005709F5"/>
    <w:rsid w:val="00573939"/>
    <w:rsid w:val="005747EC"/>
    <w:rsid w:val="0057560D"/>
    <w:rsid w:val="00575A55"/>
    <w:rsid w:val="00583C21"/>
    <w:rsid w:val="005909D4"/>
    <w:rsid w:val="00590CE1"/>
    <w:rsid w:val="00590EF3"/>
    <w:rsid w:val="005978A0"/>
    <w:rsid w:val="005979E4"/>
    <w:rsid w:val="005A24FB"/>
    <w:rsid w:val="005A3D32"/>
    <w:rsid w:val="005A5DB2"/>
    <w:rsid w:val="005B5281"/>
    <w:rsid w:val="005B5DDD"/>
    <w:rsid w:val="005C1691"/>
    <w:rsid w:val="005C3498"/>
    <w:rsid w:val="005D0D7F"/>
    <w:rsid w:val="005D565C"/>
    <w:rsid w:val="005D6A06"/>
    <w:rsid w:val="005D7965"/>
    <w:rsid w:val="005D7E0C"/>
    <w:rsid w:val="005E0CF4"/>
    <w:rsid w:val="005E4DD8"/>
    <w:rsid w:val="005E652D"/>
    <w:rsid w:val="005F0907"/>
    <w:rsid w:val="005F16D1"/>
    <w:rsid w:val="005F2540"/>
    <w:rsid w:val="005F6B0C"/>
    <w:rsid w:val="005F6E06"/>
    <w:rsid w:val="00602412"/>
    <w:rsid w:val="00610F1D"/>
    <w:rsid w:val="00611257"/>
    <w:rsid w:val="006123E2"/>
    <w:rsid w:val="00612FFF"/>
    <w:rsid w:val="006262D0"/>
    <w:rsid w:val="00626897"/>
    <w:rsid w:val="00627593"/>
    <w:rsid w:val="006320B3"/>
    <w:rsid w:val="00634663"/>
    <w:rsid w:val="0063472F"/>
    <w:rsid w:val="00640F14"/>
    <w:rsid w:val="006417AF"/>
    <w:rsid w:val="00641B90"/>
    <w:rsid w:val="00646027"/>
    <w:rsid w:val="006559EA"/>
    <w:rsid w:val="00657669"/>
    <w:rsid w:val="00660F31"/>
    <w:rsid w:val="00663D12"/>
    <w:rsid w:val="0067137D"/>
    <w:rsid w:val="006734E2"/>
    <w:rsid w:val="006745C9"/>
    <w:rsid w:val="00675E3B"/>
    <w:rsid w:val="00692144"/>
    <w:rsid w:val="00692740"/>
    <w:rsid w:val="00695C2B"/>
    <w:rsid w:val="006A108A"/>
    <w:rsid w:val="006A3926"/>
    <w:rsid w:val="006A3C10"/>
    <w:rsid w:val="006A4293"/>
    <w:rsid w:val="006A5FA5"/>
    <w:rsid w:val="006A6BD1"/>
    <w:rsid w:val="006A7D8F"/>
    <w:rsid w:val="006B2FA9"/>
    <w:rsid w:val="006B35E1"/>
    <w:rsid w:val="006C0542"/>
    <w:rsid w:val="006C226B"/>
    <w:rsid w:val="006C32AF"/>
    <w:rsid w:val="006C32B9"/>
    <w:rsid w:val="006C361C"/>
    <w:rsid w:val="006C3E48"/>
    <w:rsid w:val="006C4AFC"/>
    <w:rsid w:val="006D2828"/>
    <w:rsid w:val="006D35BE"/>
    <w:rsid w:val="006D3B28"/>
    <w:rsid w:val="006D5869"/>
    <w:rsid w:val="006D69D6"/>
    <w:rsid w:val="006F1BDC"/>
    <w:rsid w:val="006F4ECB"/>
    <w:rsid w:val="007016C8"/>
    <w:rsid w:val="00702BA3"/>
    <w:rsid w:val="007034C4"/>
    <w:rsid w:val="007047D0"/>
    <w:rsid w:val="00704D2B"/>
    <w:rsid w:val="00705FFE"/>
    <w:rsid w:val="007077F3"/>
    <w:rsid w:val="007117F0"/>
    <w:rsid w:val="00713902"/>
    <w:rsid w:val="0071612E"/>
    <w:rsid w:val="0071746E"/>
    <w:rsid w:val="007225EF"/>
    <w:rsid w:val="00723654"/>
    <w:rsid w:val="007279FC"/>
    <w:rsid w:val="007323C5"/>
    <w:rsid w:val="00732CB4"/>
    <w:rsid w:val="00737A69"/>
    <w:rsid w:val="00743035"/>
    <w:rsid w:val="00744E2E"/>
    <w:rsid w:val="0074755F"/>
    <w:rsid w:val="007535F4"/>
    <w:rsid w:val="00754DA2"/>
    <w:rsid w:val="00760280"/>
    <w:rsid w:val="00762532"/>
    <w:rsid w:val="00764A40"/>
    <w:rsid w:val="007663D4"/>
    <w:rsid w:val="00767287"/>
    <w:rsid w:val="00770C51"/>
    <w:rsid w:val="007714EC"/>
    <w:rsid w:val="00774244"/>
    <w:rsid w:val="00777BE0"/>
    <w:rsid w:val="00797551"/>
    <w:rsid w:val="007A01A3"/>
    <w:rsid w:val="007A2C46"/>
    <w:rsid w:val="007A5EAB"/>
    <w:rsid w:val="007A5EAD"/>
    <w:rsid w:val="007A7796"/>
    <w:rsid w:val="007B00E0"/>
    <w:rsid w:val="007B2B71"/>
    <w:rsid w:val="007B3997"/>
    <w:rsid w:val="007B5B2F"/>
    <w:rsid w:val="007C0FFA"/>
    <w:rsid w:val="007C2FC0"/>
    <w:rsid w:val="007C39B2"/>
    <w:rsid w:val="007C584F"/>
    <w:rsid w:val="007C7E51"/>
    <w:rsid w:val="007D1D4C"/>
    <w:rsid w:val="007D1DA5"/>
    <w:rsid w:val="007D35F7"/>
    <w:rsid w:val="007E02A2"/>
    <w:rsid w:val="007E0B40"/>
    <w:rsid w:val="007E4E9B"/>
    <w:rsid w:val="007F16DB"/>
    <w:rsid w:val="007F7365"/>
    <w:rsid w:val="007F7986"/>
    <w:rsid w:val="007F798C"/>
    <w:rsid w:val="007F7A4C"/>
    <w:rsid w:val="00807B79"/>
    <w:rsid w:val="008107AB"/>
    <w:rsid w:val="00812669"/>
    <w:rsid w:val="008166C1"/>
    <w:rsid w:val="00821163"/>
    <w:rsid w:val="00825547"/>
    <w:rsid w:val="008264A9"/>
    <w:rsid w:val="00827DFD"/>
    <w:rsid w:val="00830984"/>
    <w:rsid w:val="00831E29"/>
    <w:rsid w:val="008440EF"/>
    <w:rsid w:val="00846272"/>
    <w:rsid w:val="00847CB7"/>
    <w:rsid w:val="00851C6D"/>
    <w:rsid w:val="00856DA8"/>
    <w:rsid w:val="008603B7"/>
    <w:rsid w:val="00864294"/>
    <w:rsid w:val="00870403"/>
    <w:rsid w:val="00874AD2"/>
    <w:rsid w:val="00882CFF"/>
    <w:rsid w:val="00885652"/>
    <w:rsid w:val="00885D2C"/>
    <w:rsid w:val="0088647D"/>
    <w:rsid w:val="008907BE"/>
    <w:rsid w:val="00893A0C"/>
    <w:rsid w:val="00895F50"/>
    <w:rsid w:val="008A13CA"/>
    <w:rsid w:val="008A147D"/>
    <w:rsid w:val="008A23AF"/>
    <w:rsid w:val="008A6D8F"/>
    <w:rsid w:val="008B0D58"/>
    <w:rsid w:val="008B272E"/>
    <w:rsid w:val="008B59C1"/>
    <w:rsid w:val="008C0DF7"/>
    <w:rsid w:val="008C5A96"/>
    <w:rsid w:val="008C5E99"/>
    <w:rsid w:val="008D1AD9"/>
    <w:rsid w:val="008D3D03"/>
    <w:rsid w:val="008D6671"/>
    <w:rsid w:val="008E0795"/>
    <w:rsid w:val="008E0F83"/>
    <w:rsid w:val="008E47D5"/>
    <w:rsid w:val="008E5C7A"/>
    <w:rsid w:val="008F4113"/>
    <w:rsid w:val="008F4349"/>
    <w:rsid w:val="008F4733"/>
    <w:rsid w:val="008F4FFD"/>
    <w:rsid w:val="008F5F21"/>
    <w:rsid w:val="0090224E"/>
    <w:rsid w:val="00904211"/>
    <w:rsid w:val="00904D6C"/>
    <w:rsid w:val="00907490"/>
    <w:rsid w:val="0091232D"/>
    <w:rsid w:val="00913E65"/>
    <w:rsid w:val="009205E6"/>
    <w:rsid w:val="00923261"/>
    <w:rsid w:val="00924CCB"/>
    <w:rsid w:val="009274EC"/>
    <w:rsid w:val="00930AE6"/>
    <w:rsid w:val="00933EDB"/>
    <w:rsid w:val="0093513B"/>
    <w:rsid w:val="00941854"/>
    <w:rsid w:val="00951808"/>
    <w:rsid w:val="0095415C"/>
    <w:rsid w:val="0095531C"/>
    <w:rsid w:val="00955F73"/>
    <w:rsid w:val="00956DA8"/>
    <w:rsid w:val="00957896"/>
    <w:rsid w:val="009601C5"/>
    <w:rsid w:val="009625BA"/>
    <w:rsid w:val="009703CB"/>
    <w:rsid w:val="00971A1D"/>
    <w:rsid w:val="00972BF8"/>
    <w:rsid w:val="009743C5"/>
    <w:rsid w:val="00977C37"/>
    <w:rsid w:val="009819D0"/>
    <w:rsid w:val="009833F0"/>
    <w:rsid w:val="00984F9C"/>
    <w:rsid w:val="009858A3"/>
    <w:rsid w:val="00986139"/>
    <w:rsid w:val="0098684F"/>
    <w:rsid w:val="00990E08"/>
    <w:rsid w:val="00991B87"/>
    <w:rsid w:val="00993433"/>
    <w:rsid w:val="00994BF2"/>
    <w:rsid w:val="0099668A"/>
    <w:rsid w:val="009A1C92"/>
    <w:rsid w:val="009A3030"/>
    <w:rsid w:val="009A5C01"/>
    <w:rsid w:val="009B3301"/>
    <w:rsid w:val="009B7851"/>
    <w:rsid w:val="009B7B21"/>
    <w:rsid w:val="009C03D5"/>
    <w:rsid w:val="009C0D76"/>
    <w:rsid w:val="009C4E65"/>
    <w:rsid w:val="009C7FD5"/>
    <w:rsid w:val="009D2A11"/>
    <w:rsid w:val="009D2EFE"/>
    <w:rsid w:val="009D4ADA"/>
    <w:rsid w:val="009D689E"/>
    <w:rsid w:val="009E1647"/>
    <w:rsid w:val="009E2CD8"/>
    <w:rsid w:val="009E749F"/>
    <w:rsid w:val="009E7B7D"/>
    <w:rsid w:val="009F0C9B"/>
    <w:rsid w:val="009F3B3B"/>
    <w:rsid w:val="009F5196"/>
    <w:rsid w:val="00A06C32"/>
    <w:rsid w:val="00A07CB1"/>
    <w:rsid w:val="00A10E7A"/>
    <w:rsid w:val="00A131DF"/>
    <w:rsid w:val="00A134C7"/>
    <w:rsid w:val="00A134FE"/>
    <w:rsid w:val="00A16D62"/>
    <w:rsid w:val="00A21FBE"/>
    <w:rsid w:val="00A2350A"/>
    <w:rsid w:val="00A24622"/>
    <w:rsid w:val="00A30289"/>
    <w:rsid w:val="00A3525F"/>
    <w:rsid w:val="00A43C84"/>
    <w:rsid w:val="00A4491C"/>
    <w:rsid w:val="00A45B1F"/>
    <w:rsid w:val="00A465DC"/>
    <w:rsid w:val="00A4689A"/>
    <w:rsid w:val="00A47284"/>
    <w:rsid w:val="00A479C5"/>
    <w:rsid w:val="00A503A8"/>
    <w:rsid w:val="00A5165A"/>
    <w:rsid w:val="00A5345E"/>
    <w:rsid w:val="00A5444D"/>
    <w:rsid w:val="00A557DC"/>
    <w:rsid w:val="00A558D3"/>
    <w:rsid w:val="00A56BC1"/>
    <w:rsid w:val="00A603D3"/>
    <w:rsid w:val="00A608A5"/>
    <w:rsid w:val="00A60FA0"/>
    <w:rsid w:val="00A640BD"/>
    <w:rsid w:val="00A67134"/>
    <w:rsid w:val="00A707A6"/>
    <w:rsid w:val="00A71C8A"/>
    <w:rsid w:val="00A71D9C"/>
    <w:rsid w:val="00A7363E"/>
    <w:rsid w:val="00A82800"/>
    <w:rsid w:val="00A82C8E"/>
    <w:rsid w:val="00A85C1B"/>
    <w:rsid w:val="00A87DEE"/>
    <w:rsid w:val="00A902E8"/>
    <w:rsid w:val="00A90A0D"/>
    <w:rsid w:val="00A90E12"/>
    <w:rsid w:val="00A91951"/>
    <w:rsid w:val="00A95AB1"/>
    <w:rsid w:val="00A96C24"/>
    <w:rsid w:val="00A96FE0"/>
    <w:rsid w:val="00AA13FF"/>
    <w:rsid w:val="00AA29B9"/>
    <w:rsid w:val="00AA55B6"/>
    <w:rsid w:val="00AA5717"/>
    <w:rsid w:val="00AA7364"/>
    <w:rsid w:val="00AB0DE2"/>
    <w:rsid w:val="00AC0372"/>
    <w:rsid w:val="00AC09A2"/>
    <w:rsid w:val="00AC261B"/>
    <w:rsid w:val="00AC4864"/>
    <w:rsid w:val="00AC6C4B"/>
    <w:rsid w:val="00AD3B2E"/>
    <w:rsid w:val="00AD4910"/>
    <w:rsid w:val="00AD57D9"/>
    <w:rsid w:val="00AE2473"/>
    <w:rsid w:val="00AE5125"/>
    <w:rsid w:val="00AE63B1"/>
    <w:rsid w:val="00AF430D"/>
    <w:rsid w:val="00AF6E7B"/>
    <w:rsid w:val="00B0177D"/>
    <w:rsid w:val="00B01A76"/>
    <w:rsid w:val="00B022E9"/>
    <w:rsid w:val="00B11E63"/>
    <w:rsid w:val="00B12AE5"/>
    <w:rsid w:val="00B15131"/>
    <w:rsid w:val="00B15C55"/>
    <w:rsid w:val="00B16F56"/>
    <w:rsid w:val="00B1798F"/>
    <w:rsid w:val="00B21CBF"/>
    <w:rsid w:val="00B30263"/>
    <w:rsid w:val="00B320F5"/>
    <w:rsid w:val="00B333BC"/>
    <w:rsid w:val="00B3369D"/>
    <w:rsid w:val="00B33E11"/>
    <w:rsid w:val="00B35D4F"/>
    <w:rsid w:val="00B363FC"/>
    <w:rsid w:val="00B40182"/>
    <w:rsid w:val="00B43452"/>
    <w:rsid w:val="00B460CE"/>
    <w:rsid w:val="00B47FA8"/>
    <w:rsid w:val="00B50872"/>
    <w:rsid w:val="00B5116E"/>
    <w:rsid w:val="00B526B8"/>
    <w:rsid w:val="00B535E1"/>
    <w:rsid w:val="00B53897"/>
    <w:rsid w:val="00B55733"/>
    <w:rsid w:val="00B622F7"/>
    <w:rsid w:val="00B63A7A"/>
    <w:rsid w:val="00B643B2"/>
    <w:rsid w:val="00B6675B"/>
    <w:rsid w:val="00B66DEC"/>
    <w:rsid w:val="00B71CFD"/>
    <w:rsid w:val="00B724D6"/>
    <w:rsid w:val="00B732C4"/>
    <w:rsid w:val="00B75EC2"/>
    <w:rsid w:val="00B76626"/>
    <w:rsid w:val="00B86E6E"/>
    <w:rsid w:val="00B936F3"/>
    <w:rsid w:val="00B9394C"/>
    <w:rsid w:val="00B95F5E"/>
    <w:rsid w:val="00B9780D"/>
    <w:rsid w:val="00BA37FE"/>
    <w:rsid w:val="00BA53BC"/>
    <w:rsid w:val="00BC0509"/>
    <w:rsid w:val="00BC36D9"/>
    <w:rsid w:val="00BC3C3C"/>
    <w:rsid w:val="00BC62C4"/>
    <w:rsid w:val="00BC7628"/>
    <w:rsid w:val="00BD1616"/>
    <w:rsid w:val="00BD17EB"/>
    <w:rsid w:val="00BD40AE"/>
    <w:rsid w:val="00BD77B1"/>
    <w:rsid w:val="00BD7F50"/>
    <w:rsid w:val="00BE0652"/>
    <w:rsid w:val="00BE15FE"/>
    <w:rsid w:val="00BE3ED8"/>
    <w:rsid w:val="00BE3F61"/>
    <w:rsid w:val="00BE4E64"/>
    <w:rsid w:val="00BE5DF2"/>
    <w:rsid w:val="00BF0A2B"/>
    <w:rsid w:val="00BF45F1"/>
    <w:rsid w:val="00BF4C45"/>
    <w:rsid w:val="00BF6372"/>
    <w:rsid w:val="00C028EA"/>
    <w:rsid w:val="00C07122"/>
    <w:rsid w:val="00C07FC3"/>
    <w:rsid w:val="00C117BB"/>
    <w:rsid w:val="00C1458D"/>
    <w:rsid w:val="00C22560"/>
    <w:rsid w:val="00C242FE"/>
    <w:rsid w:val="00C34579"/>
    <w:rsid w:val="00C34F85"/>
    <w:rsid w:val="00C35FB8"/>
    <w:rsid w:val="00C3631D"/>
    <w:rsid w:val="00C40DA0"/>
    <w:rsid w:val="00C44462"/>
    <w:rsid w:val="00C446F1"/>
    <w:rsid w:val="00C51357"/>
    <w:rsid w:val="00C523CA"/>
    <w:rsid w:val="00C53E22"/>
    <w:rsid w:val="00C56DA2"/>
    <w:rsid w:val="00C56F3A"/>
    <w:rsid w:val="00C62FFE"/>
    <w:rsid w:val="00C707D9"/>
    <w:rsid w:val="00C70EA6"/>
    <w:rsid w:val="00C713A8"/>
    <w:rsid w:val="00C74B34"/>
    <w:rsid w:val="00C810B1"/>
    <w:rsid w:val="00C81312"/>
    <w:rsid w:val="00C84FBA"/>
    <w:rsid w:val="00C90C5B"/>
    <w:rsid w:val="00C91278"/>
    <w:rsid w:val="00C92D9A"/>
    <w:rsid w:val="00C92F13"/>
    <w:rsid w:val="00C938E9"/>
    <w:rsid w:val="00C94B0A"/>
    <w:rsid w:val="00C9608C"/>
    <w:rsid w:val="00CA0BAD"/>
    <w:rsid w:val="00CA1706"/>
    <w:rsid w:val="00CA431F"/>
    <w:rsid w:val="00CA7F31"/>
    <w:rsid w:val="00CB0C38"/>
    <w:rsid w:val="00CB1B34"/>
    <w:rsid w:val="00CB266B"/>
    <w:rsid w:val="00CB617B"/>
    <w:rsid w:val="00CB61CB"/>
    <w:rsid w:val="00CC3121"/>
    <w:rsid w:val="00CC72DD"/>
    <w:rsid w:val="00CD039B"/>
    <w:rsid w:val="00CD2A08"/>
    <w:rsid w:val="00CD7FAC"/>
    <w:rsid w:val="00CE15A3"/>
    <w:rsid w:val="00CE25E2"/>
    <w:rsid w:val="00CE330D"/>
    <w:rsid w:val="00CE4BFA"/>
    <w:rsid w:val="00CE66AE"/>
    <w:rsid w:val="00CE7DBE"/>
    <w:rsid w:val="00CF03E1"/>
    <w:rsid w:val="00CF2634"/>
    <w:rsid w:val="00CF5148"/>
    <w:rsid w:val="00CF5D1F"/>
    <w:rsid w:val="00CF6951"/>
    <w:rsid w:val="00CF6E00"/>
    <w:rsid w:val="00D027E4"/>
    <w:rsid w:val="00D110C5"/>
    <w:rsid w:val="00D11AB1"/>
    <w:rsid w:val="00D14EB6"/>
    <w:rsid w:val="00D22E9A"/>
    <w:rsid w:val="00D237E4"/>
    <w:rsid w:val="00D27F40"/>
    <w:rsid w:val="00D34F26"/>
    <w:rsid w:val="00D42ACD"/>
    <w:rsid w:val="00D4435C"/>
    <w:rsid w:val="00D44B67"/>
    <w:rsid w:val="00D44EA6"/>
    <w:rsid w:val="00D464C1"/>
    <w:rsid w:val="00D47429"/>
    <w:rsid w:val="00D474FD"/>
    <w:rsid w:val="00D54B03"/>
    <w:rsid w:val="00D567D4"/>
    <w:rsid w:val="00D568FC"/>
    <w:rsid w:val="00D57879"/>
    <w:rsid w:val="00D57B90"/>
    <w:rsid w:val="00D57E17"/>
    <w:rsid w:val="00D60680"/>
    <w:rsid w:val="00D63EE8"/>
    <w:rsid w:val="00D640EB"/>
    <w:rsid w:val="00D65335"/>
    <w:rsid w:val="00D653B4"/>
    <w:rsid w:val="00D66110"/>
    <w:rsid w:val="00D66D6D"/>
    <w:rsid w:val="00D67C5B"/>
    <w:rsid w:val="00D76686"/>
    <w:rsid w:val="00D804F1"/>
    <w:rsid w:val="00D81896"/>
    <w:rsid w:val="00D84ACE"/>
    <w:rsid w:val="00D86841"/>
    <w:rsid w:val="00D874CE"/>
    <w:rsid w:val="00D9338D"/>
    <w:rsid w:val="00D9469A"/>
    <w:rsid w:val="00D95E26"/>
    <w:rsid w:val="00DA5481"/>
    <w:rsid w:val="00DB248A"/>
    <w:rsid w:val="00DB40D3"/>
    <w:rsid w:val="00DB643A"/>
    <w:rsid w:val="00DB6CA1"/>
    <w:rsid w:val="00DC0312"/>
    <w:rsid w:val="00DD0E00"/>
    <w:rsid w:val="00DE0EA9"/>
    <w:rsid w:val="00DE195F"/>
    <w:rsid w:val="00DE6547"/>
    <w:rsid w:val="00DF64D9"/>
    <w:rsid w:val="00E02CC6"/>
    <w:rsid w:val="00E04DE9"/>
    <w:rsid w:val="00E056DE"/>
    <w:rsid w:val="00E073BE"/>
    <w:rsid w:val="00E10200"/>
    <w:rsid w:val="00E10ECA"/>
    <w:rsid w:val="00E123FD"/>
    <w:rsid w:val="00E1426A"/>
    <w:rsid w:val="00E25060"/>
    <w:rsid w:val="00E30284"/>
    <w:rsid w:val="00E354B0"/>
    <w:rsid w:val="00E36D8F"/>
    <w:rsid w:val="00E41D87"/>
    <w:rsid w:val="00E47532"/>
    <w:rsid w:val="00E52345"/>
    <w:rsid w:val="00E536E3"/>
    <w:rsid w:val="00E708F1"/>
    <w:rsid w:val="00E7546A"/>
    <w:rsid w:val="00E76A6C"/>
    <w:rsid w:val="00E76F34"/>
    <w:rsid w:val="00E81993"/>
    <w:rsid w:val="00E840FB"/>
    <w:rsid w:val="00E86694"/>
    <w:rsid w:val="00E879DC"/>
    <w:rsid w:val="00E93762"/>
    <w:rsid w:val="00E94E02"/>
    <w:rsid w:val="00E95E33"/>
    <w:rsid w:val="00EA06A7"/>
    <w:rsid w:val="00EA20C3"/>
    <w:rsid w:val="00EA2582"/>
    <w:rsid w:val="00EA6438"/>
    <w:rsid w:val="00EB4709"/>
    <w:rsid w:val="00EB4AD0"/>
    <w:rsid w:val="00EB506B"/>
    <w:rsid w:val="00EB6347"/>
    <w:rsid w:val="00EC0798"/>
    <w:rsid w:val="00ED3962"/>
    <w:rsid w:val="00ED4492"/>
    <w:rsid w:val="00ED6364"/>
    <w:rsid w:val="00EE3E03"/>
    <w:rsid w:val="00EE6242"/>
    <w:rsid w:val="00EF2D23"/>
    <w:rsid w:val="00EF5C91"/>
    <w:rsid w:val="00EF6FB1"/>
    <w:rsid w:val="00EF7109"/>
    <w:rsid w:val="00EF73A4"/>
    <w:rsid w:val="00F00E58"/>
    <w:rsid w:val="00F01E1E"/>
    <w:rsid w:val="00F04796"/>
    <w:rsid w:val="00F10669"/>
    <w:rsid w:val="00F10F39"/>
    <w:rsid w:val="00F11928"/>
    <w:rsid w:val="00F13D25"/>
    <w:rsid w:val="00F13D99"/>
    <w:rsid w:val="00F21BAD"/>
    <w:rsid w:val="00F268EF"/>
    <w:rsid w:val="00F31598"/>
    <w:rsid w:val="00F31656"/>
    <w:rsid w:val="00F33074"/>
    <w:rsid w:val="00F3414D"/>
    <w:rsid w:val="00F4178E"/>
    <w:rsid w:val="00F45455"/>
    <w:rsid w:val="00F46EBE"/>
    <w:rsid w:val="00F529C3"/>
    <w:rsid w:val="00F53CC6"/>
    <w:rsid w:val="00F60860"/>
    <w:rsid w:val="00F62CF1"/>
    <w:rsid w:val="00F679C3"/>
    <w:rsid w:val="00F72024"/>
    <w:rsid w:val="00F7244E"/>
    <w:rsid w:val="00F73026"/>
    <w:rsid w:val="00F77A22"/>
    <w:rsid w:val="00F77C12"/>
    <w:rsid w:val="00F80CAB"/>
    <w:rsid w:val="00F861F4"/>
    <w:rsid w:val="00F863F8"/>
    <w:rsid w:val="00F8640D"/>
    <w:rsid w:val="00F87903"/>
    <w:rsid w:val="00F934CC"/>
    <w:rsid w:val="00F93E60"/>
    <w:rsid w:val="00F948E0"/>
    <w:rsid w:val="00F96C73"/>
    <w:rsid w:val="00F97D31"/>
    <w:rsid w:val="00FA1994"/>
    <w:rsid w:val="00FA50E2"/>
    <w:rsid w:val="00FA61C0"/>
    <w:rsid w:val="00FB010B"/>
    <w:rsid w:val="00FB037A"/>
    <w:rsid w:val="00FB1F3D"/>
    <w:rsid w:val="00FB5ED3"/>
    <w:rsid w:val="00FD149C"/>
    <w:rsid w:val="00FD4226"/>
    <w:rsid w:val="00FD64D0"/>
    <w:rsid w:val="00FD7C35"/>
    <w:rsid w:val="00FD7EB4"/>
    <w:rsid w:val="00FE2080"/>
    <w:rsid w:val="00FE3AD5"/>
    <w:rsid w:val="00FE5037"/>
    <w:rsid w:val="00FE72B1"/>
    <w:rsid w:val="00FF3068"/>
    <w:rsid w:val="00FF3F6A"/>
    <w:rsid w:val="00FF5A66"/>
    <w:rsid w:val="00FF78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494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3"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29" w:unhideWhenUsed="0" w:qFormat="1"/>
    <w:lsdException w:name="heading 6" w:uiPriority="29" w:unhideWhenUsed="0" w:qFormat="1"/>
    <w:lsdException w:name="heading 7" w:uiPriority="29" w:unhideWhenUsed="0" w:qFormat="1"/>
    <w:lsdException w:name="heading 8" w:uiPriority="29" w:unhideWhenUsed="0" w:qFormat="1"/>
    <w:lsdException w:name="heading 9" w:uiPriority="29" w:unhideWhenUsed="0" w:qFormat="1"/>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29" w:unhideWhenUsed="0" w:qFormat="1"/>
    <w:lsdException w:name="Default Paragraph Font" w:uiPriority="1"/>
    <w:lsdException w:name="Subtitle" w:semiHidden="0" w:uiPriority="29" w:unhideWhenUsed="0" w:qFormat="1"/>
    <w:lsdException w:name="Strong" w:semiHidden="0" w:uiPriority="29" w:unhideWhenUsed="0" w:qFormat="1"/>
    <w:lsdException w:name="Emphasis" w:semiHidden="0" w:uiPriority="29" w:unhideWhenUsed="0" w:qFormat="1"/>
    <w:lsdException w:name="Table Grid" w:semiHidden="0" w:uiPriority="0" w:unhideWhenUsed="0"/>
    <w:lsdException w:name="Placeholder Text" w:unhideWhenUsed="0"/>
    <w:lsdException w:name="No Spacing"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qFormat="1"/>
    <w:lsdException w:name="Intense Emphasis" w:semiHidden="0" w:uiPriority="29"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3"/>
    <w:qFormat/>
    <w:rsid w:val="00A902E8"/>
    <w:pPr>
      <w:spacing w:after="160" w:line="259" w:lineRule="auto"/>
    </w:pPr>
    <w:rPr>
      <w:rFonts w:ascii="Arial" w:hAnsi="Arial"/>
      <w:color w:val="5F5F5F"/>
      <w:sz w:val="21"/>
    </w:rPr>
  </w:style>
  <w:style w:type="paragraph" w:styleId="Heading1">
    <w:name w:val="heading 1"/>
    <w:basedOn w:val="Normal"/>
    <w:next w:val="Normal"/>
    <w:link w:val="Heading1Char"/>
    <w:uiPriority w:val="1"/>
    <w:qFormat/>
    <w:rsid w:val="00A902E8"/>
    <w:pPr>
      <w:keepNext/>
      <w:keepLines/>
      <w:pageBreakBefore/>
      <w:numPr>
        <w:numId w:val="30"/>
      </w:numPr>
      <w:outlineLvl w:val="0"/>
    </w:pPr>
    <w:rPr>
      <w:rFonts w:eastAsiaTheme="majorEastAsia" w:cstheme="majorBidi"/>
      <w:bCs/>
      <w:color w:val="B51233"/>
      <w:sz w:val="28"/>
      <w:szCs w:val="28"/>
    </w:rPr>
  </w:style>
  <w:style w:type="paragraph" w:styleId="Heading2">
    <w:name w:val="heading 2"/>
    <w:basedOn w:val="Normal"/>
    <w:next w:val="Normal"/>
    <w:link w:val="Heading2Char"/>
    <w:uiPriority w:val="1"/>
    <w:qFormat/>
    <w:rsid w:val="00A902E8"/>
    <w:pPr>
      <w:keepNext/>
      <w:keepLines/>
      <w:numPr>
        <w:ilvl w:val="1"/>
        <w:numId w:val="30"/>
      </w:numPr>
      <w:spacing w:before="160"/>
      <w:outlineLvl w:val="1"/>
    </w:pPr>
    <w:rPr>
      <w:rFonts w:eastAsiaTheme="majorEastAsia" w:cstheme="majorBidi"/>
      <w:b/>
      <w:bCs/>
      <w:szCs w:val="26"/>
    </w:rPr>
  </w:style>
  <w:style w:type="paragraph" w:styleId="Heading3">
    <w:name w:val="heading 3"/>
    <w:basedOn w:val="Normal"/>
    <w:next w:val="Normal"/>
    <w:link w:val="Heading3Char"/>
    <w:uiPriority w:val="1"/>
    <w:qFormat/>
    <w:rsid w:val="00A902E8"/>
    <w:pPr>
      <w:keepNext/>
      <w:keepLines/>
      <w:numPr>
        <w:ilvl w:val="2"/>
        <w:numId w:val="30"/>
      </w:numPr>
      <w:spacing w:before="160"/>
      <w:outlineLvl w:val="2"/>
    </w:pPr>
    <w:rPr>
      <w:rFonts w:eastAsiaTheme="majorEastAsia" w:cstheme="majorBidi"/>
      <w:b/>
      <w:bCs/>
    </w:rPr>
  </w:style>
  <w:style w:type="paragraph" w:styleId="Heading4">
    <w:name w:val="heading 4"/>
    <w:basedOn w:val="Normal"/>
    <w:next w:val="Normal"/>
    <w:link w:val="Heading4Char"/>
    <w:uiPriority w:val="1"/>
    <w:qFormat/>
    <w:rsid w:val="00A902E8"/>
    <w:pPr>
      <w:keepNext/>
      <w:keepLines/>
      <w:numPr>
        <w:ilvl w:val="3"/>
        <w:numId w:val="30"/>
      </w:numPr>
      <w:spacing w:before="12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uiPriority w:val="3"/>
    <w:qFormat/>
    <w:rsid w:val="00A902E8"/>
    <w:pPr>
      <w:spacing w:after="0"/>
    </w:pPr>
  </w:style>
  <w:style w:type="character" w:customStyle="1" w:styleId="Heading1Char">
    <w:name w:val="Heading 1 Char"/>
    <w:basedOn w:val="DefaultParagraphFont"/>
    <w:link w:val="Heading1"/>
    <w:uiPriority w:val="1"/>
    <w:rsid w:val="00A902E8"/>
    <w:rPr>
      <w:rFonts w:ascii="Arial" w:eastAsiaTheme="majorEastAsia" w:hAnsi="Arial" w:cstheme="majorBidi"/>
      <w:bCs/>
      <w:color w:val="B51233"/>
      <w:sz w:val="28"/>
      <w:szCs w:val="28"/>
    </w:rPr>
  </w:style>
  <w:style w:type="character" w:customStyle="1" w:styleId="Heading2Char">
    <w:name w:val="Heading 2 Char"/>
    <w:basedOn w:val="DefaultParagraphFont"/>
    <w:link w:val="Heading2"/>
    <w:uiPriority w:val="1"/>
    <w:rsid w:val="00A902E8"/>
    <w:rPr>
      <w:rFonts w:ascii="Arial" w:eastAsiaTheme="majorEastAsia" w:hAnsi="Arial" w:cstheme="majorBidi"/>
      <w:b/>
      <w:bCs/>
      <w:color w:val="5F5F5F"/>
      <w:sz w:val="21"/>
      <w:szCs w:val="26"/>
    </w:rPr>
  </w:style>
  <w:style w:type="character" w:customStyle="1" w:styleId="Heading3Char">
    <w:name w:val="Heading 3 Char"/>
    <w:basedOn w:val="DefaultParagraphFont"/>
    <w:link w:val="Heading3"/>
    <w:uiPriority w:val="1"/>
    <w:rsid w:val="00A902E8"/>
    <w:rPr>
      <w:rFonts w:ascii="Arial" w:eastAsiaTheme="majorEastAsia" w:hAnsi="Arial" w:cstheme="majorBidi"/>
      <w:b/>
      <w:bCs/>
      <w:color w:val="5F5F5F"/>
      <w:sz w:val="21"/>
    </w:rPr>
  </w:style>
  <w:style w:type="paragraph" w:styleId="Header">
    <w:name w:val="header"/>
    <w:basedOn w:val="Normal"/>
    <w:link w:val="HeaderChar"/>
    <w:uiPriority w:val="99"/>
    <w:semiHidden/>
    <w:rsid w:val="00A902E8"/>
    <w:pPr>
      <w:tabs>
        <w:tab w:val="center" w:pos="4536"/>
        <w:tab w:val="right" w:pos="9072"/>
      </w:tabs>
      <w:spacing w:after="0" w:line="240" w:lineRule="auto"/>
    </w:pPr>
    <w:rPr>
      <w:sz w:val="18"/>
    </w:rPr>
  </w:style>
  <w:style w:type="character" w:customStyle="1" w:styleId="HeaderChar">
    <w:name w:val="Header Char"/>
    <w:basedOn w:val="DefaultParagraphFont"/>
    <w:link w:val="Header"/>
    <w:uiPriority w:val="99"/>
    <w:semiHidden/>
    <w:rsid w:val="00A902E8"/>
    <w:rPr>
      <w:rFonts w:ascii="Arial" w:hAnsi="Arial"/>
      <w:color w:val="5F5F5F"/>
      <w:sz w:val="18"/>
    </w:rPr>
  </w:style>
  <w:style w:type="paragraph" w:styleId="Footer">
    <w:name w:val="footer"/>
    <w:basedOn w:val="Normal"/>
    <w:link w:val="FooterChar"/>
    <w:uiPriority w:val="99"/>
    <w:semiHidden/>
    <w:rsid w:val="00A902E8"/>
    <w:pPr>
      <w:tabs>
        <w:tab w:val="center" w:pos="4536"/>
        <w:tab w:val="right" w:pos="9072"/>
      </w:tabs>
      <w:spacing w:after="0" w:line="240" w:lineRule="auto"/>
    </w:pPr>
    <w:rPr>
      <w:color w:val="747373"/>
      <w:sz w:val="18"/>
    </w:rPr>
  </w:style>
  <w:style w:type="character" w:customStyle="1" w:styleId="FooterChar">
    <w:name w:val="Footer Char"/>
    <w:basedOn w:val="DefaultParagraphFont"/>
    <w:link w:val="Footer"/>
    <w:uiPriority w:val="99"/>
    <w:semiHidden/>
    <w:rsid w:val="00A902E8"/>
    <w:rPr>
      <w:rFonts w:ascii="Arial" w:hAnsi="Arial"/>
      <w:color w:val="747373"/>
      <w:sz w:val="18"/>
    </w:rPr>
  </w:style>
  <w:style w:type="table" w:styleId="TableGrid">
    <w:name w:val="Table Grid"/>
    <w:basedOn w:val="TableNormal"/>
    <w:rsid w:val="00A9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2E8"/>
    <w:rPr>
      <w:rFonts w:ascii="Tahoma" w:hAnsi="Tahoma" w:cs="Tahoma"/>
      <w:color w:val="5F5F5F"/>
      <w:sz w:val="16"/>
      <w:szCs w:val="16"/>
    </w:rPr>
  </w:style>
  <w:style w:type="character" w:customStyle="1" w:styleId="Heading4Char">
    <w:name w:val="Heading 4 Char"/>
    <w:basedOn w:val="DefaultParagraphFont"/>
    <w:link w:val="Heading4"/>
    <w:uiPriority w:val="1"/>
    <w:rsid w:val="00A902E8"/>
    <w:rPr>
      <w:rFonts w:ascii="Arial" w:eastAsiaTheme="majorEastAsia" w:hAnsi="Arial" w:cstheme="majorBidi"/>
      <w:b/>
      <w:bCs/>
      <w:iCs/>
      <w:color w:val="5F5F5F"/>
      <w:sz w:val="21"/>
    </w:rPr>
  </w:style>
  <w:style w:type="paragraph" w:customStyle="1" w:styleId="HeaderPgNo">
    <w:name w:val="HeaderPgNo"/>
    <w:basedOn w:val="Header"/>
    <w:uiPriority w:val="29"/>
    <w:semiHidden/>
    <w:qFormat/>
    <w:rsid w:val="00A902E8"/>
    <w:pPr>
      <w:spacing w:after="80"/>
      <w:jc w:val="right"/>
    </w:pPr>
    <w:rPr>
      <w:sz w:val="24"/>
    </w:rPr>
  </w:style>
  <w:style w:type="paragraph" w:customStyle="1" w:styleId="Bullet1">
    <w:name w:val="Bullet 1"/>
    <w:basedOn w:val="Normal"/>
    <w:uiPriority w:val="4"/>
    <w:qFormat/>
    <w:rsid w:val="00A902E8"/>
    <w:pPr>
      <w:numPr>
        <w:numId w:val="26"/>
      </w:numPr>
      <w:contextualSpacing/>
    </w:pPr>
  </w:style>
  <w:style w:type="paragraph" w:customStyle="1" w:styleId="Bullet2">
    <w:name w:val="Bullet 2"/>
    <w:basedOn w:val="Bullet1"/>
    <w:uiPriority w:val="4"/>
    <w:qFormat/>
    <w:rsid w:val="00A902E8"/>
    <w:pPr>
      <w:numPr>
        <w:ilvl w:val="1"/>
      </w:numPr>
    </w:pPr>
  </w:style>
  <w:style w:type="numbering" w:customStyle="1" w:styleId="NumbLstBullet">
    <w:name w:val="NumbLstBullet"/>
    <w:uiPriority w:val="99"/>
    <w:rsid w:val="00A902E8"/>
    <w:pPr>
      <w:numPr>
        <w:numId w:val="1"/>
      </w:numPr>
    </w:pPr>
  </w:style>
  <w:style w:type="paragraph" w:customStyle="1" w:styleId="Heading1NoToc">
    <w:name w:val="Heading 1NoToc"/>
    <w:basedOn w:val="Heading1"/>
    <w:next w:val="Normal"/>
    <w:uiPriority w:val="19"/>
    <w:qFormat/>
    <w:rsid w:val="00A902E8"/>
    <w:pPr>
      <w:numPr>
        <w:numId w:val="0"/>
      </w:numPr>
    </w:pPr>
  </w:style>
  <w:style w:type="paragraph" w:styleId="TOC1">
    <w:name w:val="toc 1"/>
    <w:basedOn w:val="Normal"/>
    <w:next w:val="Normal"/>
    <w:autoRedefine/>
    <w:uiPriority w:val="39"/>
    <w:semiHidden/>
    <w:rsid w:val="00A902E8"/>
    <w:pPr>
      <w:tabs>
        <w:tab w:val="right" w:leader="dot" w:pos="9072"/>
      </w:tabs>
      <w:spacing w:before="200" w:after="100"/>
      <w:ind w:right="5330"/>
    </w:pPr>
    <w:rPr>
      <w:b/>
    </w:rPr>
  </w:style>
  <w:style w:type="paragraph" w:styleId="TOC2">
    <w:name w:val="toc 2"/>
    <w:basedOn w:val="Normal"/>
    <w:next w:val="Normal"/>
    <w:autoRedefine/>
    <w:uiPriority w:val="39"/>
    <w:rsid w:val="00A902E8"/>
    <w:pPr>
      <w:tabs>
        <w:tab w:val="left" w:pos="454"/>
        <w:tab w:val="right" w:leader="dot" w:pos="9072"/>
      </w:tabs>
      <w:spacing w:before="100" w:after="0"/>
      <w:ind w:right="284"/>
    </w:pPr>
    <w:rPr>
      <w:b/>
    </w:rPr>
  </w:style>
  <w:style w:type="paragraph" w:styleId="TOC3">
    <w:name w:val="toc 3"/>
    <w:basedOn w:val="Normal"/>
    <w:next w:val="Normal"/>
    <w:autoRedefine/>
    <w:uiPriority w:val="39"/>
    <w:rsid w:val="00A902E8"/>
    <w:pPr>
      <w:tabs>
        <w:tab w:val="left" w:pos="851"/>
        <w:tab w:val="right" w:leader="dot" w:pos="9072"/>
      </w:tabs>
      <w:spacing w:after="0"/>
      <w:ind w:right="227"/>
    </w:pPr>
  </w:style>
  <w:style w:type="character" w:styleId="Hyperlink">
    <w:name w:val="Hyperlink"/>
    <w:basedOn w:val="DefaultParagraphFont"/>
    <w:uiPriority w:val="99"/>
    <w:unhideWhenUsed/>
    <w:rsid w:val="00A902E8"/>
    <w:rPr>
      <w:color w:val="0000FF" w:themeColor="hyperlink"/>
      <w:u w:val="single"/>
    </w:rPr>
  </w:style>
  <w:style w:type="paragraph" w:customStyle="1" w:styleId="DocTitle">
    <w:name w:val="DocTitle"/>
    <w:basedOn w:val="Normal"/>
    <w:uiPriority w:val="29"/>
    <w:qFormat/>
    <w:rsid w:val="00A902E8"/>
    <w:pPr>
      <w:spacing w:after="440" w:line="240" w:lineRule="auto"/>
      <w:jc w:val="right"/>
    </w:pPr>
    <w:rPr>
      <w:color w:val="B51233"/>
      <w:sz w:val="36"/>
    </w:rPr>
  </w:style>
  <w:style w:type="paragraph" w:customStyle="1" w:styleId="DocSubTitle">
    <w:name w:val="DocSubTitle"/>
    <w:basedOn w:val="Normal"/>
    <w:uiPriority w:val="29"/>
    <w:qFormat/>
    <w:rsid w:val="00A902E8"/>
    <w:pPr>
      <w:spacing w:after="520"/>
      <w:jc w:val="right"/>
    </w:pPr>
    <w:rPr>
      <w:sz w:val="36"/>
    </w:rPr>
  </w:style>
  <w:style w:type="paragraph" w:customStyle="1" w:styleId="DocType">
    <w:name w:val="DocType"/>
    <w:basedOn w:val="DocSubTitle"/>
    <w:uiPriority w:val="29"/>
    <w:semiHidden/>
    <w:qFormat/>
    <w:rsid w:val="00A902E8"/>
    <w:pPr>
      <w:spacing w:after="60" w:line="240" w:lineRule="auto"/>
    </w:pPr>
  </w:style>
  <w:style w:type="paragraph" w:customStyle="1" w:styleId="DocContract">
    <w:name w:val="DocContract"/>
    <w:basedOn w:val="Normal"/>
    <w:uiPriority w:val="29"/>
    <w:semiHidden/>
    <w:qFormat/>
    <w:rsid w:val="00A902E8"/>
    <w:rPr>
      <w:color w:val="747373"/>
    </w:rPr>
  </w:style>
  <w:style w:type="paragraph" w:customStyle="1" w:styleId="DocDate">
    <w:name w:val="DocDate"/>
    <w:basedOn w:val="Normal"/>
    <w:uiPriority w:val="29"/>
    <w:semiHidden/>
    <w:qFormat/>
    <w:rsid w:val="00A902E8"/>
    <w:pPr>
      <w:spacing w:line="240" w:lineRule="auto"/>
      <w:jc w:val="right"/>
    </w:pPr>
    <w:rPr>
      <w:sz w:val="28"/>
    </w:rPr>
  </w:style>
  <w:style w:type="paragraph" w:customStyle="1" w:styleId="TableHeading">
    <w:name w:val="TableHeading"/>
    <w:basedOn w:val="Normal"/>
    <w:uiPriority w:val="11"/>
    <w:rsid w:val="00A902E8"/>
    <w:pPr>
      <w:keepNext/>
      <w:spacing w:before="60" w:after="60" w:line="200" w:lineRule="atLeast"/>
      <w:ind w:left="57" w:right="57"/>
    </w:pPr>
    <w:rPr>
      <w:rFonts w:eastAsia="Times New Roman" w:cs="Times New Roman"/>
      <w:color w:val="FFFFFF" w:themeColor="background1"/>
      <w:sz w:val="20"/>
      <w:szCs w:val="24"/>
    </w:rPr>
  </w:style>
  <w:style w:type="paragraph" w:customStyle="1" w:styleId="TableText">
    <w:name w:val="TableText"/>
    <w:basedOn w:val="Normal"/>
    <w:uiPriority w:val="11"/>
    <w:rsid w:val="00A902E8"/>
    <w:pPr>
      <w:spacing w:before="60" w:after="60" w:line="200" w:lineRule="atLeast"/>
      <w:ind w:left="57" w:right="57"/>
    </w:pPr>
    <w:rPr>
      <w:rFonts w:eastAsia="Times New Roman" w:cs="Times New Roman"/>
      <w:sz w:val="20"/>
      <w:szCs w:val="24"/>
    </w:rPr>
  </w:style>
  <w:style w:type="paragraph" w:customStyle="1" w:styleId="BackPgText">
    <w:name w:val="BackPgText"/>
    <w:basedOn w:val="Normal"/>
    <w:uiPriority w:val="29"/>
    <w:semiHidden/>
    <w:rsid w:val="00A902E8"/>
    <w:pPr>
      <w:spacing w:line="240" w:lineRule="auto"/>
    </w:pPr>
    <w:rPr>
      <w:rFonts w:ascii="HelveticaNeueLT Std Lt" w:eastAsia="Times New Roman" w:hAnsi="HelveticaNeueLT Std Lt" w:cs="Times New Roman"/>
      <w:b/>
      <w:color w:val="747373"/>
      <w:szCs w:val="24"/>
    </w:rPr>
  </w:style>
  <w:style w:type="paragraph" w:customStyle="1" w:styleId="BackPgWeb">
    <w:name w:val="BackPgWeb"/>
    <w:basedOn w:val="Normal"/>
    <w:next w:val="Normal"/>
    <w:uiPriority w:val="29"/>
    <w:semiHidden/>
    <w:rsid w:val="00A902E8"/>
    <w:pPr>
      <w:spacing w:before="360" w:line="280" w:lineRule="atLeast"/>
    </w:pPr>
    <w:rPr>
      <w:rFonts w:ascii="Arial Bold" w:eastAsia="Times New Roman" w:hAnsi="Arial Bold" w:cs="Times New Roman"/>
      <w:b/>
      <w:color w:val="B51233"/>
      <w:sz w:val="28"/>
      <w:szCs w:val="24"/>
    </w:rPr>
  </w:style>
  <w:style w:type="numbering" w:customStyle="1" w:styleId="NumbLstMain">
    <w:name w:val="NumbLstMain"/>
    <w:uiPriority w:val="99"/>
    <w:rsid w:val="00A902E8"/>
    <w:pPr>
      <w:numPr>
        <w:numId w:val="2"/>
      </w:numPr>
    </w:pPr>
  </w:style>
  <w:style w:type="paragraph" w:customStyle="1" w:styleId="Heading1NoNumb">
    <w:name w:val="Heading 1NoNumb"/>
    <w:basedOn w:val="Heading1"/>
    <w:next w:val="Normal"/>
    <w:uiPriority w:val="2"/>
    <w:qFormat/>
    <w:rsid w:val="00A902E8"/>
    <w:pPr>
      <w:numPr>
        <w:numId w:val="0"/>
      </w:numPr>
    </w:pPr>
  </w:style>
  <w:style w:type="paragraph" w:customStyle="1" w:styleId="Heading2NoNumb">
    <w:name w:val="Heading 2NoNumb"/>
    <w:basedOn w:val="Heading2"/>
    <w:next w:val="Normal"/>
    <w:uiPriority w:val="2"/>
    <w:qFormat/>
    <w:rsid w:val="00A902E8"/>
    <w:pPr>
      <w:numPr>
        <w:ilvl w:val="0"/>
        <w:numId w:val="0"/>
      </w:numPr>
    </w:pPr>
  </w:style>
  <w:style w:type="paragraph" w:customStyle="1" w:styleId="Heading3NoNumb">
    <w:name w:val="Heading 3NoNumb"/>
    <w:basedOn w:val="Heading3"/>
    <w:next w:val="Normal"/>
    <w:uiPriority w:val="2"/>
    <w:qFormat/>
    <w:rsid w:val="00A902E8"/>
    <w:pPr>
      <w:numPr>
        <w:ilvl w:val="0"/>
        <w:numId w:val="0"/>
      </w:numPr>
    </w:pPr>
  </w:style>
  <w:style w:type="paragraph" w:customStyle="1" w:styleId="Heading4NoNumb">
    <w:name w:val="Heading 4NoNumb"/>
    <w:basedOn w:val="Heading4"/>
    <w:next w:val="Normal"/>
    <w:uiPriority w:val="2"/>
    <w:qFormat/>
    <w:rsid w:val="00A902E8"/>
    <w:pPr>
      <w:numPr>
        <w:ilvl w:val="0"/>
        <w:numId w:val="0"/>
      </w:numPr>
    </w:pPr>
  </w:style>
  <w:style w:type="paragraph" w:customStyle="1" w:styleId="Heading3NoToc">
    <w:name w:val="Heading 3NoToc"/>
    <w:basedOn w:val="Heading3NoNumb"/>
    <w:next w:val="Normal"/>
    <w:uiPriority w:val="19"/>
    <w:qFormat/>
    <w:rsid w:val="00A902E8"/>
    <w:pPr>
      <w:spacing w:line="240" w:lineRule="auto"/>
      <w:outlineLvl w:val="9"/>
    </w:pPr>
  </w:style>
  <w:style w:type="paragraph" w:customStyle="1" w:styleId="Heading2NoToc">
    <w:name w:val="Heading 2NoToc"/>
    <w:basedOn w:val="Heading2NoNumb"/>
    <w:next w:val="Normal"/>
    <w:uiPriority w:val="19"/>
    <w:qFormat/>
    <w:rsid w:val="00A902E8"/>
  </w:style>
  <w:style w:type="paragraph" w:customStyle="1" w:styleId="AppendixH1">
    <w:name w:val="Appendix H1"/>
    <w:basedOn w:val="Normal"/>
    <w:next w:val="Normal"/>
    <w:uiPriority w:val="19"/>
    <w:qFormat/>
    <w:rsid w:val="00A902E8"/>
    <w:pPr>
      <w:keepNext/>
      <w:keepLines/>
      <w:pageBreakBefore/>
      <w:numPr>
        <w:numId w:val="6"/>
      </w:numPr>
    </w:pPr>
    <w:rPr>
      <w:color w:val="B51233"/>
      <w:sz w:val="28"/>
    </w:rPr>
  </w:style>
  <w:style w:type="numbering" w:customStyle="1" w:styleId="NumbLstAppendix">
    <w:name w:val="NumbLstAppendix"/>
    <w:uiPriority w:val="99"/>
    <w:rsid w:val="00A902E8"/>
    <w:pPr>
      <w:numPr>
        <w:numId w:val="3"/>
      </w:numPr>
    </w:pPr>
  </w:style>
  <w:style w:type="paragraph" w:customStyle="1" w:styleId="DividerPage">
    <w:name w:val="DividerPage"/>
    <w:basedOn w:val="Normal"/>
    <w:next w:val="Normal"/>
    <w:uiPriority w:val="19"/>
    <w:qFormat/>
    <w:rsid w:val="00A902E8"/>
    <w:pPr>
      <w:pageBreakBefore/>
      <w:spacing w:before="1080"/>
      <w:jc w:val="right"/>
    </w:pPr>
    <w:rPr>
      <w:color w:val="B51233"/>
      <w:sz w:val="48"/>
    </w:rPr>
  </w:style>
  <w:style w:type="paragraph" w:customStyle="1" w:styleId="Bullet1Para">
    <w:name w:val="Bullet 1Para"/>
    <w:basedOn w:val="Bullet1"/>
    <w:uiPriority w:val="4"/>
    <w:qFormat/>
    <w:rsid w:val="00A902E8"/>
    <w:pPr>
      <w:contextualSpacing w:val="0"/>
    </w:pPr>
  </w:style>
  <w:style w:type="paragraph" w:customStyle="1" w:styleId="AlphaList">
    <w:name w:val="AlphaList"/>
    <w:basedOn w:val="Normal"/>
    <w:uiPriority w:val="6"/>
    <w:qFormat/>
    <w:rsid w:val="00A902E8"/>
    <w:pPr>
      <w:numPr>
        <w:ilvl w:val="4"/>
        <w:numId w:val="30"/>
      </w:numPr>
      <w:contextualSpacing/>
    </w:pPr>
  </w:style>
  <w:style w:type="paragraph" w:customStyle="1" w:styleId="Bullet2Para">
    <w:name w:val="Bullet 2Para"/>
    <w:basedOn w:val="Bullet2"/>
    <w:uiPriority w:val="4"/>
    <w:qFormat/>
    <w:rsid w:val="00A902E8"/>
    <w:pPr>
      <w:contextualSpacing w:val="0"/>
    </w:pPr>
  </w:style>
  <w:style w:type="paragraph" w:customStyle="1" w:styleId="AlphaListPara">
    <w:name w:val="AlphaListPara"/>
    <w:basedOn w:val="AlphaList"/>
    <w:uiPriority w:val="6"/>
    <w:qFormat/>
    <w:rsid w:val="00A902E8"/>
    <w:pPr>
      <w:contextualSpacing w:val="0"/>
    </w:pPr>
  </w:style>
  <w:style w:type="paragraph" w:styleId="TOC4">
    <w:name w:val="toc 4"/>
    <w:basedOn w:val="Normal"/>
    <w:next w:val="Normal"/>
    <w:uiPriority w:val="39"/>
    <w:rsid w:val="00A902E8"/>
    <w:pPr>
      <w:tabs>
        <w:tab w:val="right" w:leader="dot" w:pos="9072"/>
      </w:tabs>
      <w:spacing w:after="0"/>
      <w:ind w:left="851" w:right="284"/>
    </w:pPr>
  </w:style>
  <w:style w:type="paragraph" w:customStyle="1" w:styleId="TableTitle">
    <w:name w:val="TableTitle"/>
    <w:basedOn w:val="Normal"/>
    <w:uiPriority w:val="10"/>
    <w:qFormat/>
    <w:rsid w:val="00A902E8"/>
    <w:pPr>
      <w:keepNext/>
      <w:keepLines/>
      <w:spacing w:before="240"/>
    </w:pPr>
    <w:rPr>
      <w:rFonts w:ascii="Arial Bold" w:hAnsi="Arial Bold"/>
      <w:b/>
    </w:rPr>
  </w:style>
  <w:style w:type="paragraph" w:customStyle="1" w:styleId="DocInfo">
    <w:name w:val="DocInfo"/>
    <w:basedOn w:val="Normal"/>
    <w:uiPriority w:val="29"/>
    <w:semiHidden/>
    <w:qFormat/>
    <w:rsid w:val="00A902E8"/>
    <w:pPr>
      <w:spacing w:line="240" w:lineRule="auto"/>
      <w:jc w:val="right"/>
    </w:pPr>
    <w:rPr>
      <w:color w:val="747373"/>
      <w:sz w:val="18"/>
    </w:rPr>
  </w:style>
  <w:style w:type="paragraph" w:styleId="TOC5">
    <w:name w:val="toc 5"/>
    <w:basedOn w:val="Normal"/>
    <w:next w:val="Normal"/>
    <w:autoRedefine/>
    <w:uiPriority w:val="39"/>
    <w:rsid w:val="00A902E8"/>
    <w:pPr>
      <w:tabs>
        <w:tab w:val="right" w:leader="dot" w:pos="10194"/>
      </w:tabs>
      <w:spacing w:after="100"/>
      <w:ind w:right="284"/>
    </w:pPr>
    <w:rPr>
      <w:b/>
    </w:rPr>
  </w:style>
  <w:style w:type="paragraph" w:customStyle="1" w:styleId="FooterFileName">
    <w:name w:val="FooterFileName"/>
    <w:basedOn w:val="Footer"/>
    <w:uiPriority w:val="29"/>
    <w:semiHidden/>
    <w:qFormat/>
    <w:rsid w:val="00EA2582"/>
    <w:pPr>
      <w:spacing w:before="40"/>
    </w:pPr>
    <w:rPr>
      <w:noProof/>
      <w:sz w:val="12"/>
    </w:rPr>
  </w:style>
  <w:style w:type="paragraph" w:customStyle="1" w:styleId="HeaderTitlePg">
    <w:name w:val="HeaderTitlePg"/>
    <w:basedOn w:val="Header"/>
    <w:uiPriority w:val="29"/>
    <w:semiHidden/>
    <w:qFormat/>
    <w:rsid w:val="00A902E8"/>
    <w:pPr>
      <w:spacing w:after="3000"/>
    </w:pPr>
  </w:style>
  <w:style w:type="paragraph" w:customStyle="1" w:styleId="Heading1Land">
    <w:name w:val="Heading 1Land"/>
    <w:basedOn w:val="Heading1"/>
    <w:uiPriority w:val="19"/>
    <w:qFormat/>
    <w:rsid w:val="00A902E8"/>
    <w:pPr>
      <w:framePr w:w="15139" w:wrap="around" w:hAnchor="text"/>
    </w:pPr>
  </w:style>
  <w:style w:type="paragraph" w:customStyle="1" w:styleId="HeaderBackPg">
    <w:name w:val="HeaderBackPg"/>
    <w:basedOn w:val="Header"/>
    <w:uiPriority w:val="29"/>
    <w:semiHidden/>
    <w:qFormat/>
    <w:rsid w:val="00A902E8"/>
  </w:style>
  <w:style w:type="paragraph" w:customStyle="1" w:styleId="NormalIndent1">
    <w:name w:val="NormalIndent1"/>
    <w:basedOn w:val="Normal"/>
    <w:uiPriority w:val="6"/>
    <w:qFormat/>
    <w:rsid w:val="00A902E8"/>
    <w:pPr>
      <w:ind w:left="680"/>
    </w:pPr>
  </w:style>
  <w:style w:type="paragraph" w:customStyle="1" w:styleId="NormalIndent2">
    <w:name w:val="NormalIndent2"/>
    <w:basedOn w:val="Normal"/>
    <w:uiPriority w:val="6"/>
    <w:qFormat/>
    <w:rsid w:val="00A902E8"/>
    <w:pPr>
      <w:ind w:left="1021"/>
    </w:pPr>
  </w:style>
  <w:style w:type="paragraph" w:customStyle="1" w:styleId="TableTextSmall">
    <w:name w:val="TableTextSmall"/>
    <w:basedOn w:val="TableText"/>
    <w:uiPriority w:val="14"/>
    <w:qFormat/>
    <w:rsid w:val="00A902E8"/>
    <w:pPr>
      <w:spacing w:line="180" w:lineRule="atLeast"/>
    </w:pPr>
    <w:rPr>
      <w:sz w:val="17"/>
    </w:rPr>
  </w:style>
  <w:style w:type="paragraph" w:customStyle="1" w:styleId="TableHeadingSmall">
    <w:name w:val="TableHeadingSmall"/>
    <w:basedOn w:val="TableHeading"/>
    <w:uiPriority w:val="11"/>
    <w:qFormat/>
    <w:rsid w:val="00A902E8"/>
    <w:pPr>
      <w:spacing w:line="180" w:lineRule="atLeast"/>
    </w:pPr>
    <w:rPr>
      <w:sz w:val="17"/>
    </w:rPr>
  </w:style>
  <w:style w:type="paragraph" w:customStyle="1" w:styleId="TableBullet">
    <w:name w:val="TableBullet"/>
    <w:basedOn w:val="TableText"/>
    <w:uiPriority w:val="14"/>
    <w:qFormat/>
    <w:rsid w:val="00A902E8"/>
    <w:pPr>
      <w:numPr>
        <w:numId w:val="27"/>
      </w:numPr>
    </w:pPr>
  </w:style>
  <w:style w:type="paragraph" w:customStyle="1" w:styleId="TableBulletSmall">
    <w:name w:val="TableBulletSmall"/>
    <w:basedOn w:val="TableTextSmall"/>
    <w:uiPriority w:val="15"/>
    <w:qFormat/>
    <w:rsid w:val="00A902E8"/>
    <w:pPr>
      <w:numPr>
        <w:ilvl w:val="1"/>
        <w:numId w:val="27"/>
      </w:numPr>
    </w:pPr>
  </w:style>
  <w:style w:type="paragraph" w:customStyle="1" w:styleId="FooterBold">
    <w:name w:val="FooterBold"/>
    <w:basedOn w:val="Footer"/>
    <w:uiPriority w:val="29"/>
    <w:qFormat/>
    <w:rsid w:val="00A902E8"/>
    <w:pPr>
      <w:spacing w:before="40"/>
    </w:pPr>
    <w:rPr>
      <w:b/>
    </w:rPr>
  </w:style>
  <w:style w:type="character" w:customStyle="1" w:styleId="CharSmall">
    <w:name w:val="CharSmall"/>
    <w:basedOn w:val="DefaultParagraphFont"/>
    <w:uiPriority w:val="21"/>
    <w:semiHidden/>
    <w:qFormat/>
    <w:rsid w:val="00A902E8"/>
    <w:rPr>
      <w:sz w:val="16"/>
    </w:rPr>
  </w:style>
  <w:style w:type="paragraph" w:customStyle="1" w:styleId="TableSource">
    <w:name w:val="TableSource"/>
    <w:basedOn w:val="Normal"/>
    <w:next w:val="Normal"/>
    <w:uiPriority w:val="17"/>
    <w:qFormat/>
    <w:rsid w:val="00A902E8"/>
    <w:pPr>
      <w:spacing w:before="120"/>
    </w:pPr>
    <w:rPr>
      <w:i/>
    </w:rPr>
  </w:style>
  <w:style w:type="numbering" w:customStyle="1" w:styleId="NumbLstTableBullet">
    <w:name w:val="NumbLstTableBullet"/>
    <w:uiPriority w:val="99"/>
    <w:rsid w:val="00A902E8"/>
    <w:pPr>
      <w:numPr>
        <w:numId w:val="4"/>
      </w:numPr>
    </w:pPr>
  </w:style>
  <w:style w:type="paragraph" w:customStyle="1" w:styleId="DividerPageNoTOC">
    <w:name w:val="DividerPageNoTOC"/>
    <w:basedOn w:val="DividerPage"/>
    <w:uiPriority w:val="19"/>
    <w:qFormat/>
    <w:rsid w:val="00A902E8"/>
  </w:style>
  <w:style w:type="paragraph" w:customStyle="1" w:styleId="PhotoInfo">
    <w:name w:val="PhotoInfo"/>
    <w:basedOn w:val="Normal"/>
    <w:uiPriority w:val="18"/>
    <w:qFormat/>
    <w:rsid w:val="00A902E8"/>
    <w:pPr>
      <w:keepNext/>
      <w:numPr>
        <w:numId w:val="5"/>
      </w:numPr>
      <w:spacing w:before="60" w:after="60" w:line="240" w:lineRule="auto"/>
    </w:pPr>
    <w:rPr>
      <w:i/>
      <w:sz w:val="18"/>
    </w:rPr>
  </w:style>
  <w:style w:type="paragraph" w:customStyle="1" w:styleId="HeaderLast">
    <w:name w:val="HeaderLast"/>
    <w:basedOn w:val="Header"/>
    <w:uiPriority w:val="39"/>
    <w:qFormat/>
    <w:rsid w:val="00A902E8"/>
    <w:pPr>
      <w:spacing w:after="160"/>
    </w:pPr>
    <w:rPr>
      <w:noProof/>
      <w:lang w:val="fr-FR"/>
    </w:rPr>
  </w:style>
  <w:style w:type="paragraph" w:customStyle="1" w:styleId="HeaderSmall">
    <w:name w:val="HeaderSmall"/>
    <w:basedOn w:val="Header"/>
    <w:uiPriority w:val="39"/>
    <w:qFormat/>
    <w:rsid w:val="00A902E8"/>
    <w:rPr>
      <w:sz w:val="12"/>
    </w:rPr>
  </w:style>
  <w:style w:type="paragraph" w:customStyle="1" w:styleId="CDFooterAddress">
    <w:name w:val="CDFooterAddress"/>
    <w:basedOn w:val="Footer"/>
    <w:uiPriority w:val="39"/>
    <w:qFormat/>
    <w:rsid w:val="00A902E8"/>
    <w:pPr>
      <w:jc w:val="right"/>
    </w:pPr>
    <w:rPr>
      <w:sz w:val="22"/>
    </w:rPr>
  </w:style>
  <w:style w:type="paragraph" w:customStyle="1" w:styleId="FooterSmall">
    <w:name w:val="FooterSmall"/>
    <w:basedOn w:val="Footer"/>
    <w:uiPriority w:val="39"/>
    <w:qFormat/>
    <w:rsid w:val="00A902E8"/>
    <w:rPr>
      <w:sz w:val="12"/>
    </w:rPr>
  </w:style>
  <w:style w:type="character" w:customStyle="1" w:styleId="charRed">
    <w:name w:val="charRed"/>
    <w:basedOn w:val="DefaultParagraphFont"/>
    <w:uiPriority w:val="1"/>
    <w:semiHidden/>
    <w:qFormat/>
    <w:rsid w:val="00A902E8"/>
    <w:rPr>
      <w:color w:val="B51233"/>
    </w:rPr>
  </w:style>
  <w:style w:type="paragraph" w:customStyle="1" w:styleId="Heading2Text">
    <w:name w:val="Heading 2Text"/>
    <w:basedOn w:val="Heading2"/>
    <w:uiPriority w:val="7"/>
    <w:qFormat/>
    <w:rsid w:val="00A902E8"/>
    <w:pPr>
      <w:keepNext w:val="0"/>
      <w:keepLines w:val="0"/>
      <w:spacing w:before="0"/>
    </w:pPr>
    <w:rPr>
      <w:b w:val="0"/>
    </w:rPr>
  </w:style>
  <w:style w:type="paragraph" w:customStyle="1" w:styleId="Heading3Text">
    <w:name w:val="Heading 3Text"/>
    <w:basedOn w:val="Heading3"/>
    <w:uiPriority w:val="7"/>
    <w:qFormat/>
    <w:rsid w:val="00A902E8"/>
    <w:pPr>
      <w:keepNext w:val="0"/>
      <w:keepLines w:val="0"/>
      <w:spacing w:before="0"/>
    </w:pPr>
    <w:rPr>
      <w:b w:val="0"/>
    </w:rPr>
  </w:style>
  <w:style w:type="paragraph" w:customStyle="1" w:styleId="Heading4Text">
    <w:name w:val="Heading 4Text"/>
    <w:basedOn w:val="Heading4"/>
    <w:uiPriority w:val="7"/>
    <w:qFormat/>
    <w:rsid w:val="00A902E8"/>
    <w:pPr>
      <w:keepNext w:val="0"/>
      <w:keepLines w:val="0"/>
      <w:spacing w:before="0" w:after="160"/>
    </w:pPr>
    <w:rPr>
      <w:b w:val="0"/>
    </w:rPr>
  </w:style>
  <w:style w:type="paragraph" w:customStyle="1" w:styleId="Bullet3">
    <w:name w:val="Bullet 3"/>
    <w:basedOn w:val="Normal"/>
    <w:uiPriority w:val="8"/>
    <w:qFormat/>
    <w:rsid w:val="00A902E8"/>
    <w:pPr>
      <w:numPr>
        <w:ilvl w:val="2"/>
        <w:numId w:val="26"/>
      </w:numPr>
      <w:contextualSpacing/>
    </w:pPr>
  </w:style>
  <w:style w:type="paragraph" w:customStyle="1" w:styleId="Bullet4">
    <w:name w:val="Bullet 4"/>
    <w:basedOn w:val="Normal"/>
    <w:uiPriority w:val="8"/>
    <w:qFormat/>
    <w:rsid w:val="00A902E8"/>
    <w:pPr>
      <w:numPr>
        <w:ilvl w:val="3"/>
        <w:numId w:val="26"/>
      </w:numPr>
      <w:contextualSpacing/>
    </w:pPr>
  </w:style>
  <w:style w:type="paragraph" w:customStyle="1" w:styleId="Bullet3Para">
    <w:name w:val="Bullet 3Para"/>
    <w:basedOn w:val="Bullet3"/>
    <w:uiPriority w:val="8"/>
    <w:qFormat/>
    <w:rsid w:val="00A902E8"/>
    <w:pPr>
      <w:contextualSpacing w:val="0"/>
    </w:pPr>
  </w:style>
  <w:style w:type="paragraph" w:customStyle="1" w:styleId="Bullet4Para">
    <w:name w:val="Bullet 4Para"/>
    <w:basedOn w:val="Bullet4"/>
    <w:uiPriority w:val="8"/>
    <w:qFormat/>
    <w:rsid w:val="00A902E8"/>
    <w:pPr>
      <w:contextualSpacing w:val="0"/>
    </w:pPr>
  </w:style>
  <w:style w:type="paragraph" w:customStyle="1" w:styleId="TableTextRight">
    <w:name w:val="TableTextRight"/>
    <w:basedOn w:val="TableText"/>
    <w:uiPriority w:val="15"/>
    <w:qFormat/>
    <w:rsid w:val="00A902E8"/>
    <w:pPr>
      <w:jc w:val="right"/>
    </w:pPr>
  </w:style>
  <w:style w:type="paragraph" w:customStyle="1" w:styleId="TableTotal">
    <w:name w:val="TableTotal"/>
    <w:basedOn w:val="TableHeading"/>
    <w:uiPriority w:val="15"/>
    <w:qFormat/>
    <w:rsid w:val="00A902E8"/>
  </w:style>
  <w:style w:type="paragraph" w:customStyle="1" w:styleId="TableHeadingRight">
    <w:name w:val="TableHeadingRight"/>
    <w:basedOn w:val="TableHeading"/>
    <w:uiPriority w:val="11"/>
    <w:qFormat/>
    <w:rsid w:val="00A902E8"/>
    <w:pPr>
      <w:jc w:val="right"/>
    </w:pPr>
  </w:style>
  <w:style w:type="paragraph" w:customStyle="1" w:styleId="TableHeadingSmallRight">
    <w:name w:val="TableHeadingSmallRight"/>
    <w:basedOn w:val="TableHeadingSmall"/>
    <w:uiPriority w:val="11"/>
    <w:qFormat/>
    <w:rsid w:val="00A902E8"/>
    <w:pPr>
      <w:jc w:val="right"/>
    </w:pPr>
  </w:style>
  <w:style w:type="paragraph" w:customStyle="1" w:styleId="TableTotalSmall">
    <w:name w:val="TableTotalSmall"/>
    <w:basedOn w:val="TableTotal"/>
    <w:uiPriority w:val="15"/>
    <w:qFormat/>
    <w:rsid w:val="00A902E8"/>
    <w:rPr>
      <w:sz w:val="17"/>
    </w:rPr>
  </w:style>
  <w:style w:type="paragraph" w:customStyle="1" w:styleId="TableTextSmallRight">
    <w:name w:val="TableTextSmallRight"/>
    <w:basedOn w:val="TableTextSmall"/>
    <w:uiPriority w:val="15"/>
    <w:qFormat/>
    <w:rsid w:val="00A902E8"/>
    <w:pPr>
      <w:jc w:val="right"/>
    </w:pPr>
  </w:style>
  <w:style w:type="paragraph" w:customStyle="1" w:styleId="TableTotalRight">
    <w:name w:val="TableTotalRight"/>
    <w:basedOn w:val="TableTotal"/>
    <w:uiPriority w:val="15"/>
    <w:qFormat/>
    <w:rsid w:val="00A902E8"/>
    <w:pPr>
      <w:jc w:val="right"/>
    </w:pPr>
  </w:style>
  <w:style w:type="paragraph" w:customStyle="1" w:styleId="TableTotalSmallRight">
    <w:name w:val="TableTotalSmallRight"/>
    <w:basedOn w:val="TableTotalSmall"/>
    <w:uiPriority w:val="15"/>
    <w:qFormat/>
    <w:rsid w:val="00A902E8"/>
    <w:pPr>
      <w:jc w:val="right"/>
    </w:pPr>
  </w:style>
  <w:style w:type="paragraph" w:customStyle="1" w:styleId="TableTitleIndented">
    <w:name w:val="TableTitleIndented"/>
    <w:basedOn w:val="TableTitle"/>
    <w:uiPriority w:val="3"/>
    <w:qFormat/>
    <w:rsid w:val="00A902E8"/>
    <w:pPr>
      <w:ind w:left="851"/>
    </w:pPr>
  </w:style>
  <w:style w:type="paragraph" w:customStyle="1" w:styleId="TableSourceIndented">
    <w:name w:val="TableSourceIndented"/>
    <w:basedOn w:val="TableSource"/>
    <w:uiPriority w:val="3"/>
    <w:qFormat/>
    <w:rsid w:val="00A902E8"/>
    <w:pPr>
      <w:ind w:left="851"/>
    </w:pPr>
  </w:style>
  <w:style w:type="paragraph" w:customStyle="1" w:styleId="AlphaList3">
    <w:name w:val="AlphaList 3"/>
    <w:basedOn w:val="AlphaList"/>
    <w:uiPriority w:val="9"/>
    <w:qFormat/>
    <w:rsid w:val="00A902E8"/>
    <w:pPr>
      <w:numPr>
        <w:ilvl w:val="5"/>
      </w:numPr>
    </w:pPr>
  </w:style>
  <w:style w:type="paragraph" w:customStyle="1" w:styleId="AlphaList3Para">
    <w:name w:val="AlphaList 3Para"/>
    <w:basedOn w:val="AlphaList3"/>
    <w:uiPriority w:val="9"/>
    <w:qFormat/>
    <w:rsid w:val="00A902E8"/>
    <w:pPr>
      <w:contextualSpacing w:val="0"/>
    </w:pPr>
  </w:style>
  <w:style w:type="paragraph" w:styleId="TOCHeading">
    <w:name w:val="TOC Heading"/>
    <w:basedOn w:val="Heading1"/>
    <w:next w:val="Normal"/>
    <w:uiPriority w:val="39"/>
    <w:semiHidden/>
    <w:unhideWhenUsed/>
    <w:qFormat/>
    <w:rsid w:val="00A902E8"/>
    <w:pPr>
      <w:pageBreakBefore w:val="0"/>
      <w:numPr>
        <w:numId w:val="0"/>
      </w:numPr>
      <w:spacing w:before="480" w:after="0"/>
      <w:outlineLvl w:val="9"/>
    </w:pPr>
    <w:rPr>
      <w:b/>
      <w:color w:val="auto"/>
    </w:rPr>
  </w:style>
  <w:style w:type="paragraph" w:styleId="ListParagraph">
    <w:name w:val="List Paragraph"/>
    <w:basedOn w:val="Normal"/>
    <w:uiPriority w:val="34"/>
    <w:qFormat/>
    <w:rsid w:val="00DB40D3"/>
    <w:pPr>
      <w:ind w:left="720"/>
      <w:contextualSpacing/>
    </w:pPr>
  </w:style>
  <w:style w:type="paragraph" w:customStyle="1" w:styleId="Normal1">
    <w:name w:val="Normal1"/>
    <w:rsid w:val="007279FC"/>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35D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3"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29" w:unhideWhenUsed="0" w:qFormat="1"/>
    <w:lsdException w:name="heading 6" w:uiPriority="29" w:unhideWhenUsed="0" w:qFormat="1"/>
    <w:lsdException w:name="heading 7" w:uiPriority="29" w:unhideWhenUsed="0" w:qFormat="1"/>
    <w:lsdException w:name="heading 8" w:uiPriority="29" w:unhideWhenUsed="0" w:qFormat="1"/>
    <w:lsdException w:name="heading 9" w:uiPriority="29" w:unhideWhenUsed="0" w:qFormat="1"/>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29" w:unhideWhenUsed="0" w:qFormat="1"/>
    <w:lsdException w:name="Default Paragraph Font" w:uiPriority="1"/>
    <w:lsdException w:name="Subtitle" w:semiHidden="0" w:uiPriority="29" w:unhideWhenUsed="0" w:qFormat="1"/>
    <w:lsdException w:name="Strong" w:semiHidden="0" w:uiPriority="29" w:unhideWhenUsed="0" w:qFormat="1"/>
    <w:lsdException w:name="Emphasis" w:semiHidden="0" w:uiPriority="29" w:unhideWhenUsed="0" w:qFormat="1"/>
    <w:lsdException w:name="Table Grid" w:semiHidden="0" w:uiPriority="0" w:unhideWhenUsed="0"/>
    <w:lsdException w:name="Placeholder Text" w:unhideWhenUsed="0"/>
    <w:lsdException w:name="No Spacing"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qFormat="1"/>
    <w:lsdException w:name="Intense Emphasis" w:semiHidden="0" w:uiPriority="29"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3"/>
    <w:qFormat/>
    <w:rsid w:val="00A902E8"/>
    <w:pPr>
      <w:spacing w:after="160" w:line="259" w:lineRule="auto"/>
    </w:pPr>
    <w:rPr>
      <w:rFonts w:ascii="Arial" w:hAnsi="Arial"/>
      <w:color w:val="5F5F5F"/>
      <w:sz w:val="21"/>
    </w:rPr>
  </w:style>
  <w:style w:type="paragraph" w:styleId="Heading1">
    <w:name w:val="heading 1"/>
    <w:basedOn w:val="Normal"/>
    <w:next w:val="Normal"/>
    <w:link w:val="Heading1Char"/>
    <w:uiPriority w:val="1"/>
    <w:qFormat/>
    <w:rsid w:val="00A902E8"/>
    <w:pPr>
      <w:keepNext/>
      <w:keepLines/>
      <w:pageBreakBefore/>
      <w:numPr>
        <w:numId w:val="30"/>
      </w:numPr>
      <w:outlineLvl w:val="0"/>
    </w:pPr>
    <w:rPr>
      <w:rFonts w:eastAsiaTheme="majorEastAsia" w:cstheme="majorBidi"/>
      <w:bCs/>
      <w:color w:val="B51233"/>
      <w:sz w:val="28"/>
      <w:szCs w:val="28"/>
    </w:rPr>
  </w:style>
  <w:style w:type="paragraph" w:styleId="Heading2">
    <w:name w:val="heading 2"/>
    <w:basedOn w:val="Normal"/>
    <w:next w:val="Normal"/>
    <w:link w:val="Heading2Char"/>
    <w:uiPriority w:val="1"/>
    <w:qFormat/>
    <w:rsid w:val="00A902E8"/>
    <w:pPr>
      <w:keepNext/>
      <w:keepLines/>
      <w:numPr>
        <w:ilvl w:val="1"/>
        <w:numId w:val="30"/>
      </w:numPr>
      <w:spacing w:before="160"/>
      <w:outlineLvl w:val="1"/>
    </w:pPr>
    <w:rPr>
      <w:rFonts w:eastAsiaTheme="majorEastAsia" w:cstheme="majorBidi"/>
      <w:b/>
      <w:bCs/>
      <w:szCs w:val="26"/>
    </w:rPr>
  </w:style>
  <w:style w:type="paragraph" w:styleId="Heading3">
    <w:name w:val="heading 3"/>
    <w:basedOn w:val="Normal"/>
    <w:next w:val="Normal"/>
    <w:link w:val="Heading3Char"/>
    <w:uiPriority w:val="1"/>
    <w:qFormat/>
    <w:rsid w:val="00A902E8"/>
    <w:pPr>
      <w:keepNext/>
      <w:keepLines/>
      <w:numPr>
        <w:ilvl w:val="2"/>
        <w:numId w:val="30"/>
      </w:numPr>
      <w:spacing w:before="160"/>
      <w:outlineLvl w:val="2"/>
    </w:pPr>
    <w:rPr>
      <w:rFonts w:eastAsiaTheme="majorEastAsia" w:cstheme="majorBidi"/>
      <w:b/>
      <w:bCs/>
    </w:rPr>
  </w:style>
  <w:style w:type="paragraph" w:styleId="Heading4">
    <w:name w:val="heading 4"/>
    <w:basedOn w:val="Normal"/>
    <w:next w:val="Normal"/>
    <w:link w:val="Heading4Char"/>
    <w:uiPriority w:val="1"/>
    <w:qFormat/>
    <w:rsid w:val="00A902E8"/>
    <w:pPr>
      <w:keepNext/>
      <w:keepLines/>
      <w:numPr>
        <w:ilvl w:val="3"/>
        <w:numId w:val="30"/>
      </w:numPr>
      <w:spacing w:before="12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uiPriority w:val="3"/>
    <w:qFormat/>
    <w:rsid w:val="00A902E8"/>
    <w:pPr>
      <w:spacing w:after="0"/>
    </w:pPr>
  </w:style>
  <w:style w:type="character" w:customStyle="1" w:styleId="Heading1Char">
    <w:name w:val="Heading 1 Char"/>
    <w:basedOn w:val="DefaultParagraphFont"/>
    <w:link w:val="Heading1"/>
    <w:uiPriority w:val="1"/>
    <w:rsid w:val="00A902E8"/>
    <w:rPr>
      <w:rFonts w:ascii="Arial" w:eastAsiaTheme="majorEastAsia" w:hAnsi="Arial" w:cstheme="majorBidi"/>
      <w:bCs/>
      <w:color w:val="B51233"/>
      <w:sz w:val="28"/>
      <w:szCs w:val="28"/>
    </w:rPr>
  </w:style>
  <w:style w:type="character" w:customStyle="1" w:styleId="Heading2Char">
    <w:name w:val="Heading 2 Char"/>
    <w:basedOn w:val="DefaultParagraphFont"/>
    <w:link w:val="Heading2"/>
    <w:uiPriority w:val="1"/>
    <w:rsid w:val="00A902E8"/>
    <w:rPr>
      <w:rFonts w:ascii="Arial" w:eastAsiaTheme="majorEastAsia" w:hAnsi="Arial" w:cstheme="majorBidi"/>
      <w:b/>
      <w:bCs/>
      <w:color w:val="5F5F5F"/>
      <w:sz w:val="21"/>
      <w:szCs w:val="26"/>
    </w:rPr>
  </w:style>
  <w:style w:type="character" w:customStyle="1" w:styleId="Heading3Char">
    <w:name w:val="Heading 3 Char"/>
    <w:basedOn w:val="DefaultParagraphFont"/>
    <w:link w:val="Heading3"/>
    <w:uiPriority w:val="1"/>
    <w:rsid w:val="00A902E8"/>
    <w:rPr>
      <w:rFonts w:ascii="Arial" w:eastAsiaTheme="majorEastAsia" w:hAnsi="Arial" w:cstheme="majorBidi"/>
      <w:b/>
      <w:bCs/>
      <w:color w:val="5F5F5F"/>
      <w:sz w:val="21"/>
    </w:rPr>
  </w:style>
  <w:style w:type="paragraph" w:styleId="Header">
    <w:name w:val="header"/>
    <w:basedOn w:val="Normal"/>
    <w:link w:val="HeaderChar"/>
    <w:uiPriority w:val="99"/>
    <w:semiHidden/>
    <w:rsid w:val="00A902E8"/>
    <w:pPr>
      <w:tabs>
        <w:tab w:val="center" w:pos="4536"/>
        <w:tab w:val="right" w:pos="9072"/>
      </w:tabs>
      <w:spacing w:after="0" w:line="240" w:lineRule="auto"/>
    </w:pPr>
    <w:rPr>
      <w:sz w:val="18"/>
    </w:rPr>
  </w:style>
  <w:style w:type="character" w:customStyle="1" w:styleId="HeaderChar">
    <w:name w:val="Header Char"/>
    <w:basedOn w:val="DefaultParagraphFont"/>
    <w:link w:val="Header"/>
    <w:uiPriority w:val="99"/>
    <w:semiHidden/>
    <w:rsid w:val="00A902E8"/>
    <w:rPr>
      <w:rFonts w:ascii="Arial" w:hAnsi="Arial"/>
      <w:color w:val="5F5F5F"/>
      <w:sz w:val="18"/>
    </w:rPr>
  </w:style>
  <w:style w:type="paragraph" w:styleId="Footer">
    <w:name w:val="footer"/>
    <w:basedOn w:val="Normal"/>
    <w:link w:val="FooterChar"/>
    <w:uiPriority w:val="99"/>
    <w:semiHidden/>
    <w:rsid w:val="00A902E8"/>
    <w:pPr>
      <w:tabs>
        <w:tab w:val="center" w:pos="4536"/>
        <w:tab w:val="right" w:pos="9072"/>
      </w:tabs>
      <w:spacing w:after="0" w:line="240" w:lineRule="auto"/>
    </w:pPr>
    <w:rPr>
      <w:color w:val="747373"/>
      <w:sz w:val="18"/>
    </w:rPr>
  </w:style>
  <w:style w:type="character" w:customStyle="1" w:styleId="FooterChar">
    <w:name w:val="Footer Char"/>
    <w:basedOn w:val="DefaultParagraphFont"/>
    <w:link w:val="Footer"/>
    <w:uiPriority w:val="99"/>
    <w:semiHidden/>
    <w:rsid w:val="00A902E8"/>
    <w:rPr>
      <w:rFonts w:ascii="Arial" w:hAnsi="Arial"/>
      <w:color w:val="747373"/>
      <w:sz w:val="18"/>
    </w:rPr>
  </w:style>
  <w:style w:type="table" w:styleId="TableGrid">
    <w:name w:val="Table Grid"/>
    <w:basedOn w:val="TableNormal"/>
    <w:rsid w:val="00A9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2E8"/>
    <w:rPr>
      <w:rFonts w:ascii="Tahoma" w:hAnsi="Tahoma" w:cs="Tahoma"/>
      <w:color w:val="5F5F5F"/>
      <w:sz w:val="16"/>
      <w:szCs w:val="16"/>
    </w:rPr>
  </w:style>
  <w:style w:type="character" w:customStyle="1" w:styleId="Heading4Char">
    <w:name w:val="Heading 4 Char"/>
    <w:basedOn w:val="DefaultParagraphFont"/>
    <w:link w:val="Heading4"/>
    <w:uiPriority w:val="1"/>
    <w:rsid w:val="00A902E8"/>
    <w:rPr>
      <w:rFonts w:ascii="Arial" w:eastAsiaTheme="majorEastAsia" w:hAnsi="Arial" w:cstheme="majorBidi"/>
      <w:b/>
      <w:bCs/>
      <w:iCs/>
      <w:color w:val="5F5F5F"/>
      <w:sz w:val="21"/>
    </w:rPr>
  </w:style>
  <w:style w:type="paragraph" w:customStyle="1" w:styleId="HeaderPgNo">
    <w:name w:val="HeaderPgNo"/>
    <w:basedOn w:val="Header"/>
    <w:uiPriority w:val="29"/>
    <w:semiHidden/>
    <w:qFormat/>
    <w:rsid w:val="00A902E8"/>
    <w:pPr>
      <w:spacing w:after="80"/>
      <w:jc w:val="right"/>
    </w:pPr>
    <w:rPr>
      <w:sz w:val="24"/>
    </w:rPr>
  </w:style>
  <w:style w:type="paragraph" w:customStyle="1" w:styleId="Bullet1">
    <w:name w:val="Bullet 1"/>
    <w:basedOn w:val="Normal"/>
    <w:uiPriority w:val="4"/>
    <w:qFormat/>
    <w:rsid w:val="00A902E8"/>
    <w:pPr>
      <w:numPr>
        <w:numId w:val="26"/>
      </w:numPr>
      <w:contextualSpacing/>
    </w:pPr>
  </w:style>
  <w:style w:type="paragraph" w:customStyle="1" w:styleId="Bullet2">
    <w:name w:val="Bullet 2"/>
    <w:basedOn w:val="Bullet1"/>
    <w:uiPriority w:val="4"/>
    <w:qFormat/>
    <w:rsid w:val="00A902E8"/>
    <w:pPr>
      <w:numPr>
        <w:ilvl w:val="1"/>
      </w:numPr>
    </w:pPr>
  </w:style>
  <w:style w:type="numbering" w:customStyle="1" w:styleId="NumbLstBullet">
    <w:name w:val="NumbLstBullet"/>
    <w:uiPriority w:val="99"/>
    <w:rsid w:val="00A902E8"/>
    <w:pPr>
      <w:numPr>
        <w:numId w:val="1"/>
      </w:numPr>
    </w:pPr>
  </w:style>
  <w:style w:type="paragraph" w:customStyle="1" w:styleId="Heading1NoToc">
    <w:name w:val="Heading 1NoToc"/>
    <w:basedOn w:val="Heading1"/>
    <w:next w:val="Normal"/>
    <w:uiPriority w:val="19"/>
    <w:qFormat/>
    <w:rsid w:val="00A902E8"/>
    <w:pPr>
      <w:numPr>
        <w:numId w:val="0"/>
      </w:numPr>
    </w:pPr>
  </w:style>
  <w:style w:type="paragraph" w:styleId="TOC1">
    <w:name w:val="toc 1"/>
    <w:basedOn w:val="Normal"/>
    <w:next w:val="Normal"/>
    <w:autoRedefine/>
    <w:uiPriority w:val="39"/>
    <w:semiHidden/>
    <w:rsid w:val="00A902E8"/>
    <w:pPr>
      <w:tabs>
        <w:tab w:val="right" w:leader="dot" w:pos="9072"/>
      </w:tabs>
      <w:spacing w:before="200" w:after="100"/>
      <w:ind w:right="5330"/>
    </w:pPr>
    <w:rPr>
      <w:b/>
    </w:rPr>
  </w:style>
  <w:style w:type="paragraph" w:styleId="TOC2">
    <w:name w:val="toc 2"/>
    <w:basedOn w:val="Normal"/>
    <w:next w:val="Normal"/>
    <w:autoRedefine/>
    <w:uiPriority w:val="39"/>
    <w:rsid w:val="00A902E8"/>
    <w:pPr>
      <w:tabs>
        <w:tab w:val="left" w:pos="454"/>
        <w:tab w:val="right" w:leader="dot" w:pos="9072"/>
      </w:tabs>
      <w:spacing w:before="100" w:after="0"/>
      <w:ind w:right="284"/>
    </w:pPr>
    <w:rPr>
      <w:b/>
    </w:rPr>
  </w:style>
  <w:style w:type="paragraph" w:styleId="TOC3">
    <w:name w:val="toc 3"/>
    <w:basedOn w:val="Normal"/>
    <w:next w:val="Normal"/>
    <w:autoRedefine/>
    <w:uiPriority w:val="39"/>
    <w:rsid w:val="00A902E8"/>
    <w:pPr>
      <w:tabs>
        <w:tab w:val="left" w:pos="851"/>
        <w:tab w:val="right" w:leader="dot" w:pos="9072"/>
      </w:tabs>
      <w:spacing w:after="0"/>
      <w:ind w:right="227"/>
    </w:pPr>
  </w:style>
  <w:style w:type="character" w:styleId="Hyperlink">
    <w:name w:val="Hyperlink"/>
    <w:basedOn w:val="DefaultParagraphFont"/>
    <w:uiPriority w:val="99"/>
    <w:unhideWhenUsed/>
    <w:rsid w:val="00A902E8"/>
    <w:rPr>
      <w:color w:val="0000FF" w:themeColor="hyperlink"/>
      <w:u w:val="single"/>
    </w:rPr>
  </w:style>
  <w:style w:type="paragraph" w:customStyle="1" w:styleId="DocTitle">
    <w:name w:val="DocTitle"/>
    <w:basedOn w:val="Normal"/>
    <w:uiPriority w:val="29"/>
    <w:qFormat/>
    <w:rsid w:val="00A902E8"/>
    <w:pPr>
      <w:spacing w:after="440" w:line="240" w:lineRule="auto"/>
      <w:jc w:val="right"/>
    </w:pPr>
    <w:rPr>
      <w:color w:val="B51233"/>
      <w:sz w:val="36"/>
    </w:rPr>
  </w:style>
  <w:style w:type="paragraph" w:customStyle="1" w:styleId="DocSubTitle">
    <w:name w:val="DocSubTitle"/>
    <w:basedOn w:val="Normal"/>
    <w:uiPriority w:val="29"/>
    <w:qFormat/>
    <w:rsid w:val="00A902E8"/>
    <w:pPr>
      <w:spacing w:after="520"/>
      <w:jc w:val="right"/>
    </w:pPr>
    <w:rPr>
      <w:sz w:val="36"/>
    </w:rPr>
  </w:style>
  <w:style w:type="paragraph" w:customStyle="1" w:styleId="DocType">
    <w:name w:val="DocType"/>
    <w:basedOn w:val="DocSubTitle"/>
    <w:uiPriority w:val="29"/>
    <w:semiHidden/>
    <w:qFormat/>
    <w:rsid w:val="00A902E8"/>
    <w:pPr>
      <w:spacing w:after="60" w:line="240" w:lineRule="auto"/>
    </w:pPr>
  </w:style>
  <w:style w:type="paragraph" w:customStyle="1" w:styleId="DocContract">
    <w:name w:val="DocContract"/>
    <w:basedOn w:val="Normal"/>
    <w:uiPriority w:val="29"/>
    <w:semiHidden/>
    <w:qFormat/>
    <w:rsid w:val="00A902E8"/>
    <w:rPr>
      <w:color w:val="747373"/>
    </w:rPr>
  </w:style>
  <w:style w:type="paragraph" w:customStyle="1" w:styleId="DocDate">
    <w:name w:val="DocDate"/>
    <w:basedOn w:val="Normal"/>
    <w:uiPriority w:val="29"/>
    <w:semiHidden/>
    <w:qFormat/>
    <w:rsid w:val="00A902E8"/>
    <w:pPr>
      <w:spacing w:line="240" w:lineRule="auto"/>
      <w:jc w:val="right"/>
    </w:pPr>
    <w:rPr>
      <w:sz w:val="28"/>
    </w:rPr>
  </w:style>
  <w:style w:type="paragraph" w:customStyle="1" w:styleId="TableHeading">
    <w:name w:val="TableHeading"/>
    <w:basedOn w:val="Normal"/>
    <w:uiPriority w:val="11"/>
    <w:rsid w:val="00A902E8"/>
    <w:pPr>
      <w:keepNext/>
      <w:spacing w:before="60" w:after="60" w:line="200" w:lineRule="atLeast"/>
      <w:ind w:left="57" w:right="57"/>
    </w:pPr>
    <w:rPr>
      <w:rFonts w:eastAsia="Times New Roman" w:cs="Times New Roman"/>
      <w:color w:val="FFFFFF" w:themeColor="background1"/>
      <w:sz w:val="20"/>
      <w:szCs w:val="24"/>
    </w:rPr>
  </w:style>
  <w:style w:type="paragraph" w:customStyle="1" w:styleId="TableText">
    <w:name w:val="TableText"/>
    <w:basedOn w:val="Normal"/>
    <w:uiPriority w:val="11"/>
    <w:rsid w:val="00A902E8"/>
    <w:pPr>
      <w:spacing w:before="60" w:after="60" w:line="200" w:lineRule="atLeast"/>
      <w:ind w:left="57" w:right="57"/>
    </w:pPr>
    <w:rPr>
      <w:rFonts w:eastAsia="Times New Roman" w:cs="Times New Roman"/>
      <w:sz w:val="20"/>
      <w:szCs w:val="24"/>
    </w:rPr>
  </w:style>
  <w:style w:type="paragraph" w:customStyle="1" w:styleId="BackPgText">
    <w:name w:val="BackPgText"/>
    <w:basedOn w:val="Normal"/>
    <w:uiPriority w:val="29"/>
    <w:semiHidden/>
    <w:rsid w:val="00A902E8"/>
    <w:pPr>
      <w:spacing w:line="240" w:lineRule="auto"/>
    </w:pPr>
    <w:rPr>
      <w:rFonts w:ascii="HelveticaNeueLT Std Lt" w:eastAsia="Times New Roman" w:hAnsi="HelveticaNeueLT Std Lt" w:cs="Times New Roman"/>
      <w:b/>
      <w:color w:val="747373"/>
      <w:szCs w:val="24"/>
    </w:rPr>
  </w:style>
  <w:style w:type="paragraph" w:customStyle="1" w:styleId="BackPgWeb">
    <w:name w:val="BackPgWeb"/>
    <w:basedOn w:val="Normal"/>
    <w:next w:val="Normal"/>
    <w:uiPriority w:val="29"/>
    <w:semiHidden/>
    <w:rsid w:val="00A902E8"/>
    <w:pPr>
      <w:spacing w:before="360" w:line="280" w:lineRule="atLeast"/>
    </w:pPr>
    <w:rPr>
      <w:rFonts w:ascii="Arial Bold" w:eastAsia="Times New Roman" w:hAnsi="Arial Bold" w:cs="Times New Roman"/>
      <w:b/>
      <w:color w:val="B51233"/>
      <w:sz w:val="28"/>
      <w:szCs w:val="24"/>
    </w:rPr>
  </w:style>
  <w:style w:type="numbering" w:customStyle="1" w:styleId="NumbLstMain">
    <w:name w:val="NumbLstMain"/>
    <w:uiPriority w:val="99"/>
    <w:rsid w:val="00A902E8"/>
    <w:pPr>
      <w:numPr>
        <w:numId w:val="2"/>
      </w:numPr>
    </w:pPr>
  </w:style>
  <w:style w:type="paragraph" w:customStyle="1" w:styleId="Heading1NoNumb">
    <w:name w:val="Heading 1NoNumb"/>
    <w:basedOn w:val="Heading1"/>
    <w:next w:val="Normal"/>
    <w:uiPriority w:val="2"/>
    <w:qFormat/>
    <w:rsid w:val="00A902E8"/>
    <w:pPr>
      <w:numPr>
        <w:numId w:val="0"/>
      </w:numPr>
    </w:pPr>
  </w:style>
  <w:style w:type="paragraph" w:customStyle="1" w:styleId="Heading2NoNumb">
    <w:name w:val="Heading 2NoNumb"/>
    <w:basedOn w:val="Heading2"/>
    <w:next w:val="Normal"/>
    <w:uiPriority w:val="2"/>
    <w:qFormat/>
    <w:rsid w:val="00A902E8"/>
    <w:pPr>
      <w:numPr>
        <w:ilvl w:val="0"/>
        <w:numId w:val="0"/>
      </w:numPr>
    </w:pPr>
  </w:style>
  <w:style w:type="paragraph" w:customStyle="1" w:styleId="Heading3NoNumb">
    <w:name w:val="Heading 3NoNumb"/>
    <w:basedOn w:val="Heading3"/>
    <w:next w:val="Normal"/>
    <w:uiPriority w:val="2"/>
    <w:qFormat/>
    <w:rsid w:val="00A902E8"/>
    <w:pPr>
      <w:numPr>
        <w:ilvl w:val="0"/>
        <w:numId w:val="0"/>
      </w:numPr>
    </w:pPr>
  </w:style>
  <w:style w:type="paragraph" w:customStyle="1" w:styleId="Heading4NoNumb">
    <w:name w:val="Heading 4NoNumb"/>
    <w:basedOn w:val="Heading4"/>
    <w:next w:val="Normal"/>
    <w:uiPriority w:val="2"/>
    <w:qFormat/>
    <w:rsid w:val="00A902E8"/>
    <w:pPr>
      <w:numPr>
        <w:ilvl w:val="0"/>
        <w:numId w:val="0"/>
      </w:numPr>
    </w:pPr>
  </w:style>
  <w:style w:type="paragraph" w:customStyle="1" w:styleId="Heading3NoToc">
    <w:name w:val="Heading 3NoToc"/>
    <w:basedOn w:val="Heading3NoNumb"/>
    <w:next w:val="Normal"/>
    <w:uiPriority w:val="19"/>
    <w:qFormat/>
    <w:rsid w:val="00A902E8"/>
    <w:pPr>
      <w:spacing w:line="240" w:lineRule="auto"/>
      <w:outlineLvl w:val="9"/>
    </w:pPr>
  </w:style>
  <w:style w:type="paragraph" w:customStyle="1" w:styleId="Heading2NoToc">
    <w:name w:val="Heading 2NoToc"/>
    <w:basedOn w:val="Heading2NoNumb"/>
    <w:next w:val="Normal"/>
    <w:uiPriority w:val="19"/>
    <w:qFormat/>
    <w:rsid w:val="00A902E8"/>
  </w:style>
  <w:style w:type="paragraph" w:customStyle="1" w:styleId="AppendixH1">
    <w:name w:val="Appendix H1"/>
    <w:basedOn w:val="Normal"/>
    <w:next w:val="Normal"/>
    <w:uiPriority w:val="19"/>
    <w:qFormat/>
    <w:rsid w:val="00A902E8"/>
    <w:pPr>
      <w:keepNext/>
      <w:keepLines/>
      <w:pageBreakBefore/>
      <w:numPr>
        <w:numId w:val="6"/>
      </w:numPr>
    </w:pPr>
    <w:rPr>
      <w:color w:val="B51233"/>
      <w:sz w:val="28"/>
    </w:rPr>
  </w:style>
  <w:style w:type="numbering" w:customStyle="1" w:styleId="NumbLstAppendix">
    <w:name w:val="NumbLstAppendix"/>
    <w:uiPriority w:val="99"/>
    <w:rsid w:val="00A902E8"/>
    <w:pPr>
      <w:numPr>
        <w:numId w:val="3"/>
      </w:numPr>
    </w:pPr>
  </w:style>
  <w:style w:type="paragraph" w:customStyle="1" w:styleId="DividerPage">
    <w:name w:val="DividerPage"/>
    <w:basedOn w:val="Normal"/>
    <w:next w:val="Normal"/>
    <w:uiPriority w:val="19"/>
    <w:qFormat/>
    <w:rsid w:val="00A902E8"/>
    <w:pPr>
      <w:pageBreakBefore/>
      <w:spacing w:before="1080"/>
      <w:jc w:val="right"/>
    </w:pPr>
    <w:rPr>
      <w:color w:val="B51233"/>
      <w:sz w:val="48"/>
    </w:rPr>
  </w:style>
  <w:style w:type="paragraph" w:customStyle="1" w:styleId="Bullet1Para">
    <w:name w:val="Bullet 1Para"/>
    <w:basedOn w:val="Bullet1"/>
    <w:uiPriority w:val="4"/>
    <w:qFormat/>
    <w:rsid w:val="00A902E8"/>
    <w:pPr>
      <w:contextualSpacing w:val="0"/>
    </w:pPr>
  </w:style>
  <w:style w:type="paragraph" w:customStyle="1" w:styleId="AlphaList">
    <w:name w:val="AlphaList"/>
    <w:basedOn w:val="Normal"/>
    <w:uiPriority w:val="6"/>
    <w:qFormat/>
    <w:rsid w:val="00A902E8"/>
    <w:pPr>
      <w:numPr>
        <w:ilvl w:val="4"/>
        <w:numId w:val="30"/>
      </w:numPr>
      <w:contextualSpacing/>
    </w:pPr>
  </w:style>
  <w:style w:type="paragraph" w:customStyle="1" w:styleId="Bullet2Para">
    <w:name w:val="Bullet 2Para"/>
    <w:basedOn w:val="Bullet2"/>
    <w:uiPriority w:val="4"/>
    <w:qFormat/>
    <w:rsid w:val="00A902E8"/>
    <w:pPr>
      <w:contextualSpacing w:val="0"/>
    </w:pPr>
  </w:style>
  <w:style w:type="paragraph" w:customStyle="1" w:styleId="AlphaListPara">
    <w:name w:val="AlphaListPara"/>
    <w:basedOn w:val="AlphaList"/>
    <w:uiPriority w:val="6"/>
    <w:qFormat/>
    <w:rsid w:val="00A902E8"/>
    <w:pPr>
      <w:contextualSpacing w:val="0"/>
    </w:pPr>
  </w:style>
  <w:style w:type="paragraph" w:styleId="TOC4">
    <w:name w:val="toc 4"/>
    <w:basedOn w:val="Normal"/>
    <w:next w:val="Normal"/>
    <w:uiPriority w:val="39"/>
    <w:rsid w:val="00A902E8"/>
    <w:pPr>
      <w:tabs>
        <w:tab w:val="right" w:leader="dot" w:pos="9072"/>
      </w:tabs>
      <w:spacing w:after="0"/>
      <w:ind w:left="851" w:right="284"/>
    </w:pPr>
  </w:style>
  <w:style w:type="paragraph" w:customStyle="1" w:styleId="TableTitle">
    <w:name w:val="TableTitle"/>
    <w:basedOn w:val="Normal"/>
    <w:uiPriority w:val="10"/>
    <w:qFormat/>
    <w:rsid w:val="00A902E8"/>
    <w:pPr>
      <w:keepNext/>
      <w:keepLines/>
      <w:spacing w:before="240"/>
    </w:pPr>
    <w:rPr>
      <w:rFonts w:ascii="Arial Bold" w:hAnsi="Arial Bold"/>
      <w:b/>
    </w:rPr>
  </w:style>
  <w:style w:type="paragraph" w:customStyle="1" w:styleId="DocInfo">
    <w:name w:val="DocInfo"/>
    <w:basedOn w:val="Normal"/>
    <w:uiPriority w:val="29"/>
    <w:semiHidden/>
    <w:qFormat/>
    <w:rsid w:val="00A902E8"/>
    <w:pPr>
      <w:spacing w:line="240" w:lineRule="auto"/>
      <w:jc w:val="right"/>
    </w:pPr>
    <w:rPr>
      <w:color w:val="747373"/>
      <w:sz w:val="18"/>
    </w:rPr>
  </w:style>
  <w:style w:type="paragraph" w:styleId="TOC5">
    <w:name w:val="toc 5"/>
    <w:basedOn w:val="Normal"/>
    <w:next w:val="Normal"/>
    <w:autoRedefine/>
    <w:uiPriority w:val="39"/>
    <w:rsid w:val="00A902E8"/>
    <w:pPr>
      <w:tabs>
        <w:tab w:val="right" w:leader="dot" w:pos="10194"/>
      </w:tabs>
      <w:spacing w:after="100"/>
      <w:ind w:right="284"/>
    </w:pPr>
    <w:rPr>
      <w:b/>
    </w:rPr>
  </w:style>
  <w:style w:type="paragraph" w:customStyle="1" w:styleId="FooterFileName">
    <w:name w:val="FooterFileName"/>
    <w:basedOn w:val="Footer"/>
    <w:uiPriority w:val="29"/>
    <w:semiHidden/>
    <w:qFormat/>
    <w:rsid w:val="00EA2582"/>
    <w:pPr>
      <w:spacing w:before="40"/>
    </w:pPr>
    <w:rPr>
      <w:noProof/>
      <w:sz w:val="12"/>
    </w:rPr>
  </w:style>
  <w:style w:type="paragraph" w:customStyle="1" w:styleId="HeaderTitlePg">
    <w:name w:val="HeaderTitlePg"/>
    <w:basedOn w:val="Header"/>
    <w:uiPriority w:val="29"/>
    <w:semiHidden/>
    <w:qFormat/>
    <w:rsid w:val="00A902E8"/>
    <w:pPr>
      <w:spacing w:after="3000"/>
    </w:pPr>
  </w:style>
  <w:style w:type="paragraph" w:customStyle="1" w:styleId="Heading1Land">
    <w:name w:val="Heading 1Land"/>
    <w:basedOn w:val="Heading1"/>
    <w:uiPriority w:val="19"/>
    <w:qFormat/>
    <w:rsid w:val="00A902E8"/>
    <w:pPr>
      <w:framePr w:w="15139" w:wrap="around" w:hAnchor="text"/>
    </w:pPr>
  </w:style>
  <w:style w:type="paragraph" w:customStyle="1" w:styleId="HeaderBackPg">
    <w:name w:val="HeaderBackPg"/>
    <w:basedOn w:val="Header"/>
    <w:uiPriority w:val="29"/>
    <w:semiHidden/>
    <w:qFormat/>
    <w:rsid w:val="00A902E8"/>
  </w:style>
  <w:style w:type="paragraph" w:customStyle="1" w:styleId="NormalIndent1">
    <w:name w:val="NormalIndent1"/>
    <w:basedOn w:val="Normal"/>
    <w:uiPriority w:val="6"/>
    <w:qFormat/>
    <w:rsid w:val="00A902E8"/>
    <w:pPr>
      <w:ind w:left="680"/>
    </w:pPr>
  </w:style>
  <w:style w:type="paragraph" w:customStyle="1" w:styleId="NormalIndent2">
    <w:name w:val="NormalIndent2"/>
    <w:basedOn w:val="Normal"/>
    <w:uiPriority w:val="6"/>
    <w:qFormat/>
    <w:rsid w:val="00A902E8"/>
    <w:pPr>
      <w:ind w:left="1021"/>
    </w:pPr>
  </w:style>
  <w:style w:type="paragraph" w:customStyle="1" w:styleId="TableTextSmall">
    <w:name w:val="TableTextSmall"/>
    <w:basedOn w:val="TableText"/>
    <w:uiPriority w:val="14"/>
    <w:qFormat/>
    <w:rsid w:val="00A902E8"/>
    <w:pPr>
      <w:spacing w:line="180" w:lineRule="atLeast"/>
    </w:pPr>
    <w:rPr>
      <w:sz w:val="17"/>
    </w:rPr>
  </w:style>
  <w:style w:type="paragraph" w:customStyle="1" w:styleId="TableHeadingSmall">
    <w:name w:val="TableHeadingSmall"/>
    <w:basedOn w:val="TableHeading"/>
    <w:uiPriority w:val="11"/>
    <w:qFormat/>
    <w:rsid w:val="00A902E8"/>
    <w:pPr>
      <w:spacing w:line="180" w:lineRule="atLeast"/>
    </w:pPr>
    <w:rPr>
      <w:sz w:val="17"/>
    </w:rPr>
  </w:style>
  <w:style w:type="paragraph" w:customStyle="1" w:styleId="TableBullet">
    <w:name w:val="TableBullet"/>
    <w:basedOn w:val="TableText"/>
    <w:uiPriority w:val="14"/>
    <w:qFormat/>
    <w:rsid w:val="00A902E8"/>
    <w:pPr>
      <w:numPr>
        <w:numId w:val="27"/>
      </w:numPr>
    </w:pPr>
  </w:style>
  <w:style w:type="paragraph" w:customStyle="1" w:styleId="TableBulletSmall">
    <w:name w:val="TableBulletSmall"/>
    <w:basedOn w:val="TableTextSmall"/>
    <w:uiPriority w:val="15"/>
    <w:qFormat/>
    <w:rsid w:val="00A902E8"/>
    <w:pPr>
      <w:numPr>
        <w:ilvl w:val="1"/>
        <w:numId w:val="27"/>
      </w:numPr>
    </w:pPr>
  </w:style>
  <w:style w:type="paragraph" w:customStyle="1" w:styleId="FooterBold">
    <w:name w:val="FooterBold"/>
    <w:basedOn w:val="Footer"/>
    <w:uiPriority w:val="29"/>
    <w:qFormat/>
    <w:rsid w:val="00A902E8"/>
    <w:pPr>
      <w:spacing w:before="40"/>
    </w:pPr>
    <w:rPr>
      <w:b/>
    </w:rPr>
  </w:style>
  <w:style w:type="character" w:customStyle="1" w:styleId="CharSmall">
    <w:name w:val="CharSmall"/>
    <w:basedOn w:val="DefaultParagraphFont"/>
    <w:uiPriority w:val="21"/>
    <w:semiHidden/>
    <w:qFormat/>
    <w:rsid w:val="00A902E8"/>
    <w:rPr>
      <w:sz w:val="16"/>
    </w:rPr>
  </w:style>
  <w:style w:type="paragraph" w:customStyle="1" w:styleId="TableSource">
    <w:name w:val="TableSource"/>
    <w:basedOn w:val="Normal"/>
    <w:next w:val="Normal"/>
    <w:uiPriority w:val="17"/>
    <w:qFormat/>
    <w:rsid w:val="00A902E8"/>
    <w:pPr>
      <w:spacing w:before="120"/>
    </w:pPr>
    <w:rPr>
      <w:i/>
    </w:rPr>
  </w:style>
  <w:style w:type="numbering" w:customStyle="1" w:styleId="NumbLstTableBullet">
    <w:name w:val="NumbLstTableBullet"/>
    <w:uiPriority w:val="99"/>
    <w:rsid w:val="00A902E8"/>
    <w:pPr>
      <w:numPr>
        <w:numId w:val="4"/>
      </w:numPr>
    </w:pPr>
  </w:style>
  <w:style w:type="paragraph" w:customStyle="1" w:styleId="DividerPageNoTOC">
    <w:name w:val="DividerPageNoTOC"/>
    <w:basedOn w:val="DividerPage"/>
    <w:uiPriority w:val="19"/>
    <w:qFormat/>
    <w:rsid w:val="00A902E8"/>
  </w:style>
  <w:style w:type="paragraph" w:customStyle="1" w:styleId="PhotoInfo">
    <w:name w:val="PhotoInfo"/>
    <w:basedOn w:val="Normal"/>
    <w:uiPriority w:val="18"/>
    <w:qFormat/>
    <w:rsid w:val="00A902E8"/>
    <w:pPr>
      <w:keepNext/>
      <w:numPr>
        <w:numId w:val="5"/>
      </w:numPr>
      <w:spacing w:before="60" w:after="60" w:line="240" w:lineRule="auto"/>
    </w:pPr>
    <w:rPr>
      <w:i/>
      <w:sz w:val="18"/>
    </w:rPr>
  </w:style>
  <w:style w:type="paragraph" w:customStyle="1" w:styleId="HeaderLast">
    <w:name w:val="HeaderLast"/>
    <w:basedOn w:val="Header"/>
    <w:uiPriority w:val="39"/>
    <w:qFormat/>
    <w:rsid w:val="00A902E8"/>
    <w:pPr>
      <w:spacing w:after="160"/>
    </w:pPr>
    <w:rPr>
      <w:noProof/>
      <w:lang w:val="fr-FR"/>
    </w:rPr>
  </w:style>
  <w:style w:type="paragraph" w:customStyle="1" w:styleId="HeaderSmall">
    <w:name w:val="HeaderSmall"/>
    <w:basedOn w:val="Header"/>
    <w:uiPriority w:val="39"/>
    <w:qFormat/>
    <w:rsid w:val="00A902E8"/>
    <w:rPr>
      <w:sz w:val="12"/>
    </w:rPr>
  </w:style>
  <w:style w:type="paragraph" w:customStyle="1" w:styleId="CDFooterAddress">
    <w:name w:val="CDFooterAddress"/>
    <w:basedOn w:val="Footer"/>
    <w:uiPriority w:val="39"/>
    <w:qFormat/>
    <w:rsid w:val="00A902E8"/>
    <w:pPr>
      <w:jc w:val="right"/>
    </w:pPr>
    <w:rPr>
      <w:sz w:val="22"/>
    </w:rPr>
  </w:style>
  <w:style w:type="paragraph" w:customStyle="1" w:styleId="FooterSmall">
    <w:name w:val="FooterSmall"/>
    <w:basedOn w:val="Footer"/>
    <w:uiPriority w:val="39"/>
    <w:qFormat/>
    <w:rsid w:val="00A902E8"/>
    <w:rPr>
      <w:sz w:val="12"/>
    </w:rPr>
  </w:style>
  <w:style w:type="character" w:customStyle="1" w:styleId="charRed">
    <w:name w:val="charRed"/>
    <w:basedOn w:val="DefaultParagraphFont"/>
    <w:uiPriority w:val="1"/>
    <w:semiHidden/>
    <w:qFormat/>
    <w:rsid w:val="00A902E8"/>
    <w:rPr>
      <w:color w:val="B51233"/>
    </w:rPr>
  </w:style>
  <w:style w:type="paragraph" w:customStyle="1" w:styleId="Heading2Text">
    <w:name w:val="Heading 2Text"/>
    <w:basedOn w:val="Heading2"/>
    <w:uiPriority w:val="7"/>
    <w:qFormat/>
    <w:rsid w:val="00A902E8"/>
    <w:pPr>
      <w:keepNext w:val="0"/>
      <w:keepLines w:val="0"/>
      <w:spacing w:before="0"/>
    </w:pPr>
    <w:rPr>
      <w:b w:val="0"/>
    </w:rPr>
  </w:style>
  <w:style w:type="paragraph" w:customStyle="1" w:styleId="Heading3Text">
    <w:name w:val="Heading 3Text"/>
    <w:basedOn w:val="Heading3"/>
    <w:uiPriority w:val="7"/>
    <w:qFormat/>
    <w:rsid w:val="00A902E8"/>
    <w:pPr>
      <w:keepNext w:val="0"/>
      <w:keepLines w:val="0"/>
      <w:spacing w:before="0"/>
    </w:pPr>
    <w:rPr>
      <w:b w:val="0"/>
    </w:rPr>
  </w:style>
  <w:style w:type="paragraph" w:customStyle="1" w:styleId="Heading4Text">
    <w:name w:val="Heading 4Text"/>
    <w:basedOn w:val="Heading4"/>
    <w:uiPriority w:val="7"/>
    <w:qFormat/>
    <w:rsid w:val="00A902E8"/>
    <w:pPr>
      <w:keepNext w:val="0"/>
      <w:keepLines w:val="0"/>
      <w:spacing w:before="0" w:after="160"/>
    </w:pPr>
    <w:rPr>
      <w:b w:val="0"/>
    </w:rPr>
  </w:style>
  <w:style w:type="paragraph" w:customStyle="1" w:styleId="Bullet3">
    <w:name w:val="Bullet 3"/>
    <w:basedOn w:val="Normal"/>
    <w:uiPriority w:val="8"/>
    <w:qFormat/>
    <w:rsid w:val="00A902E8"/>
    <w:pPr>
      <w:numPr>
        <w:ilvl w:val="2"/>
        <w:numId w:val="26"/>
      </w:numPr>
      <w:contextualSpacing/>
    </w:pPr>
  </w:style>
  <w:style w:type="paragraph" w:customStyle="1" w:styleId="Bullet4">
    <w:name w:val="Bullet 4"/>
    <w:basedOn w:val="Normal"/>
    <w:uiPriority w:val="8"/>
    <w:qFormat/>
    <w:rsid w:val="00A902E8"/>
    <w:pPr>
      <w:numPr>
        <w:ilvl w:val="3"/>
        <w:numId w:val="26"/>
      </w:numPr>
      <w:contextualSpacing/>
    </w:pPr>
  </w:style>
  <w:style w:type="paragraph" w:customStyle="1" w:styleId="Bullet3Para">
    <w:name w:val="Bullet 3Para"/>
    <w:basedOn w:val="Bullet3"/>
    <w:uiPriority w:val="8"/>
    <w:qFormat/>
    <w:rsid w:val="00A902E8"/>
    <w:pPr>
      <w:contextualSpacing w:val="0"/>
    </w:pPr>
  </w:style>
  <w:style w:type="paragraph" w:customStyle="1" w:styleId="Bullet4Para">
    <w:name w:val="Bullet 4Para"/>
    <w:basedOn w:val="Bullet4"/>
    <w:uiPriority w:val="8"/>
    <w:qFormat/>
    <w:rsid w:val="00A902E8"/>
    <w:pPr>
      <w:contextualSpacing w:val="0"/>
    </w:pPr>
  </w:style>
  <w:style w:type="paragraph" w:customStyle="1" w:styleId="TableTextRight">
    <w:name w:val="TableTextRight"/>
    <w:basedOn w:val="TableText"/>
    <w:uiPriority w:val="15"/>
    <w:qFormat/>
    <w:rsid w:val="00A902E8"/>
    <w:pPr>
      <w:jc w:val="right"/>
    </w:pPr>
  </w:style>
  <w:style w:type="paragraph" w:customStyle="1" w:styleId="TableTotal">
    <w:name w:val="TableTotal"/>
    <w:basedOn w:val="TableHeading"/>
    <w:uiPriority w:val="15"/>
    <w:qFormat/>
    <w:rsid w:val="00A902E8"/>
  </w:style>
  <w:style w:type="paragraph" w:customStyle="1" w:styleId="TableHeadingRight">
    <w:name w:val="TableHeadingRight"/>
    <w:basedOn w:val="TableHeading"/>
    <w:uiPriority w:val="11"/>
    <w:qFormat/>
    <w:rsid w:val="00A902E8"/>
    <w:pPr>
      <w:jc w:val="right"/>
    </w:pPr>
  </w:style>
  <w:style w:type="paragraph" w:customStyle="1" w:styleId="TableHeadingSmallRight">
    <w:name w:val="TableHeadingSmallRight"/>
    <w:basedOn w:val="TableHeadingSmall"/>
    <w:uiPriority w:val="11"/>
    <w:qFormat/>
    <w:rsid w:val="00A902E8"/>
    <w:pPr>
      <w:jc w:val="right"/>
    </w:pPr>
  </w:style>
  <w:style w:type="paragraph" w:customStyle="1" w:styleId="TableTotalSmall">
    <w:name w:val="TableTotalSmall"/>
    <w:basedOn w:val="TableTotal"/>
    <w:uiPriority w:val="15"/>
    <w:qFormat/>
    <w:rsid w:val="00A902E8"/>
    <w:rPr>
      <w:sz w:val="17"/>
    </w:rPr>
  </w:style>
  <w:style w:type="paragraph" w:customStyle="1" w:styleId="TableTextSmallRight">
    <w:name w:val="TableTextSmallRight"/>
    <w:basedOn w:val="TableTextSmall"/>
    <w:uiPriority w:val="15"/>
    <w:qFormat/>
    <w:rsid w:val="00A902E8"/>
    <w:pPr>
      <w:jc w:val="right"/>
    </w:pPr>
  </w:style>
  <w:style w:type="paragraph" w:customStyle="1" w:styleId="TableTotalRight">
    <w:name w:val="TableTotalRight"/>
    <w:basedOn w:val="TableTotal"/>
    <w:uiPriority w:val="15"/>
    <w:qFormat/>
    <w:rsid w:val="00A902E8"/>
    <w:pPr>
      <w:jc w:val="right"/>
    </w:pPr>
  </w:style>
  <w:style w:type="paragraph" w:customStyle="1" w:styleId="TableTotalSmallRight">
    <w:name w:val="TableTotalSmallRight"/>
    <w:basedOn w:val="TableTotalSmall"/>
    <w:uiPriority w:val="15"/>
    <w:qFormat/>
    <w:rsid w:val="00A902E8"/>
    <w:pPr>
      <w:jc w:val="right"/>
    </w:pPr>
  </w:style>
  <w:style w:type="paragraph" w:customStyle="1" w:styleId="TableTitleIndented">
    <w:name w:val="TableTitleIndented"/>
    <w:basedOn w:val="TableTitle"/>
    <w:uiPriority w:val="3"/>
    <w:qFormat/>
    <w:rsid w:val="00A902E8"/>
    <w:pPr>
      <w:ind w:left="851"/>
    </w:pPr>
  </w:style>
  <w:style w:type="paragraph" w:customStyle="1" w:styleId="TableSourceIndented">
    <w:name w:val="TableSourceIndented"/>
    <w:basedOn w:val="TableSource"/>
    <w:uiPriority w:val="3"/>
    <w:qFormat/>
    <w:rsid w:val="00A902E8"/>
    <w:pPr>
      <w:ind w:left="851"/>
    </w:pPr>
  </w:style>
  <w:style w:type="paragraph" w:customStyle="1" w:styleId="AlphaList3">
    <w:name w:val="AlphaList 3"/>
    <w:basedOn w:val="AlphaList"/>
    <w:uiPriority w:val="9"/>
    <w:qFormat/>
    <w:rsid w:val="00A902E8"/>
    <w:pPr>
      <w:numPr>
        <w:ilvl w:val="5"/>
      </w:numPr>
    </w:pPr>
  </w:style>
  <w:style w:type="paragraph" w:customStyle="1" w:styleId="AlphaList3Para">
    <w:name w:val="AlphaList 3Para"/>
    <w:basedOn w:val="AlphaList3"/>
    <w:uiPriority w:val="9"/>
    <w:qFormat/>
    <w:rsid w:val="00A902E8"/>
    <w:pPr>
      <w:contextualSpacing w:val="0"/>
    </w:pPr>
  </w:style>
  <w:style w:type="paragraph" w:styleId="TOCHeading">
    <w:name w:val="TOC Heading"/>
    <w:basedOn w:val="Heading1"/>
    <w:next w:val="Normal"/>
    <w:uiPriority w:val="39"/>
    <w:semiHidden/>
    <w:unhideWhenUsed/>
    <w:qFormat/>
    <w:rsid w:val="00A902E8"/>
    <w:pPr>
      <w:pageBreakBefore w:val="0"/>
      <w:numPr>
        <w:numId w:val="0"/>
      </w:numPr>
      <w:spacing w:before="480" w:after="0"/>
      <w:outlineLvl w:val="9"/>
    </w:pPr>
    <w:rPr>
      <w:b/>
      <w:color w:val="auto"/>
    </w:rPr>
  </w:style>
  <w:style w:type="paragraph" w:styleId="ListParagraph">
    <w:name w:val="List Paragraph"/>
    <w:basedOn w:val="Normal"/>
    <w:uiPriority w:val="34"/>
    <w:qFormat/>
    <w:rsid w:val="00DB40D3"/>
    <w:pPr>
      <w:ind w:left="720"/>
      <w:contextualSpacing/>
    </w:pPr>
  </w:style>
  <w:style w:type="paragraph" w:customStyle="1" w:styleId="Normal1">
    <w:name w:val="Normal1"/>
    <w:rsid w:val="007279FC"/>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35D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3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sonD\AppData\Roaming\Microsoft\Templates\CurrieBrown%20A4%20Report%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y_x0020_date xmlns="03699380-04dc-428f-8240-651b10a2e26c">2017-11-01T00:00:00+00:00</Expiry_x0020_date>
    <Reason_x0020_for_x0020_change xmlns="03699380-04dc-428f-8240-651b10a2e26c">New document</Reason_x0020_for_x0020_change>
    <Document_x0020_Version xmlns="03699380-04dc-428f-8240-651b10a2e26c">1</Document_x0020_Version>
    <Region xmlns="03699380-04dc-428f-8240-651b10a2e26c">Group</Region>
    <Approval_x0020_Date xmlns="03699380-04dc-428f-8240-651b10a2e26c">2016-10-31T00:00:00+00:00</Approval_x0020_Date>
    <Dept_x002f_office_x0020_approver xmlns="03699380-04dc-428f-8240-651b10a2e26c">
      <UserInfo>
        <DisplayName>Aileen McEwan</DisplayName>
        <AccountId>50</AccountId>
        <AccountType/>
      </UserInfo>
    </Dept_x002f_office_x0020_approver>
    <Dept_x002f_Office_x0020_approval_x0020_date xmlns="03699380-04dc-428f-8240-651b10a2e26c">2016-10-31T00:00:00+00:00</Dept_x002f_Office_x0020_approval_x0020_date>
    <RoutingRuleDescription xmlns="http://schemas.microsoft.com/sharepoint/v3">PQQ Instructions</RoutingRuleDescription>
    <Document_x0020_Date xmlns="03699380-04dc-428f-8240-651b10a2e26c">2016-11-01T00:00:00+00:00</Document_x0020_Date>
    <Content xmlns="190495fa-eaef-4df3-9ca1-3ae5bc3d11b3">P Procurement</Content>
    <BMS xmlns="03699380-04dc-428f-8240-651b10a2e26c">true</BMS>
    <Document_x0020_Owner xmlns="03699380-04dc-428f-8240-651b10a2e26c">
      <UserInfo>
        <DisplayName>Alan Manuel</DisplayName>
        <AccountId>1667</AccountId>
        <AccountType/>
      </UserInfo>
    </Document_x0020_Owner>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aster document" ma:contentTypeID="0x010100D2FE7B9AC189D34DA3AE70D059BF617F000F837841E029DC489BD1E52528DE4B37" ma:contentTypeVersion="53" ma:contentTypeDescription="The master document library template" ma:contentTypeScope="" ma:versionID="34918f90cf485a73627ea65b0bb90d02">
  <xsd:schema xmlns:xsd="http://www.w3.org/2001/XMLSchema" xmlns:xs="http://www.w3.org/2001/XMLSchema" xmlns:p="http://schemas.microsoft.com/office/2006/metadata/properties" xmlns:ns1="http://schemas.microsoft.com/sharepoint/v3" xmlns:ns2="03699380-04dc-428f-8240-651b10a2e26c" xmlns:ns3="190495fa-eaef-4df3-9ca1-3ae5bc3d11b3" xmlns:ns4="767224f4-f295-4a17-a1dd-61ab62982062" targetNamespace="http://schemas.microsoft.com/office/2006/metadata/properties" ma:root="true" ma:fieldsID="bbc52c7dbe7c3afbe025d156c45cfcb8" ns1:_="" ns2:_="" ns3:_="" ns4:_="">
    <xsd:import namespace="http://schemas.microsoft.com/sharepoint/v3"/>
    <xsd:import namespace="03699380-04dc-428f-8240-651b10a2e26c"/>
    <xsd:import namespace="190495fa-eaef-4df3-9ca1-3ae5bc3d11b3"/>
    <xsd:import namespace="767224f4-f295-4a17-a1dd-61ab62982062"/>
    <xsd:element name="properties">
      <xsd:complexType>
        <xsd:sequence>
          <xsd:element name="documentManagement">
            <xsd:complexType>
              <xsd:all>
                <xsd:element ref="ns2:Document_x0020_Date"/>
                <xsd:element ref="ns2:Document_x0020_Owner"/>
                <xsd:element ref="ns2:Document_x0020_Version"/>
                <xsd:element ref="ns2:Expiry_x0020_date"/>
                <xsd:element ref="ns1:RoutingRuleDescription"/>
                <xsd:element ref="ns2:Reason_x0020_for_x0020_change" minOccurs="0"/>
                <xsd:element ref="ns2:Region" minOccurs="0"/>
                <xsd:element ref="ns2:Dept_x002f_Office_x0020_approval_x0020_date" minOccurs="0"/>
                <xsd:element ref="ns2:Dept_x002f_office_x0020_approver" minOccurs="0"/>
                <xsd:element ref="ns2:BMS" minOccurs="0"/>
                <xsd:element ref="ns2:Approval_x0020_Date" minOccurs="0"/>
                <xsd:element ref="ns3:Content" minOccurs="0"/>
                <xsd:element ref="ns1:PublishingStartDate" minOccurs="0"/>
                <xsd:element ref="ns1:PublishingExpirationDate" minOccurs="0"/>
                <xsd:element ref="ns2:SharedWithUsers" minOccurs="0"/>
                <xsd:element ref="ns4: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6" ma:displayName="Description" ma:description="Document description" ma:internalName="RoutingRuleDescription" ma:readOnly="false">
      <xsd:simpleType>
        <xsd:restriction base="dms:Text">
          <xsd:maxLength value="255"/>
        </xsd:restriction>
      </xsd:simpleType>
    </xsd:element>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99380-04dc-428f-8240-651b10a2e26c" elementFormDefault="qualified">
    <xsd:import namespace="http://schemas.microsoft.com/office/2006/documentManagement/types"/>
    <xsd:import namespace="http://schemas.microsoft.com/office/infopath/2007/PartnerControls"/>
    <xsd:element name="Document_x0020_Date" ma:index="2" ma:displayName="Document date" ma:description="Date of document" ma:format="DateOnly" ma:internalName="Document_x0020_Date" ma:readOnly="false">
      <xsd:simpleType>
        <xsd:restriction base="dms:DateTime"/>
      </xsd:simpleType>
    </xsd:element>
    <xsd:element name="Document_x0020_Owner" ma:index="3" ma:displayName="Document owner" ma:description="Select owners nam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Version" ma:index="4" ma:displayName="Doc version" ma:description="Document version number" ma:internalName="Document_x0020_Version" ma:readOnly="false" ma:percentage="FALSE">
      <xsd:simpleType>
        <xsd:restriction base="dms:Number"/>
      </xsd:simpleType>
    </xsd:element>
    <xsd:element name="Expiry_x0020_date" ma:index="5" ma:displayName="Expiry date" ma:description="The date the document is set to expire from the intranet" ma:format="DateOnly" ma:internalName="Expiry_x0020_date" ma:readOnly="false">
      <xsd:simpleType>
        <xsd:restriction base="dms:DateTime"/>
      </xsd:simpleType>
    </xsd:element>
    <xsd:element name="Reason_x0020_for_x0020_change" ma:index="7" nillable="true" ma:displayName="Reason for change" ma:description="Select from list" ma:format="Dropdown" ma:internalName="Reason_x0020_for_x0020_change">
      <xsd:simpleType>
        <xsd:restriction base="dms:Choice">
          <xsd:enumeration value="New document"/>
          <xsd:enumeration value="Updated document"/>
          <xsd:enumeration value="Reviewed document"/>
          <xsd:enumeration value="Change of owner"/>
        </xsd:restriction>
      </xsd:simpleType>
    </xsd:element>
    <xsd:element name="Region" ma:index="8" nillable="true" ma:displayName="Region" ma:description="Which region is this document applicable to?" ma:format="Dropdown" ma:internalName="Region" ma:readOnly="false">
      <xsd:simpleType>
        <xsd:restriction base="dms:Choice">
          <xsd:enumeration value="APAC"/>
          <xsd:enumeration value="Australia"/>
          <xsd:enumeration value="China"/>
          <xsd:enumeration value="Europe"/>
          <xsd:enumeration value="France"/>
          <xsd:enumeration value="Group"/>
          <xsd:enumeration value="Hong Kong"/>
          <xsd:enumeration value="India"/>
          <xsd:enumeration value="Italy"/>
          <xsd:enumeration value="Japan"/>
          <xsd:enumeration value="Jersey"/>
          <xsd:enumeration value="Mexico"/>
          <xsd:enumeration value="Middle East"/>
          <xsd:enumeration value="Republic of Ireland"/>
          <xsd:enumeration value="Singapore"/>
          <xsd:enumeration value="South America"/>
          <xsd:enumeration value="Spain"/>
          <xsd:enumeration value="Taiwan"/>
          <xsd:enumeration value="Thailand"/>
          <xsd:enumeration value="UAE"/>
          <xsd:enumeration value="UK"/>
          <xsd:enumeration value="UK and Republic of Ireland"/>
          <xsd:enumeration value="USA"/>
        </xsd:restriction>
      </xsd:simpleType>
    </xsd:element>
    <xsd:element name="Dept_x002f_Office_x0020_approval_x0020_date" ma:index="9" nillable="true" ma:displayName="Dept/Office approval date" ma:description="Head of department or office manager date of approval" ma:format="DateOnly" ma:internalName="Dept_x002F_Office_x0020_approval_x0020_date">
      <xsd:simpleType>
        <xsd:restriction base="dms:DateTime"/>
      </xsd:simpleType>
    </xsd:element>
    <xsd:element name="Dept_x002f_office_x0020_approver" ma:index="10" nillable="true" ma:displayName="Dept/office approver" ma:description="Head of department or office manager - name of approver" ma:list="UserInfo" ma:SharePointGroup="0" ma:internalName="Dept_x002F_office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MS" ma:index="11" nillable="true" ma:displayName="BMS" ma:default="0" ma:description="If BMS document, tick checkbox, if communication document leave blank" ma:internalName="BMS" ma:readOnly="false">
      <xsd:simpleType>
        <xsd:restriction base="dms:Boolean"/>
      </xsd:simpleType>
    </xsd:element>
    <xsd:element name="Approval_x0020_Date" ma:index="12" nillable="true" ma:displayName="BMS Approval date" ma:format="DateOnly" ma:internalName="Approval_x0020_Date" ma:readOnly="false">
      <xsd:simpleType>
        <xsd:restriction base="dms:DateTime"/>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0495fa-eaef-4df3-9ca1-3ae5bc3d11b3" elementFormDefault="qualified">
    <xsd:import namespace="http://schemas.microsoft.com/office/2006/documentManagement/types"/>
    <xsd:import namespace="http://schemas.microsoft.com/office/infopath/2007/PartnerControls"/>
    <xsd:element name="Content" ma:index="19" nillable="true" ma:displayName="Content" ma:internalName="Content">
      <xsd:simpleType>
        <xsd:restriction base="dms:Text">
          <xsd:maxLength value="255"/>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224f4-f295-4a17-a1dd-61ab62982062" elementFormDefault="qualified">
    <xsd:import namespace="http://schemas.microsoft.com/office/2006/documentManagement/types"/>
    <xsd:import namespace="http://schemas.microsoft.com/office/infopath/2007/PartnerControls"/>
    <xsd:element name="SharedWithDetails" ma:index="2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6C7-0BD4-466F-B814-C72849F5D4AE}">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67224f4-f295-4a17-a1dd-61ab62982062"/>
    <ds:schemaRef ds:uri="http://www.w3.org/XML/1998/namespace"/>
    <ds:schemaRef ds:uri="190495fa-eaef-4df3-9ca1-3ae5bc3d11b3"/>
    <ds:schemaRef ds:uri="03699380-04dc-428f-8240-651b10a2e26c"/>
    <ds:schemaRef ds:uri="http://schemas.microsoft.com/sharepoint/v3"/>
    <ds:schemaRef ds:uri="http://purl.org/dc/dcmitype/"/>
  </ds:schemaRefs>
</ds:datastoreItem>
</file>

<file path=customXml/itemProps2.xml><?xml version="1.0" encoding="utf-8"?>
<ds:datastoreItem xmlns:ds="http://schemas.openxmlformats.org/officeDocument/2006/customXml" ds:itemID="{2D5FE716-D8D9-424E-9C86-0AF8BF902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99380-04dc-428f-8240-651b10a2e26c"/>
    <ds:schemaRef ds:uri="190495fa-eaef-4df3-9ca1-3ae5bc3d11b3"/>
    <ds:schemaRef ds:uri="767224f4-f295-4a17-a1dd-61ab6298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5C3E9-78D9-4917-83CA-C3213F6F3C76}">
  <ds:schemaRefs>
    <ds:schemaRef ds:uri="http://schemas.microsoft.com/sharepoint/v3/contenttype/forms"/>
  </ds:schemaRefs>
</ds:datastoreItem>
</file>

<file path=customXml/itemProps4.xml><?xml version="1.0" encoding="utf-8"?>
<ds:datastoreItem xmlns:ds="http://schemas.openxmlformats.org/officeDocument/2006/customXml" ds:itemID="{847839F1-7158-4EC7-A6D5-3103BB79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CurrieBrown A4 Report (Portrait).dotm</Template>
  <TotalTime>0</TotalTime>
  <Pages>7</Pages>
  <Words>1325</Words>
  <Characters>7067</Characters>
  <Application>Microsoft Office Word</Application>
  <DocSecurity>0</DocSecurity>
  <Lines>201</Lines>
  <Paragraphs>101</Paragraphs>
  <ScaleCrop>false</ScaleCrop>
  <HeadingPairs>
    <vt:vector size="2" baseType="variant">
      <vt:variant>
        <vt:lpstr>Title</vt:lpstr>
      </vt:variant>
      <vt:variant>
        <vt:i4>1</vt:i4>
      </vt:variant>
    </vt:vector>
  </HeadingPairs>
  <TitlesOfParts>
    <vt:vector size="1" baseType="lpstr">
      <vt:lpstr>P.01 PQQ Instructions</vt:lpstr>
    </vt:vector>
  </TitlesOfParts>
  <Company>Norfolk &amp; Norwich University NHS Foundation Trust</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P.01 PQQ Instructions</dc:title>
  <dc:creator>Nikki</dc:creator>
  <cp:lastModifiedBy>SM</cp:lastModifiedBy>
  <cp:revision>3</cp:revision>
  <cp:lastPrinted>2019-05-10T07:21:00Z</cp:lastPrinted>
  <dcterms:created xsi:type="dcterms:W3CDTF">2019-05-10T14:47:00Z</dcterms:created>
  <dcterms:modified xsi:type="dcterms:W3CDTF">2019-05-10T14:47:00Z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0x010100D2FE7B9AC189D34DA3AE70D059BF617F000F837841E029DC489BD1E52528DE4B37</vt:lpwstr>
  </property>
</Properties>
</file>