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CF23FD" w:rsidR="00203F5D" w:rsidRPr="005C646E" w:rsidRDefault="00727813" w:rsidP="00203F5D">
            <w:pPr>
              <w:rPr>
                <w:rFonts w:ascii="Arial" w:hAnsi="Arial" w:cs="Arial"/>
                <w:b/>
              </w:rPr>
            </w:pPr>
            <w:r w:rsidRPr="005C646E">
              <w:rPr>
                <w:rFonts w:ascii="Arial" w:hAnsi="Arial" w:cs="Arial"/>
              </w:rPr>
              <w:t>Our ref:</w:t>
            </w:r>
            <w:r w:rsidRPr="005C646E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71FD9" w:rsidRPr="005C646E">
              <w:rPr>
                <w:rFonts w:ascii="Arial" w:hAnsi="Arial" w:cs="Arial"/>
                <w:b/>
              </w:rPr>
              <w:t>T0390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18183DC" w:rsidR="00CB3E0B" w:rsidRDefault="00A71FD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2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6028A5D" w:rsidR="00727813" w:rsidRPr="00311C5F" w:rsidRDefault="003B5FA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B1CE959" w:rsidR="00A53652" w:rsidRPr="00CB3E0B" w:rsidRDefault="00A71FD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68440BF" w14:textId="77777777" w:rsidR="00A71FD9" w:rsidRDefault="00A71FD9" w:rsidP="00A71FD9">
      <w:pPr>
        <w:jc w:val="center"/>
        <w:rPr>
          <w:rFonts w:ascii="Arial" w:hAnsi="Arial" w:cs="Arial"/>
          <w:b/>
        </w:rPr>
      </w:pPr>
      <w:r w:rsidRPr="00A71FD9">
        <w:rPr>
          <w:rFonts w:ascii="Arial" w:hAnsi="Arial" w:cs="Arial"/>
          <w:b/>
        </w:rPr>
        <w:t>T0390</w:t>
      </w:r>
    </w:p>
    <w:p w14:paraId="391E6084" w14:textId="637E7CBD" w:rsidR="00727813" w:rsidRDefault="00A71FD9" w:rsidP="00A71FD9">
      <w:pPr>
        <w:jc w:val="center"/>
        <w:rPr>
          <w:rFonts w:ascii="Arial" w:hAnsi="Arial" w:cs="Arial"/>
        </w:rPr>
      </w:pPr>
      <w:r w:rsidRPr="00A71FD9">
        <w:rPr>
          <w:rFonts w:ascii="Arial" w:hAnsi="Arial" w:cs="Arial"/>
          <w:b/>
        </w:rPr>
        <w:t>A5036 Tier 1 Governance and Business Case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02BFE1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71FD9">
            <w:rPr>
              <w:rFonts w:ascii="Arial" w:hAnsi="Arial" w:cs="Arial"/>
              <w:b/>
            </w:rPr>
            <w:t>08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94C737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B5FA1">
            <w:rPr>
              <w:rFonts w:ascii="Arial" w:hAnsi="Arial" w:cs="Arial"/>
              <w:b/>
            </w:rPr>
            <w:t>22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B5FA1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1E4B6C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C646E">
        <w:rPr>
          <w:rFonts w:ascii="Arial" w:hAnsi="Arial" w:cs="Arial"/>
          <w:b/>
        </w:rPr>
        <w:t>498,557.90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12F0E84" w:rsidR="00627D44" w:rsidRPr="00311C5F" w:rsidRDefault="00CE309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496A497" w:rsidR="00727813" w:rsidRPr="00311C5F" w:rsidRDefault="00CE309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063F58" w:rsidR="00CB4F85" w:rsidRPr="002C2284" w:rsidRDefault="005C646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T0390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13898D4" w:rsidR="00CB4F85" w:rsidRPr="002C2284" w:rsidRDefault="005C646E" w:rsidP="00A43023">
            <w:pPr>
              <w:rPr>
                <w:rFonts w:ascii="Arial" w:hAnsi="Arial" w:cs="Arial"/>
                <w:b/>
              </w:rPr>
            </w:pPr>
            <w:r w:rsidRPr="005C646E">
              <w:rPr>
                <w:rFonts w:ascii="Arial" w:hAnsi="Arial" w:cs="Arial"/>
                <w:b/>
              </w:rPr>
              <w:t>3051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520BF73" w:rsidR="00CB4F85" w:rsidRPr="002C2284" w:rsidRDefault="005C646E" w:rsidP="00A43023">
            <w:pPr>
              <w:rPr>
                <w:rFonts w:ascii="Arial" w:hAnsi="Arial" w:cs="Arial"/>
                <w:b/>
              </w:rPr>
            </w:pPr>
            <w:r w:rsidRPr="005C646E">
              <w:rPr>
                <w:rFonts w:ascii="Arial" w:hAnsi="Arial" w:cs="Arial"/>
                <w:b/>
              </w:rPr>
              <w:t>549387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39CC" w14:textId="77777777" w:rsidR="00CF1CD7" w:rsidRDefault="00CF1CD7">
      <w:r>
        <w:separator/>
      </w:r>
    </w:p>
  </w:endnote>
  <w:endnote w:type="continuationSeparator" w:id="0">
    <w:p w14:paraId="16A88700" w14:textId="77777777" w:rsidR="00CF1CD7" w:rsidRDefault="00CF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A850" w14:textId="77777777" w:rsidR="00CF1CD7" w:rsidRDefault="00CF1CD7">
      <w:r>
        <w:separator/>
      </w:r>
    </w:p>
  </w:footnote>
  <w:footnote w:type="continuationSeparator" w:id="0">
    <w:p w14:paraId="504876F5" w14:textId="77777777" w:rsidR="00CF1CD7" w:rsidRDefault="00CF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622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2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37EF9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5FA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46E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1FD9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3092"/>
    <w:rsid w:val="00CF1CD7"/>
    <w:rsid w:val="00D56DC5"/>
    <w:rsid w:val="00D704E7"/>
    <w:rsid w:val="00D85FA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274D7"/>
    <w:rsid w:val="00A4229C"/>
    <w:rsid w:val="00A8024D"/>
    <w:rsid w:val="00A8579A"/>
    <w:rsid w:val="00B16689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2023-01-27T14:31:00Z</dcterms:created>
  <dcterms:modified xsi:type="dcterms:W3CDTF">2023-01-27T14:31:00Z</dcterms:modified>
</cp:coreProperties>
</file>