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4D188F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b/>
                </w:rPr>
                <w:id w:val="-1910382771"/>
                <w:placeholder>
                  <w:docPart w:val="D98201FC9D3A4833A3E91529D6B809BF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840746">
                  <w:rPr>
                    <w:rStyle w:val="Style1"/>
                    <w:b/>
                  </w:rPr>
                  <w:t>F0031</w:t>
                </w:r>
              </w:sdtContent>
            </w:sdt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2B38AFC1" w:rsidR="00E565C4" w:rsidRDefault="00840746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The Orange Partnership</w:t>
                </w:r>
              </w:p>
            </w:sdtContent>
          </w:sdt>
          <w:p w14:paraId="1750E23A" w14:textId="16D3788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C2E5C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05195008" w:rsidR="00CB3E0B" w:rsidRDefault="002F7CF7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National </w:t>
            </w:r>
            <w:r w:rsidR="00CB3E0B">
              <w:rPr>
                <w:rFonts w:ascii="Arial" w:hAnsi="Arial" w:cs="Arial"/>
                <w:color w:val="000000"/>
                <w:lang w:eastAsia="en-GB"/>
              </w:rPr>
              <w:t>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4-12-1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0D556D2C" w:rsidR="00E82720" w:rsidRDefault="00840746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10 December 2024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3EEE8EA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D6DD6F" w14:textId="69F74020" w:rsidR="00B932EF" w:rsidRDefault="00D576EB" w:rsidP="00B932EF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9D31C804188A4865A8C19AA8DCE2CBDD"/>
          </w:placeholder>
        </w:sdtPr>
        <w:sdtEndPr>
          <w:rPr>
            <w:rStyle w:val="Style1"/>
          </w:rPr>
        </w:sdtEndPr>
        <w:sdtContent>
          <w:r w:rsidR="00840746">
            <w:rPr>
              <w:rStyle w:val="Style1"/>
              <w:b/>
            </w:rPr>
            <w:t>F0031</w:t>
          </w:r>
        </w:sdtContent>
      </w:sdt>
    </w:p>
    <w:p w14:paraId="48F9BA39" w14:textId="3B24BE3C" w:rsidR="00B932EF" w:rsidRDefault="00D576EB" w:rsidP="00B932EF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9402B31344D64ED1B369843CA363AE80"/>
          </w:placeholder>
        </w:sdtPr>
        <w:sdtEndPr>
          <w:rPr>
            <w:rStyle w:val="Style1"/>
          </w:rPr>
        </w:sdtEndPr>
        <w:sdtContent>
          <w:r w:rsidR="00840746" w:rsidRPr="00840746">
            <w:rPr>
              <w:rStyle w:val="Style1"/>
              <w:b/>
            </w:rPr>
            <w:t>LTC Technical Partner Contract Audit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E7ED36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C11A7F" w:rsidRPr="00C11A7F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4-12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F1485">
            <w:rPr>
              <w:rFonts w:ascii="Arial" w:hAnsi="Arial" w:cs="Arial"/>
              <w:b/>
            </w:rPr>
            <w:t>06 December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72F2D301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4-12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F1485">
            <w:rPr>
              <w:rFonts w:ascii="Arial" w:hAnsi="Arial" w:cs="Arial"/>
              <w:b/>
            </w:rPr>
            <w:t>10 December 2024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5-01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96727">
            <w:rPr>
              <w:rFonts w:ascii="Arial" w:hAnsi="Arial" w:cs="Arial"/>
              <w:b/>
            </w:rPr>
            <w:t>31 January 2025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1825D7AC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3C46A2" w:rsidRPr="003C46A2">
                <w:rPr>
                  <w:rStyle w:val="Style1"/>
                  <w:b/>
                </w:rPr>
                <w:t>33,472.60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1585E898" w:rsidR="00E82720" w:rsidRPr="00311C5F" w:rsidRDefault="00D576EB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269B11B265641129BA68A4F1832F040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9ED3BDE914C74CF0BF5676C5ABC4247C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DB9CB65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FC2E5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15B756A8" w:rsidR="00727813" w:rsidRPr="00311C5F" w:rsidRDefault="00D576EB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43834F12" w:rsidR="00CB4F85" w:rsidRPr="002F7CF7" w:rsidRDefault="002F7CF7" w:rsidP="00A43023">
            <w:pPr>
              <w:rPr>
                <w:rFonts w:ascii="Arial" w:hAnsi="Arial" w:cs="Arial"/>
              </w:rPr>
            </w:pPr>
            <w:hyperlink r:id="rId11" w:history="1">
              <w:r w:rsidRPr="002F7CF7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  <w:r w:rsidR="00CB4F85" w:rsidRPr="002F7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27B4E14" w:rsidR="00CB4F85" w:rsidRPr="002C2284" w:rsidRDefault="00D576EB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27565446"/>
                <w:placeholder>
                  <w:docPart w:val="EE0E196E60A849B18A19AC57B151CD5A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sdt>
                  <w:sdtPr>
                    <w:rPr>
                      <w:rStyle w:val="Style1"/>
                      <w:b/>
                    </w:rPr>
                    <w:id w:val="1897384056"/>
                    <w:placeholder>
                      <w:docPart w:val="9808787DD759461CAE61B645E3EF6F38"/>
                    </w:placeholder>
                  </w:sdtPr>
                  <w:sdtContent>
                    <w:r w:rsidR="00261DC5">
                      <w:rPr>
                        <w:rStyle w:val="Style1"/>
                        <w:b/>
                      </w:rPr>
                      <w:t>F0031</w:t>
                    </w:r>
                  </w:sdtContent>
                </w:sdt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725D9" w14:textId="77777777" w:rsidR="00B82E41" w:rsidRDefault="00B82E41">
      <w:r>
        <w:separator/>
      </w:r>
    </w:p>
  </w:endnote>
  <w:endnote w:type="continuationSeparator" w:id="0">
    <w:p w14:paraId="66615A58" w14:textId="77777777" w:rsidR="00B82E41" w:rsidRDefault="00B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D5A0E" w14:textId="77777777" w:rsidR="00B82E41" w:rsidRDefault="00B82E41">
      <w:r>
        <w:separator/>
      </w:r>
    </w:p>
  </w:footnote>
  <w:footnote w:type="continuationSeparator" w:id="0">
    <w:p w14:paraId="391F60DD" w14:textId="77777777" w:rsidR="00B82E41" w:rsidRDefault="00B8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61DC5"/>
    <w:rsid w:val="0029324D"/>
    <w:rsid w:val="002B0CC6"/>
    <w:rsid w:val="002B4544"/>
    <w:rsid w:val="002C2284"/>
    <w:rsid w:val="002F7CF7"/>
    <w:rsid w:val="0031029F"/>
    <w:rsid w:val="00311C5F"/>
    <w:rsid w:val="00313A2E"/>
    <w:rsid w:val="003221D0"/>
    <w:rsid w:val="00336C27"/>
    <w:rsid w:val="00364CE3"/>
    <w:rsid w:val="00375CFE"/>
    <w:rsid w:val="003C46A2"/>
    <w:rsid w:val="003F1D11"/>
    <w:rsid w:val="0044629C"/>
    <w:rsid w:val="00483F92"/>
    <w:rsid w:val="00485CC4"/>
    <w:rsid w:val="00494267"/>
    <w:rsid w:val="00496727"/>
    <w:rsid w:val="004C63A8"/>
    <w:rsid w:val="004E4BD7"/>
    <w:rsid w:val="004F486C"/>
    <w:rsid w:val="00513EF5"/>
    <w:rsid w:val="00524411"/>
    <w:rsid w:val="00526BD6"/>
    <w:rsid w:val="00527CCF"/>
    <w:rsid w:val="0055496D"/>
    <w:rsid w:val="005A34E0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2C66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C52FF"/>
    <w:rsid w:val="007E319B"/>
    <w:rsid w:val="007E5684"/>
    <w:rsid w:val="007F776F"/>
    <w:rsid w:val="00821B44"/>
    <w:rsid w:val="00840746"/>
    <w:rsid w:val="00846636"/>
    <w:rsid w:val="00875589"/>
    <w:rsid w:val="008D10A6"/>
    <w:rsid w:val="008E32A7"/>
    <w:rsid w:val="008E6278"/>
    <w:rsid w:val="0090039A"/>
    <w:rsid w:val="0091686D"/>
    <w:rsid w:val="00922E16"/>
    <w:rsid w:val="009261E9"/>
    <w:rsid w:val="0096338C"/>
    <w:rsid w:val="00985C09"/>
    <w:rsid w:val="009865D2"/>
    <w:rsid w:val="00A26AB8"/>
    <w:rsid w:val="00A53652"/>
    <w:rsid w:val="00A7763C"/>
    <w:rsid w:val="00AE14D0"/>
    <w:rsid w:val="00AF1485"/>
    <w:rsid w:val="00AF3514"/>
    <w:rsid w:val="00B50393"/>
    <w:rsid w:val="00B738D0"/>
    <w:rsid w:val="00B82E41"/>
    <w:rsid w:val="00B82F6B"/>
    <w:rsid w:val="00B92073"/>
    <w:rsid w:val="00B932EF"/>
    <w:rsid w:val="00BC48DD"/>
    <w:rsid w:val="00BE41A0"/>
    <w:rsid w:val="00C04830"/>
    <w:rsid w:val="00C11A7F"/>
    <w:rsid w:val="00C30F88"/>
    <w:rsid w:val="00C3604A"/>
    <w:rsid w:val="00C47102"/>
    <w:rsid w:val="00C509BE"/>
    <w:rsid w:val="00C84D60"/>
    <w:rsid w:val="00CA1D5E"/>
    <w:rsid w:val="00CA2CDC"/>
    <w:rsid w:val="00CB3E0B"/>
    <w:rsid w:val="00CB4F85"/>
    <w:rsid w:val="00CB6833"/>
    <w:rsid w:val="00D267DB"/>
    <w:rsid w:val="00D576EB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E705A"/>
    <w:rsid w:val="00F0440A"/>
    <w:rsid w:val="00F530AB"/>
    <w:rsid w:val="00F65A63"/>
    <w:rsid w:val="00F7334E"/>
    <w:rsid w:val="00F841A8"/>
    <w:rsid w:val="00FB1D0E"/>
    <w:rsid w:val="00FC2E5C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1B15CB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1B15CB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1B15CB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1B15CB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1B15CB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1B15CB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269B11B265641129BA68A4F183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BB62-B5A6-4A9B-8D0D-1FD36E8D9DB7}"/>
      </w:docPartPr>
      <w:docPartBody>
        <w:p w:rsidR="001B15CB" w:rsidRDefault="00DB00F4" w:rsidP="00DB00F4">
          <w:pPr>
            <w:pStyle w:val="C269B11B265641129BA68A4F1832F040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ED3BDE914C74CF0BF5676C5ABC4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16-687E-427E-9889-6D4BA8E2ABFC}"/>
      </w:docPartPr>
      <w:docPartBody>
        <w:p w:rsidR="001B15CB" w:rsidRDefault="00DB00F4" w:rsidP="00DB00F4">
          <w:pPr>
            <w:pStyle w:val="9ED3BDE914C74CF0BF5676C5ABC4247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1B15CB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98201FC9D3A4833A3E91529D6B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182-2BA1-464D-857D-288F34A5B46E}"/>
      </w:docPartPr>
      <w:docPartBody>
        <w:p w:rsidR="003E54CB" w:rsidRDefault="001B15CB" w:rsidP="001B15CB">
          <w:pPr>
            <w:pStyle w:val="D98201FC9D3A4833A3E91529D6B809B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D31C804188A4865A8C19AA8DCE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94F5-D7BD-46B4-8DEB-22C930728857}"/>
      </w:docPartPr>
      <w:docPartBody>
        <w:p w:rsidR="003E54CB" w:rsidRDefault="001B15CB" w:rsidP="001B15CB">
          <w:pPr>
            <w:pStyle w:val="9D31C804188A4865A8C19AA8DCE2CBDD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9402B31344D64ED1B369843CA363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FE35-3915-4DC4-8CF3-DB0E3AF739A9}"/>
      </w:docPartPr>
      <w:docPartBody>
        <w:p w:rsidR="003E54CB" w:rsidRDefault="001B15CB" w:rsidP="001B15CB">
          <w:pPr>
            <w:pStyle w:val="9402B31344D64ED1B369843CA363AE80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EE0E196E60A849B18A19AC57B151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909-42FB-4D03-BD0B-DD157D546BA3}"/>
      </w:docPartPr>
      <w:docPartBody>
        <w:p w:rsidR="003E54CB" w:rsidRDefault="001B15CB" w:rsidP="001B15CB">
          <w:pPr>
            <w:pStyle w:val="EE0E196E60A849B18A19AC57B151CD5A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808787DD759461CAE61B645E3EF6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74606-BD1A-443B-872F-7948B823C43F}"/>
      </w:docPartPr>
      <w:docPartBody>
        <w:p w:rsidR="00FC1AFC" w:rsidRDefault="00FC1AFC" w:rsidP="00FC1AFC">
          <w:pPr>
            <w:pStyle w:val="9808787DD759461CAE61B645E3EF6F38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95AEF"/>
    <w:rsid w:val="001B15CB"/>
    <w:rsid w:val="001F3900"/>
    <w:rsid w:val="002448C6"/>
    <w:rsid w:val="00303F79"/>
    <w:rsid w:val="00313602"/>
    <w:rsid w:val="003B2650"/>
    <w:rsid w:val="003E54CB"/>
    <w:rsid w:val="003F3234"/>
    <w:rsid w:val="00485CC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90665"/>
    <w:rsid w:val="00DB00F4"/>
    <w:rsid w:val="00DC58AA"/>
    <w:rsid w:val="00EE36CC"/>
    <w:rsid w:val="00F55995"/>
    <w:rsid w:val="00F660A4"/>
    <w:rsid w:val="00FB3D07"/>
    <w:rsid w:val="00FC1AFC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D98201FC9D3A4833A3E91529D6B809BF">
    <w:name w:val="D98201FC9D3A4833A3E91529D6B809BF"/>
    <w:rsid w:val="001B15CB"/>
    <w:pPr>
      <w:spacing w:after="160" w:line="259" w:lineRule="auto"/>
    </w:pPr>
  </w:style>
  <w:style w:type="paragraph" w:customStyle="1" w:styleId="9D31C804188A4865A8C19AA8DCE2CBDD">
    <w:name w:val="9D31C804188A4865A8C19AA8DCE2CBDD"/>
    <w:rsid w:val="001B15CB"/>
    <w:pPr>
      <w:spacing w:after="160" w:line="259" w:lineRule="auto"/>
    </w:pPr>
  </w:style>
  <w:style w:type="paragraph" w:customStyle="1" w:styleId="9402B31344D64ED1B369843CA363AE80">
    <w:name w:val="9402B31344D64ED1B369843CA363AE80"/>
    <w:rsid w:val="001B15CB"/>
    <w:pPr>
      <w:spacing w:after="160" w:line="259" w:lineRule="auto"/>
    </w:pPr>
  </w:style>
  <w:style w:type="paragraph" w:customStyle="1" w:styleId="EE0E196E60A849B18A19AC57B151CD5A">
    <w:name w:val="EE0E196E60A849B18A19AC57B151CD5A"/>
    <w:rsid w:val="001B15CB"/>
    <w:pPr>
      <w:spacing w:after="160" w:line="259" w:lineRule="auto"/>
    </w:p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FC1AFC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9B11B265641129BA68A4F1832F0401">
    <w:name w:val="C269B11B265641129BA68A4F1832F040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D3BDE914C74CF0BF5676C5ABC4247C1">
    <w:name w:val="9ED3BDE914C74CF0BF5676C5ABC4247C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08787DD759461CAE61B645E3EF6F38">
    <w:name w:val="9808787DD759461CAE61B645E3EF6F38"/>
    <w:rsid w:val="00FC1AF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337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3</cp:revision>
  <cp:lastPrinted>2021-09-03T12:13:00Z</cp:lastPrinted>
  <dcterms:created xsi:type="dcterms:W3CDTF">2024-12-10T12:43:00Z</dcterms:created>
  <dcterms:modified xsi:type="dcterms:W3CDTF">2024-12-10T12:44:00Z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