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FD0035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053B2">
              <w:rPr>
                <w:rFonts w:ascii="Arial" w:hAnsi="Arial" w:cs="Arial"/>
                <w:b/>
                <w:sz w:val="22"/>
              </w:rPr>
              <w:t>749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0A275E4" w:rsidR="004E4BD7" w:rsidRDefault="008A784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35D6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2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A610E2C" w:rsidR="005C6E7D" w:rsidRDefault="007053B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08 February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BEC2F35" w:rsidR="00627D44" w:rsidRDefault="007053B2" w:rsidP="00A53652">
      <w:pPr>
        <w:jc w:val="center"/>
        <w:rPr>
          <w:rFonts w:ascii="Arial" w:hAnsi="Arial" w:cs="Arial"/>
          <w:b/>
        </w:rPr>
      </w:pPr>
      <w:r w:rsidRPr="007053B2">
        <w:rPr>
          <w:rFonts w:ascii="Arial" w:hAnsi="Arial" w:cs="Arial"/>
          <w:b/>
        </w:rPr>
        <w:t xml:space="preserve">1-749 A303 </w:t>
      </w:r>
      <w:r w:rsidR="00835D6F" w:rsidRPr="007053B2">
        <w:rPr>
          <w:rFonts w:ascii="Arial" w:hAnsi="Arial" w:cs="Arial"/>
          <w:b/>
        </w:rPr>
        <w:t>Ilchester</w:t>
      </w:r>
      <w:r w:rsidRPr="007053B2">
        <w:rPr>
          <w:rFonts w:ascii="Arial" w:hAnsi="Arial" w:cs="Arial"/>
          <w:b/>
        </w:rPr>
        <w:t xml:space="preserve"> Flood </w:t>
      </w:r>
      <w:r w:rsidR="00835D6F" w:rsidRPr="007053B2">
        <w:rPr>
          <w:rFonts w:ascii="Arial" w:hAnsi="Arial" w:cs="Arial"/>
          <w:b/>
        </w:rPr>
        <w:t>Alleviate</w:t>
      </w:r>
      <w:r w:rsidRPr="007053B2">
        <w:rPr>
          <w:rFonts w:ascii="Arial" w:hAnsi="Arial" w:cs="Arial"/>
          <w:b/>
        </w:rPr>
        <w:t xml:space="preserve"> Designated Funds Scheme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87327F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1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053B2">
            <w:rPr>
              <w:rStyle w:val="Style1"/>
            </w:rPr>
            <w:t>10 January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DBC051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2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053B2">
            <w:rPr>
              <w:rStyle w:val="Style2"/>
            </w:rPr>
            <w:t>08 February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7250C">
            <w:rPr>
              <w:rStyle w:val="Style3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61BE48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8123A">
        <w:rPr>
          <w:rFonts w:ascii="Arial" w:hAnsi="Arial" w:cs="Arial"/>
          <w:b/>
        </w:rPr>
        <w:t>36,985.06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79122BA" w:rsidR="00627D44" w:rsidRPr="00627D44" w:rsidRDefault="004C1B6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255D6F4" w:rsidR="00727813" w:rsidRDefault="004C1B61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3DCA4997" w:rsidR="00627D44" w:rsidRDefault="008A7847">
      <w:pPr>
        <w:rPr>
          <w:rFonts w:ascii="Arial" w:hAnsi="Arial" w:cs="Arial"/>
        </w:rPr>
      </w:pPr>
      <w:hyperlink r:id="rId9" w:history="1"/>
      <w:bookmarkStart w:id="19" w:name="_GoBack"/>
      <w:bookmarkEnd w:id="19"/>
      <w:r w:rsidR="002B4544"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4CB38F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08123A">
              <w:rPr>
                <w:rFonts w:ascii="Arial" w:hAnsi="Arial" w:cs="Arial"/>
              </w:rPr>
              <w:t>749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FB50744" w:rsidR="00627D44" w:rsidRPr="00627D44" w:rsidRDefault="0008123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569B214" w:rsidR="00627D44" w:rsidRPr="00627D44" w:rsidRDefault="0008123A" w:rsidP="00727813">
            <w:pPr>
              <w:rPr>
                <w:rFonts w:ascii="Arial" w:hAnsi="Arial" w:cs="Arial"/>
              </w:rPr>
            </w:pPr>
            <w:bookmarkStart w:id="22" w:name="bkCostCentre"/>
            <w:r w:rsidRPr="0008123A">
              <w:rPr>
                <w:rFonts w:ascii="Arial" w:hAnsi="Arial" w:cs="Arial"/>
              </w:rPr>
              <w:t>570809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02BA5" w14:textId="77777777" w:rsidR="008A7847" w:rsidRDefault="008A7847">
      <w:r>
        <w:separator/>
      </w:r>
    </w:p>
  </w:endnote>
  <w:endnote w:type="continuationSeparator" w:id="0">
    <w:p w14:paraId="0FDC8DDE" w14:textId="77777777" w:rsidR="008A7847" w:rsidRDefault="008A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E184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87D6A" w14:textId="77777777" w:rsidR="008A7847" w:rsidRDefault="008A7847">
      <w:r>
        <w:separator/>
      </w:r>
    </w:p>
  </w:footnote>
  <w:footnote w:type="continuationSeparator" w:id="0">
    <w:p w14:paraId="1C26F956" w14:textId="77777777" w:rsidR="008A7847" w:rsidRDefault="008A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123A"/>
    <w:rsid w:val="00087732"/>
    <w:rsid w:val="000B5932"/>
    <w:rsid w:val="000B6B21"/>
    <w:rsid w:val="001209C0"/>
    <w:rsid w:val="0013631C"/>
    <w:rsid w:val="001675F0"/>
    <w:rsid w:val="0017250C"/>
    <w:rsid w:val="001E763A"/>
    <w:rsid w:val="00232772"/>
    <w:rsid w:val="00246DCD"/>
    <w:rsid w:val="002B0CC6"/>
    <w:rsid w:val="002B4544"/>
    <w:rsid w:val="00336C27"/>
    <w:rsid w:val="00364CE3"/>
    <w:rsid w:val="00375CFE"/>
    <w:rsid w:val="0044629C"/>
    <w:rsid w:val="004C1B61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053B2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35D6F"/>
    <w:rsid w:val="00875589"/>
    <w:rsid w:val="008A7847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E1845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56806F43-3AE8-4B04-A18B-09AF268F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12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thew.Jon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6B560D"/>
    <w:rsid w:val="009A65F4"/>
    <w:rsid w:val="00A8024D"/>
    <w:rsid w:val="00C015B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A188-47BD-4D26-8765-7735E82A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2019-02-07T13:52:00Z</dcterms:created>
  <dcterms:modified xsi:type="dcterms:W3CDTF">2019-02-08T09:53:00Z</dcterms:modified>
</cp:coreProperties>
</file>