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B5F252C" w:rsidR="00B327EC" w:rsidRPr="00021B0E" w:rsidRDefault="008806B9" w:rsidP="00B327EC">
      <w:pPr>
        <w:widowControl w:val="0"/>
        <w:tabs>
          <w:tab w:val="center" w:pos="4513"/>
        </w:tabs>
        <w:spacing w:before="120" w:after="120"/>
        <w:jc w:val="center"/>
        <w:rPr>
          <w:b/>
          <w:color w:val="000000"/>
          <w:sz w:val="36"/>
          <w:szCs w:val="36"/>
        </w:rPr>
      </w:pPr>
      <w:r>
        <w:rPr>
          <w:b/>
          <w:color w:val="000000"/>
          <w:sz w:val="36"/>
          <w:szCs w:val="36"/>
        </w:rPr>
        <w:t>MINISTRY OF DEFENCE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7E2B40E1" w:rsidR="00B327EC" w:rsidRPr="00021B0E" w:rsidRDefault="00D87AF7" w:rsidP="00B327EC">
      <w:pPr>
        <w:widowControl w:val="0"/>
        <w:tabs>
          <w:tab w:val="center" w:pos="4513"/>
        </w:tabs>
        <w:spacing w:before="120" w:after="120"/>
        <w:jc w:val="center"/>
        <w:rPr>
          <w:color w:val="000000"/>
          <w:sz w:val="36"/>
          <w:szCs w:val="36"/>
        </w:rPr>
      </w:pPr>
      <w:r>
        <w:rPr>
          <w:b/>
          <w:color w:val="000000"/>
          <w:sz w:val="36"/>
          <w:szCs w:val="36"/>
        </w:rPr>
        <w:t>NQA Certification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072B6111" w14:textId="77777777" w:rsidR="003C1CD4" w:rsidRPr="00021B0E" w:rsidRDefault="003C1CD4" w:rsidP="00B327EC">
      <w:pPr>
        <w:widowControl w:val="0"/>
        <w:tabs>
          <w:tab w:val="left" w:pos="-720"/>
        </w:tabs>
        <w:spacing w:before="120" w:after="120"/>
        <w:jc w:val="center"/>
        <w:rPr>
          <w:b/>
          <w:bCs/>
          <w:color w:val="000000"/>
          <w:sz w:val="36"/>
          <w:szCs w:val="36"/>
        </w:rPr>
      </w:pPr>
    </w:p>
    <w:p w14:paraId="3449EFE3" w14:textId="75D9ADC7" w:rsidR="008806B9" w:rsidRDefault="008806B9" w:rsidP="00B327EC">
      <w:pPr>
        <w:widowControl w:val="0"/>
        <w:tabs>
          <w:tab w:val="center" w:pos="4513"/>
        </w:tabs>
        <w:spacing w:before="120" w:after="120"/>
        <w:jc w:val="center"/>
        <w:rPr>
          <w:b/>
          <w:color w:val="000000"/>
          <w:sz w:val="36"/>
          <w:szCs w:val="36"/>
        </w:rPr>
      </w:pPr>
      <w:r w:rsidRPr="008806B9">
        <w:rPr>
          <w:b/>
          <w:color w:val="000000"/>
          <w:sz w:val="36"/>
          <w:szCs w:val="36"/>
        </w:rPr>
        <w:t xml:space="preserve">PROVISION OF CONSULTANCY FOR SURVEILLANCE AND CERTIFICATION TO BSEN ISO 9001 QUALITY MANAGEMENT SYSTEM </w:t>
      </w:r>
    </w:p>
    <w:p w14:paraId="584C9CC2" w14:textId="4412253D" w:rsidR="00F42D71" w:rsidRDefault="003C1CD4" w:rsidP="00B327EC">
      <w:pPr>
        <w:widowControl w:val="0"/>
        <w:tabs>
          <w:tab w:val="center" w:pos="4513"/>
        </w:tabs>
        <w:spacing w:before="120" w:after="120"/>
        <w:jc w:val="center"/>
        <w:rPr>
          <w:b/>
          <w:color w:val="000000"/>
          <w:sz w:val="36"/>
          <w:szCs w:val="36"/>
        </w:rPr>
      </w:pPr>
      <w:r>
        <w:rPr>
          <w:b/>
          <w:color w:val="000000"/>
          <w:sz w:val="36"/>
          <w:szCs w:val="36"/>
        </w:rPr>
        <w:t xml:space="preserve">CONTRACT REFERENCE: </w:t>
      </w:r>
      <w:r w:rsidR="008806B9">
        <w:rPr>
          <w:b/>
          <w:color w:val="000000"/>
          <w:sz w:val="36"/>
          <w:szCs w:val="36"/>
        </w:rPr>
        <w:t>CCCC18A98</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5841C6">
          <w:rPr>
            <w:noProof/>
            <w:webHidden/>
          </w:rPr>
          <w:t>3</w:t>
        </w:r>
        <w:r w:rsidR="003537BB">
          <w:rPr>
            <w:noProof/>
            <w:webHidden/>
          </w:rPr>
          <w:fldChar w:fldCharType="end"/>
        </w:r>
      </w:hyperlink>
    </w:p>
    <w:p w14:paraId="0AA737F4" w14:textId="77777777" w:rsidR="003537BB" w:rsidRDefault="007A6A8F">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5841C6">
          <w:rPr>
            <w:noProof/>
            <w:webHidden/>
          </w:rPr>
          <w:t>3</w:t>
        </w:r>
        <w:r w:rsidR="003537BB">
          <w:rPr>
            <w:noProof/>
            <w:webHidden/>
          </w:rPr>
          <w:fldChar w:fldCharType="end"/>
        </w:r>
      </w:hyperlink>
    </w:p>
    <w:p w14:paraId="4C1A2F88" w14:textId="77777777" w:rsidR="003537BB" w:rsidRDefault="007A6A8F">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5841C6">
          <w:rPr>
            <w:noProof/>
            <w:webHidden/>
          </w:rPr>
          <w:t>4</w:t>
        </w:r>
        <w:r w:rsidR="003537BB">
          <w:rPr>
            <w:noProof/>
            <w:webHidden/>
          </w:rPr>
          <w:fldChar w:fldCharType="end"/>
        </w:r>
      </w:hyperlink>
    </w:p>
    <w:p w14:paraId="239E4E79" w14:textId="77777777" w:rsidR="003537BB" w:rsidRDefault="007A6A8F">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5841C6">
          <w:rPr>
            <w:noProof/>
            <w:webHidden/>
          </w:rPr>
          <w:t>5</w:t>
        </w:r>
        <w:r w:rsidR="003537BB">
          <w:rPr>
            <w:noProof/>
            <w:webHidden/>
          </w:rPr>
          <w:fldChar w:fldCharType="end"/>
        </w:r>
      </w:hyperlink>
    </w:p>
    <w:p w14:paraId="0B35382D" w14:textId="77777777" w:rsidR="003537BB" w:rsidRDefault="007A6A8F">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5841C6">
          <w:rPr>
            <w:noProof/>
            <w:webHidden/>
          </w:rPr>
          <w:t>5</w:t>
        </w:r>
        <w:r w:rsidR="003537BB">
          <w:rPr>
            <w:noProof/>
            <w:webHidden/>
          </w:rPr>
          <w:fldChar w:fldCharType="end"/>
        </w:r>
      </w:hyperlink>
    </w:p>
    <w:p w14:paraId="13B8BD04" w14:textId="77777777" w:rsidR="003537BB" w:rsidRDefault="007A6A8F">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5841C6">
          <w:rPr>
            <w:noProof/>
            <w:webHidden/>
          </w:rPr>
          <w:t>5</w:t>
        </w:r>
        <w:r w:rsidR="003537BB">
          <w:rPr>
            <w:noProof/>
            <w:webHidden/>
          </w:rPr>
          <w:fldChar w:fldCharType="end"/>
        </w:r>
      </w:hyperlink>
    </w:p>
    <w:p w14:paraId="3137EB71" w14:textId="77777777" w:rsidR="003537BB" w:rsidRDefault="007A6A8F">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5841C6">
          <w:rPr>
            <w:noProof/>
            <w:webHidden/>
          </w:rPr>
          <w:t>6</w:t>
        </w:r>
        <w:r w:rsidR="003537BB">
          <w:rPr>
            <w:noProof/>
            <w:webHidden/>
          </w:rPr>
          <w:fldChar w:fldCharType="end"/>
        </w:r>
      </w:hyperlink>
    </w:p>
    <w:p w14:paraId="49500F3D" w14:textId="77777777" w:rsidR="003537BB" w:rsidRDefault="007A6A8F">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5841C6">
          <w:rPr>
            <w:noProof/>
            <w:webHidden/>
          </w:rPr>
          <w:t>7</w:t>
        </w:r>
        <w:r w:rsidR="003537BB">
          <w:rPr>
            <w:noProof/>
            <w:webHidden/>
          </w:rPr>
          <w:fldChar w:fldCharType="end"/>
        </w:r>
      </w:hyperlink>
    </w:p>
    <w:p w14:paraId="1F65720D" w14:textId="77777777" w:rsidR="003537BB" w:rsidRDefault="007A6A8F">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5841C6">
          <w:rPr>
            <w:noProof/>
            <w:webHidden/>
          </w:rPr>
          <w:t>8</w:t>
        </w:r>
        <w:r w:rsidR="003537BB">
          <w:rPr>
            <w:noProof/>
            <w:webHidden/>
          </w:rPr>
          <w:fldChar w:fldCharType="end"/>
        </w:r>
      </w:hyperlink>
    </w:p>
    <w:p w14:paraId="11D51CDD" w14:textId="77777777" w:rsidR="003537BB" w:rsidRDefault="007A6A8F">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5841C6">
          <w:rPr>
            <w:noProof/>
            <w:webHidden/>
          </w:rPr>
          <w:t>8</w:t>
        </w:r>
        <w:r w:rsidR="003537BB">
          <w:rPr>
            <w:noProof/>
            <w:webHidden/>
          </w:rPr>
          <w:fldChar w:fldCharType="end"/>
        </w:r>
      </w:hyperlink>
    </w:p>
    <w:p w14:paraId="37C11058" w14:textId="77777777" w:rsidR="003537BB" w:rsidRDefault="007A6A8F">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5841C6">
          <w:rPr>
            <w:noProof/>
            <w:webHidden/>
          </w:rPr>
          <w:t>9</w:t>
        </w:r>
        <w:r w:rsidR="003537BB">
          <w:rPr>
            <w:noProof/>
            <w:webHidden/>
          </w:rPr>
          <w:fldChar w:fldCharType="end"/>
        </w:r>
      </w:hyperlink>
    </w:p>
    <w:p w14:paraId="049CD371" w14:textId="77777777" w:rsidR="003537BB" w:rsidRDefault="007A6A8F">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5841C6">
          <w:rPr>
            <w:noProof/>
            <w:webHidden/>
          </w:rPr>
          <w:t>9</w:t>
        </w:r>
        <w:r w:rsidR="003537BB">
          <w:rPr>
            <w:noProof/>
            <w:webHidden/>
          </w:rPr>
          <w:fldChar w:fldCharType="end"/>
        </w:r>
      </w:hyperlink>
    </w:p>
    <w:p w14:paraId="0F6856DE" w14:textId="77777777" w:rsidR="003537BB" w:rsidRDefault="007A6A8F">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5841C6">
          <w:rPr>
            <w:noProof/>
            <w:webHidden/>
          </w:rPr>
          <w:t>10</w:t>
        </w:r>
        <w:r w:rsidR="003537BB">
          <w:rPr>
            <w:noProof/>
            <w:webHidden/>
          </w:rPr>
          <w:fldChar w:fldCharType="end"/>
        </w:r>
      </w:hyperlink>
    </w:p>
    <w:p w14:paraId="30D93AB2" w14:textId="77777777" w:rsidR="003537BB" w:rsidRDefault="007A6A8F">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5841C6">
          <w:rPr>
            <w:noProof/>
            <w:webHidden/>
          </w:rPr>
          <w:t>11</w:t>
        </w:r>
        <w:r w:rsidR="003537BB">
          <w:rPr>
            <w:noProof/>
            <w:webHidden/>
          </w:rPr>
          <w:fldChar w:fldCharType="end"/>
        </w:r>
      </w:hyperlink>
    </w:p>
    <w:p w14:paraId="18AD9369" w14:textId="77777777" w:rsidR="003537BB" w:rsidRDefault="007A6A8F">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5841C6">
          <w:rPr>
            <w:noProof/>
            <w:webHidden/>
          </w:rPr>
          <w:t>12</w:t>
        </w:r>
        <w:r w:rsidR="003537BB">
          <w:rPr>
            <w:noProof/>
            <w:webHidden/>
          </w:rPr>
          <w:fldChar w:fldCharType="end"/>
        </w:r>
      </w:hyperlink>
    </w:p>
    <w:p w14:paraId="55FCE754" w14:textId="77777777" w:rsidR="003537BB" w:rsidRDefault="007A6A8F">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5841C6">
          <w:rPr>
            <w:noProof/>
            <w:webHidden/>
          </w:rPr>
          <w:t>12</w:t>
        </w:r>
        <w:r w:rsidR="003537BB">
          <w:rPr>
            <w:noProof/>
            <w:webHidden/>
          </w:rPr>
          <w:fldChar w:fldCharType="end"/>
        </w:r>
      </w:hyperlink>
    </w:p>
    <w:p w14:paraId="62436698" w14:textId="77777777" w:rsidR="003537BB" w:rsidRDefault="007A6A8F">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5841C6">
          <w:rPr>
            <w:noProof/>
            <w:webHidden/>
          </w:rPr>
          <w:t>12</w:t>
        </w:r>
        <w:r w:rsidR="003537BB">
          <w:rPr>
            <w:noProof/>
            <w:webHidden/>
          </w:rPr>
          <w:fldChar w:fldCharType="end"/>
        </w:r>
      </w:hyperlink>
    </w:p>
    <w:p w14:paraId="4EC3B055" w14:textId="77777777" w:rsidR="003537BB" w:rsidRDefault="007A6A8F">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5841C6">
          <w:rPr>
            <w:noProof/>
            <w:webHidden/>
          </w:rPr>
          <w:t>13</w:t>
        </w:r>
        <w:r w:rsidR="003537BB">
          <w:rPr>
            <w:noProof/>
            <w:webHidden/>
          </w:rPr>
          <w:fldChar w:fldCharType="end"/>
        </w:r>
      </w:hyperlink>
    </w:p>
    <w:p w14:paraId="445081EC" w14:textId="77777777" w:rsidR="003537BB" w:rsidRDefault="007A6A8F">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5841C6">
          <w:rPr>
            <w:noProof/>
            <w:webHidden/>
          </w:rPr>
          <w:t>14</w:t>
        </w:r>
        <w:r w:rsidR="003537BB">
          <w:rPr>
            <w:noProof/>
            <w:webHidden/>
          </w:rPr>
          <w:fldChar w:fldCharType="end"/>
        </w:r>
      </w:hyperlink>
    </w:p>
    <w:p w14:paraId="5F951ACA" w14:textId="77777777" w:rsidR="003537BB" w:rsidRDefault="007A6A8F">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5841C6">
          <w:rPr>
            <w:noProof/>
            <w:webHidden/>
          </w:rPr>
          <w:t>14</w:t>
        </w:r>
        <w:r w:rsidR="003537BB">
          <w:rPr>
            <w:noProof/>
            <w:webHidden/>
          </w:rPr>
          <w:fldChar w:fldCharType="end"/>
        </w:r>
      </w:hyperlink>
    </w:p>
    <w:p w14:paraId="7631B256" w14:textId="77777777" w:rsidR="003537BB" w:rsidRDefault="007A6A8F">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5841C6">
          <w:rPr>
            <w:noProof/>
            <w:webHidden/>
          </w:rPr>
          <w:t>15</w:t>
        </w:r>
        <w:r w:rsidR="003537BB">
          <w:rPr>
            <w:noProof/>
            <w:webHidden/>
          </w:rPr>
          <w:fldChar w:fldCharType="end"/>
        </w:r>
      </w:hyperlink>
    </w:p>
    <w:p w14:paraId="6B939037" w14:textId="77777777" w:rsidR="003537BB" w:rsidRDefault="007A6A8F">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5841C6">
          <w:rPr>
            <w:noProof/>
            <w:webHidden/>
          </w:rPr>
          <w:t>15</w:t>
        </w:r>
        <w:r w:rsidR="003537BB">
          <w:rPr>
            <w:noProof/>
            <w:webHidden/>
          </w:rPr>
          <w:fldChar w:fldCharType="end"/>
        </w:r>
      </w:hyperlink>
    </w:p>
    <w:p w14:paraId="17107B4E" w14:textId="77777777" w:rsidR="003537BB" w:rsidRDefault="007A6A8F">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5841C6">
          <w:rPr>
            <w:noProof/>
            <w:webHidden/>
          </w:rPr>
          <w:t>16</w:t>
        </w:r>
        <w:r w:rsidR="003537BB">
          <w:rPr>
            <w:noProof/>
            <w:webHidden/>
          </w:rPr>
          <w:fldChar w:fldCharType="end"/>
        </w:r>
      </w:hyperlink>
    </w:p>
    <w:p w14:paraId="6E571369" w14:textId="77777777" w:rsidR="003537BB" w:rsidRDefault="007A6A8F">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5841C6">
          <w:rPr>
            <w:noProof/>
            <w:webHidden/>
          </w:rPr>
          <w:t>17</w:t>
        </w:r>
        <w:r w:rsidR="003537BB">
          <w:rPr>
            <w:noProof/>
            <w:webHidden/>
          </w:rPr>
          <w:fldChar w:fldCharType="end"/>
        </w:r>
      </w:hyperlink>
    </w:p>
    <w:p w14:paraId="1D908634" w14:textId="77777777" w:rsidR="003537BB" w:rsidRDefault="007A6A8F">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5841C6">
          <w:rPr>
            <w:noProof/>
            <w:webHidden/>
          </w:rPr>
          <w:t>18</w:t>
        </w:r>
        <w:r w:rsidR="003537BB">
          <w:rPr>
            <w:noProof/>
            <w:webHidden/>
          </w:rPr>
          <w:fldChar w:fldCharType="end"/>
        </w:r>
      </w:hyperlink>
    </w:p>
    <w:p w14:paraId="4C793176" w14:textId="77777777" w:rsidR="003537BB" w:rsidRDefault="007A6A8F">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5841C6">
          <w:rPr>
            <w:noProof/>
            <w:webHidden/>
          </w:rPr>
          <w:t>19</w:t>
        </w:r>
        <w:r w:rsidR="003537BB">
          <w:rPr>
            <w:noProof/>
            <w:webHidden/>
          </w:rPr>
          <w:fldChar w:fldCharType="end"/>
        </w:r>
      </w:hyperlink>
    </w:p>
    <w:p w14:paraId="606B5B06" w14:textId="25054647" w:rsidR="003537BB" w:rsidRDefault="007A6A8F">
      <w:pPr>
        <w:pStyle w:val="TOC1"/>
        <w:rPr>
          <w:rFonts w:asciiTheme="minorHAnsi" w:eastAsiaTheme="minorEastAsia" w:hAnsiTheme="minorHAnsi" w:cstheme="minorBidi"/>
          <w:caps w:val="0"/>
          <w:noProof/>
          <w:szCs w:val="22"/>
          <w:lang w:eastAsia="en-GB"/>
        </w:rPr>
      </w:pPr>
      <w:hyperlink w:anchor="_Toc444688625" w:history="1">
        <w:r w:rsidR="000C2200">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5841C6">
          <w:rPr>
            <w:noProof/>
            <w:webHidden/>
          </w:rPr>
          <w:t>20</w:t>
        </w:r>
        <w:r w:rsidR="003537BB">
          <w:rPr>
            <w:noProof/>
            <w:webHidden/>
          </w:rPr>
          <w:fldChar w:fldCharType="end"/>
        </w:r>
      </w:hyperlink>
    </w:p>
    <w:p w14:paraId="118FE93F" w14:textId="2FC79C79" w:rsidR="003537BB" w:rsidRDefault="007A6A8F">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8806B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5841C6">
          <w:rPr>
            <w:noProof/>
            <w:webHidden/>
          </w:rPr>
          <w:t>21</w:t>
        </w:r>
        <w:r w:rsidR="003537BB">
          <w:rPr>
            <w:noProof/>
            <w:webHidden/>
          </w:rPr>
          <w:fldChar w:fldCharType="end"/>
        </w:r>
      </w:hyperlink>
    </w:p>
    <w:p w14:paraId="58F3D739" w14:textId="77777777" w:rsidR="003537BB" w:rsidRDefault="007A6A8F">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5841C6">
          <w:rPr>
            <w:noProof/>
            <w:webHidden/>
          </w:rPr>
          <w:t>22</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D4F7334"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within </w:t>
      </w:r>
      <w:r w:rsidR="008806B9">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783FB45"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037939">
        <w:rPr>
          <w:rFonts w:cs="Arial"/>
          <w:b w:val="0"/>
          <w:u w:val="none"/>
        </w:rPr>
        <w:t>3</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Customer’s health and safety measures while on the </w:t>
      </w:r>
      <w:r w:rsidRPr="006E4A65">
        <w:rPr>
          <w:rFonts w:cs="Arial"/>
          <w:sz w:val="22"/>
          <w:szCs w:val="22"/>
        </w:rPr>
        <w:lastRenderedPageBreak/>
        <w:t>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xml:space="preserve">, the dispute may by agreement between the Parties be referred </w:t>
      </w:r>
      <w:r w:rsidRPr="006E4A65">
        <w:rPr>
          <w:rFonts w:cs="Arial"/>
          <w:b w:val="0"/>
          <w:u w:val="none"/>
        </w:rPr>
        <w:lastRenderedPageBreak/>
        <w:t>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406DF6D7" w:rsidR="006E4A65" w:rsidRPr="006E4A65" w:rsidRDefault="00D87AF7" w:rsidP="00D87AF7">
      <w:pPr>
        <w:pStyle w:val="Level2"/>
        <w:numPr>
          <w:ilvl w:val="0"/>
          <w:numId w:val="0"/>
        </w:numPr>
        <w:tabs>
          <w:tab w:val="left" w:pos="8085"/>
        </w:tabs>
        <w:ind w:left="1368"/>
      </w:pPr>
      <w:r>
        <w:lastRenderedPageBreak/>
        <w:tab/>
      </w: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501079F5" w14:textId="03CDF4FC" w:rsidR="00D87AF7" w:rsidRDefault="00D87AF7">
      <w:pPr>
        <w:rPr>
          <w:rFonts w:cs="Arial"/>
          <w:b/>
          <w:szCs w:val="22"/>
        </w:rPr>
      </w:pPr>
    </w:p>
    <w:p w14:paraId="25E394DB" w14:textId="77777777" w:rsidR="00D87AF7" w:rsidRDefault="00D87AF7">
      <w:pPr>
        <w:rPr>
          <w:rFonts w:cs="Arial"/>
          <w:b/>
          <w:szCs w:val="22"/>
        </w:rPr>
      </w:pPr>
    </w:p>
    <w:p w14:paraId="65D69BDE" w14:textId="21370902" w:rsidR="00D87AF7" w:rsidRDefault="00D7769B"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Pr>
          <w:rFonts w:eastAsia="Times New Roman"/>
          <w:b/>
          <w:szCs w:val="22"/>
          <w:lang w:eastAsia="en-US"/>
        </w:rPr>
        <w:t xml:space="preserve">REDACTED </w:t>
      </w:r>
    </w:p>
    <w:p w14:paraId="75267DBE" w14:textId="77777777" w:rsidR="00D87AF7" w:rsidRDefault="00D87AF7" w:rsidP="001167A3">
      <w:pPr>
        <w:widowControl w:val="0"/>
        <w:tabs>
          <w:tab w:val="num" w:pos="540"/>
        </w:tabs>
        <w:spacing w:after="100" w:afterAutospacing="1"/>
        <w:ind w:left="851" w:hanging="851"/>
        <w:jc w:val="center"/>
        <w:outlineLvl w:val="0"/>
        <w:rPr>
          <w:rFonts w:eastAsia="Times New Roman"/>
          <w:b/>
          <w:szCs w:val="22"/>
          <w:lang w:eastAsia="en-US"/>
        </w:rPr>
      </w:pPr>
    </w:p>
    <w:p w14:paraId="60B2EA04" w14:textId="77777777" w:rsidR="00D87AF7" w:rsidRDefault="00D87AF7" w:rsidP="001167A3">
      <w:pPr>
        <w:widowControl w:val="0"/>
        <w:tabs>
          <w:tab w:val="num" w:pos="540"/>
        </w:tabs>
        <w:spacing w:after="100" w:afterAutospacing="1"/>
        <w:ind w:left="851" w:hanging="851"/>
        <w:jc w:val="center"/>
        <w:outlineLvl w:val="0"/>
        <w:rPr>
          <w:rFonts w:eastAsia="Times New Roman"/>
          <w:b/>
          <w:szCs w:val="22"/>
          <w:lang w:eastAsia="en-US"/>
        </w:rPr>
      </w:pPr>
    </w:p>
    <w:p w14:paraId="4AC88F5E" w14:textId="77777777" w:rsidR="00D87AF7" w:rsidRDefault="00D87AF7" w:rsidP="001167A3">
      <w:pPr>
        <w:widowControl w:val="0"/>
        <w:tabs>
          <w:tab w:val="num" w:pos="540"/>
        </w:tabs>
        <w:spacing w:after="100" w:afterAutospacing="1"/>
        <w:ind w:left="851" w:hanging="851"/>
        <w:jc w:val="center"/>
        <w:outlineLvl w:val="0"/>
        <w:rPr>
          <w:rFonts w:eastAsia="Times New Roman"/>
          <w:b/>
          <w:szCs w:val="22"/>
          <w:lang w:eastAsia="en-US"/>
        </w:rPr>
      </w:pPr>
    </w:p>
    <w:p w14:paraId="0F3C1807"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217BEA9C"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29E421D7"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2FF2ED4E"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158685A8"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64C239F9"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0A36EB4A"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77ED2396"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5F7B2A0D"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1309189B"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5F01AAA7"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5DFCB949"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435CFF95"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61C5DDB4"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7ED735C7" w14:textId="77777777" w:rsidR="00D7769B" w:rsidRDefault="00D7769B" w:rsidP="001167A3">
      <w:pPr>
        <w:widowControl w:val="0"/>
        <w:tabs>
          <w:tab w:val="num" w:pos="540"/>
        </w:tabs>
        <w:spacing w:after="100" w:afterAutospacing="1"/>
        <w:ind w:left="851" w:hanging="851"/>
        <w:jc w:val="center"/>
        <w:outlineLvl w:val="0"/>
        <w:rPr>
          <w:rFonts w:eastAsia="Times New Roman"/>
          <w:b/>
          <w:szCs w:val="22"/>
          <w:lang w:eastAsia="en-US"/>
        </w:rPr>
      </w:pPr>
    </w:p>
    <w:p w14:paraId="0B30E2EB" w14:textId="77777777" w:rsidR="00D87AF7" w:rsidRDefault="00D87AF7" w:rsidP="001167A3">
      <w:pPr>
        <w:widowControl w:val="0"/>
        <w:tabs>
          <w:tab w:val="num" w:pos="540"/>
        </w:tabs>
        <w:spacing w:after="100" w:afterAutospacing="1"/>
        <w:ind w:left="851" w:hanging="851"/>
        <w:jc w:val="center"/>
        <w:outlineLvl w:val="0"/>
        <w:rPr>
          <w:rFonts w:eastAsia="Times New Roman"/>
          <w:b/>
          <w:szCs w:val="22"/>
          <w:lang w:eastAsia="en-US"/>
        </w:rPr>
      </w:pPr>
    </w:p>
    <w:p w14:paraId="6D7DF5B5" w14:textId="77777777" w:rsidR="00D87AF7" w:rsidRDefault="00D87AF7" w:rsidP="001167A3">
      <w:pPr>
        <w:widowControl w:val="0"/>
        <w:tabs>
          <w:tab w:val="num" w:pos="540"/>
        </w:tabs>
        <w:spacing w:after="100" w:afterAutospacing="1"/>
        <w:ind w:left="851" w:hanging="851"/>
        <w:jc w:val="center"/>
        <w:outlineLvl w:val="0"/>
        <w:rPr>
          <w:rFonts w:eastAsia="Times New Roman"/>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lastRenderedPageBreak/>
        <w:t>ANNEX 3 – STATEMENT OF REQUIREMENT</w:t>
      </w:r>
      <w:bookmarkEnd w:id="108"/>
    </w:p>
    <w:p w14:paraId="2BD61158" w14:textId="601CF33A" w:rsidR="00037939" w:rsidRDefault="00D87AF7" w:rsidP="00D87AF7">
      <w:pPr>
        <w:pStyle w:val="ScheduleLevel1"/>
        <w:numPr>
          <w:ilvl w:val="0"/>
          <w:numId w:val="0"/>
        </w:numPr>
        <w:spacing w:after="120"/>
        <w:jc w:val="left"/>
        <w:rPr>
          <w:rFonts w:cs="Arial"/>
          <w:szCs w:val="22"/>
        </w:rPr>
      </w:pPr>
      <w:r>
        <w:rPr>
          <w:rFonts w:cs="Arial"/>
          <w:szCs w:val="22"/>
        </w:rPr>
        <w:t xml:space="preserve">Please see below Appendix B – Statement of Requirement </w:t>
      </w:r>
    </w:p>
    <w:p w14:paraId="51ABF487" w14:textId="77777777" w:rsidR="00D87AF7" w:rsidRDefault="00D87AF7" w:rsidP="00D87AF7">
      <w:pPr>
        <w:pStyle w:val="ScheduleLevel1"/>
        <w:numPr>
          <w:ilvl w:val="0"/>
          <w:numId w:val="0"/>
        </w:numPr>
        <w:spacing w:after="120"/>
        <w:jc w:val="left"/>
        <w:rPr>
          <w:rFonts w:cs="Arial"/>
          <w:szCs w:val="22"/>
        </w:rPr>
      </w:pPr>
    </w:p>
    <w:bookmarkStart w:id="109" w:name="_MON_1604228543"/>
    <w:bookmarkEnd w:id="109"/>
    <w:p w14:paraId="4CD0AD91" w14:textId="77777777" w:rsidR="00D87AF7" w:rsidRPr="00037939" w:rsidRDefault="00D87AF7" w:rsidP="00D87AF7">
      <w:pPr>
        <w:pStyle w:val="ScheduleLevel1"/>
        <w:numPr>
          <w:ilvl w:val="0"/>
          <w:numId w:val="0"/>
        </w:numPr>
        <w:spacing w:after="120"/>
        <w:jc w:val="left"/>
        <w:rPr>
          <w:rFonts w:cs="Arial"/>
          <w:szCs w:val="22"/>
        </w:rPr>
      </w:pPr>
      <w:r>
        <w:rPr>
          <w:rFonts w:cs="Arial"/>
          <w:szCs w:val="22"/>
        </w:rPr>
        <w:object w:dxaOrig="1536" w:dyaOrig="991" w14:anchorId="6EA2C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604924543"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4E642F04" w14:textId="34B145FE" w:rsidR="00037939" w:rsidRDefault="00D87AF7" w:rsidP="000C2200">
      <w:pPr>
        <w:pStyle w:val="ScheduleLevel1"/>
        <w:numPr>
          <w:ilvl w:val="0"/>
          <w:numId w:val="0"/>
        </w:numPr>
        <w:spacing w:after="120"/>
        <w:jc w:val="left"/>
        <w:rPr>
          <w:rFonts w:cs="Arial"/>
          <w:szCs w:val="22"/>
        </w:rPr>
      </w:pPr>
      <w:bookmarkStart w:id="111" w:name="_Toc437243999"/>
      <w:r>
        <w:rPr>
          <w:rFonts w:cs="Arial"/>
          <w:szCs w:val="22"/>
        </w:rPr>
        <w:t xml:space="preserve">Please see below embedded proposal from the </w:t>
      </w:r>
      <w:r w:rsidR="000C2200">
        <w:rPr>
          <w:rFonts w:cs="Arial"/>
          <w:szCs w:val="22"/>
        </w:rPr>
        <w:t xml:space="preserve">Supplier </w:t>
      </w:r>
    </w:p>
    <w:p w14:paraId="43E148C3" w14:textId="77777777" w:rsidR="000C2200" w:rsidRDefault="000C2200" w:rsidP="00037939">
      <w:pPr>
        <w:pStyle w:val="ScheduleLevel1"/>
        <w:numPr>
          <w:ilvl w:val="0"/>
          <w:numId w:val="0"/>
        </w:numPr>
        <w:spacing w:after="120"/>
        <w:jc w:val="center"/>
        <w:rPr>
          <w:rFonts w:cs="Arial"/>
          <w:szCs w:val="22"/>
        </w:rPr>
      </w:pPr>
    </w:p>
    <w:p w14:paraId="4F53229C" w14:textId="0A5A9CC4" w:rsidR="000C2200" w:rsidRDefault="000C2200" w:rsidP="000C2200">
      <w:pPr>
        <w:tabs>
          <w:tab w:val="left" w:pos="2100"/>
        </w:tabs>
        <w:rPr>
          <w:rFonts w:eastAsia="Times New Roman"/>
          <w:szCs w:val="22"/>
          <w:lang w:eastAsia="en-US"/>
        </w:rPr>
      </w:pPr>
    </w:p>
    <w:p w14:paraId="239FD1AC" w14:textId="6DDA1378" w:rsidR="00174DC0" w:rsidRDefault="00D7769B">
      <w:pPr>
        <w:rPr>
          <w:rFonts w:eastAsia="Times New Roman"/>
          <w:b/>
          <w:szCs w:val="22"/>
          <w:lang w:eastAsia="en-US"/>
        </w:rPr>
      </w:pPr>
      <w:r>
        <w:rPr>
          <w:rFonts w:eastAsia="Times New Roman"/>
          <w:b/>
          <w:szCs w:val="22"/>
          <w:lang w:eastAsia="en-US"/>
        </w:rPr>
        <w:t>REDACTED</w:t>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513CB34A"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20B6FE8B"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274FDA1D"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3D6F462E"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70E41CAA"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7A2C8A4F"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19C2EFEA"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667A972F"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0806C23D"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065661AD"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3AEDD036"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50598175"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14C8372E"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5FF992BC"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047F2AE4"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1D9D1238"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2DD0BA53" w14:textId="77777777" w:rsidR="000C2200" w:rsidRDefault="000C2200" w:rsidP="00174DC0">
      <w:pPr>
        <w:widowControl w:val="0"/>
        <w:tabs>
          <w:tab w:val="num" w:pos="540"/>
        </w:tabs>
        <w:spacing w:after="100" w:afterAutospacing="1"/>
        <w:ind w:left="851" w:hanging="851"/>
        <w:jc w:val="center"/>
        <w:outlineLvl w:val="0"/>
        <w:rPr>
          <w:rFonts w:eastAsia="Times New Roman"/>
          <w:b/>
          <w:szCs w:val="22"/>
          <w:lang w:eastAsia="en-US"/>
        </w:rPr>
      </w:pPr>
    </w:p>
    <w:p w14:paraId="576152FD" w14:textId="77777777" w:rsidR="00D7769B"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p>
    <w:p w14:paraId="7DF1E624" w14:textId="4BB995C4"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13" w:name="_GoBack"/>
      <w:bookmarkEnd w:id="113"/>
      <w:r w:rsidRPr="00506046">
        <w:rPr>
          <w:rFonts w:eastAsia="Times New Roman"/>
          <w:b/>
          <w:szCs w:val="22"/>
          <w:lang w:eastAsia="en-US"/>
        </w:rPr>
        <w:lastRenderedPageBreak/>
        <w:t>ANNEX 5 – CLARIFICATIONS</w:t>
      </w:r>
      <w:bookmarkEnd w:id="111"/>
      <w:bookmarkEnd w:id="112"/>
    </w:p>
    <w:p w14:paraId="746C8251" w14:textId="11223436" w:rsidR="00037939" w:rsidRPr="00037939" w:rsidRDefault="000C2200" w:rsidP="000C2200">
      <w:pPr>
        <w:pStyle w:val="ScheduleLevel1"/>
        <w:numPr>
          <w:ilvl w:val="0"/>
          <w:numId w:val="0"/>
        </w:numPr>
        <w:spacing w:after="120"/>
        <w:jc w:val="left"/>
        <w:rPr>
          <w:rFonts w:cs="Arial"/>
          <w:szCs w:val="22"/>
        </w:rPr>
      </w:pPr>
      <w:r>
        <w:rPr>
          <w:rFonts w:cs="Arial"/>
          <w:szCs w:val="22"/>
        </w:rPr>
        <w:t xml:space="preserve">Please see below clarifications </w:t>
      </w:r>
    </w:p>
    <w:bookmarkStart w:id="114" w:name="_MON_1604229217"/>
    <w:bookmarkEnd w:id="114"/>
    <w:p w14:paraId="519D1D55" w14:textId="137B3839" w:rsidR="004B1AF8" w:rsidRDefault="000C2200">
      <w:pPr>
        <w:rPr>
          <w:rFonts w:eastAsia="Times New Roman" w:cs="Arial"/>
          <w:szCs w:val="22"/>
          <w:highlight w:val="yellow"/>
          <w:lang w:eastAsia="en-US"/>
        </w:rPr>
      </w:pPr>
      <w:r>
        <w:rPr>
          <w:rFonts w:cs="Arial"/>
          <w:szCs w:val="22"/>
        </w:rPr>
        <w:object w:dxaOrig="1536" w:dyaOrig="991" w14:anchorId="2E84BE82">
          <v:shape id="_x0000_i1026" type="#_x0000_t75" style="width:76.5pt;height:49.5pt" o:ole="">
            <v:imagedata r:id="rId19" o:title=""/>
          </v:shape>
          <o:OLEObject Type="Embed" ProgID="Word.Document.12" ShapeID="_x0000_i1026" DrawAspect="Icon" ObjectID="_1604924544" r:id="rId20">
            <o:FieldCodes>\s</o:FieldCodes>
          </o:OLEObject>
        </w:object>
      </w:r>
      <w:r w:rsidR="004B1AF8" w:rsidRPr="000049C2">
        <w:rPr>
          <w:rFonts w:cs="Arial"/>
          <w:szCs w:val="22"/>
        </w:rPr>
        <w:br w:type="page"/>
      </w:r>
    </w:p>
    <w:p w14:paraId="494E3684" w14:textId="09789D89"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5" w:name="_Toc439318929"/>
      <w:bookmarkStart w:id="116" w:name="_Toc444688626"/>
      <w:r w:rsidRPr="000F5FE2">
        <w:rPr>
          <w:rFonts w:eastAsia="Times New Roman"/>
          <w:b/>
          <w:szCs w:val="22"/>
          <w:lang w:eastAsia="en-US"/>
        </w:rPr>
        <w:lastRenderedPageBreak/>
        <w:t>ANNEX 6 – ADDITIONAL TERMS &amp; CONDITIONS</w:t>
      </w:r>
      <w:bookmarkEnd w:id="115"/>
      <w:bookmarkEnd w:id="116"/>
    </w:p>
    <w:p w14:paraId="7B8FFED7" w14:textId="77777777" w:rsidR="008806B9" w:rsidRPr="008806B9" w:rsidRDefault="008806B9" w:rsidP="008806B9">
      <w:pPr>
        <w:overflowPunct w:val="0"/>
        <w:autoSpaceDE w:val="0"/>
        <w:autoSpaceDN w:val="0"/>
        <w:adjustRightInd w:val="0"/>
        <w:spacing w:after="240"/>
        <w:ind w:left="709"/>
        <w:jc w:val="both"/>
        <w:textAlignment w:val="baseline"/>
        <w:rPr>
          <w:rFonts w:eastAsia="Times New Roman" w:cs="Arial"/>
          <w:b/>
          <w:szCs w:val="22"/>
          <w:lang w:eastAsia="en-US"/>
        </w:rPr>
      </w:pPr>
      <w:r w:rsidRPr="008806B9">
        <w:rPr>
          <w:rFonts w:eastAsia="Times New Roman" w:cs="Arial"/>
          <w:b/>
          <w:szCs w:val="22"/>
          <w:lang w:eastAsia="en-US"/>
        </w:rPr>
        <w:t xml:space="preserve">The following MOD DEFCONs and DEFFORMs form part of this Call </w:t>
      </w:r>
      <w:proofErr w:type="gramStart"/>
      <w:r w:rsidRPr="008806B9">
        <w:rPr>
          <w:rFonts w:eastAsia="Times New Roman" w:cs="Arial"/>
          <w:b/>
          <w:szCs w:val="22"/>
          <w:lang w:eastAsia="en-US"/>
        </w:rPr>
        <w:t>Off</w:t>
      </w:r>
      <w:proofErr w:type="gramEnd"/>
      <w:r w:rsidRPr="008806B9">
        <w:rPr>
          <w:rFonts w:eastAsia="Times New Roman" w:cs="Arial"/>
          <w:b/>
          <w:szCs w:val="22"/>
          <w:lang w:eastAsia="en-US"/>
        </w:rPr>
        <w:t xml:space="preserve"> Contract: </w:t>
      </w:r>
    </w:p>
    <w:p w14:paraId="5E307684" w14:textId="77777777" w:rsidR="008806B9" w:rsidRPr="008806B9" w:rsidRDefault="008806B9" w:rsidP="008806B9">
      <w:pPr>
        <w:overflowPunct w:val="0"/>
        <w:autoSpaceDE w:val="0"/>
        <w:autoSpaceDN w:val="0"/>
        <w:adjustRightInd w:val="0"/>
        <w:spacing w:after="240"/>
        <w:ind w:left="851"/>
        <w:jc w:val="both"/>
        <w:textAlignment w:val="baseline"/>
        <w:rPr>
          <w:rFonts w:eastAsia="Times New Roman" w:cs="Arial"/>
          <w:szCs w:val="22"/>
          <w:lang w:eastAsia="en-US"/>
        </w:rPr>
      </w:pPr>
      <w:r w:rsidRPr="008806B9">
        <w:rPr>
          <w:rFonts w:eastAsia="Times New Roman" w:cs="Arial"/>
          <w:szCs w:val="22"/>
          <w:lang w:eastAsia="en-US"/>
        </w:rPr>
        <w:t>DEFCONs</w:t>
      </w: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5925"/>
      </w:tblGrid>
      <w:tr w:rsidR="008806B9" w:rsidRPr="008806B9" w14:paraId="32CA913E" w14:textId="77777777" w:rsidTr="008806B9">
        <w:trPr>
          <w:trHeight w:val="972"/>
        </w:trPr>
        <w:tc>
          <w:tcPr>
            <w:tcW w:w="2782" w:type="dxa"/>
            <w:shd w:val="clear" w:color="auto" w:fill="EEECE1"/>
          </w:tcPr>
          <w:p w14:paraId="043F7BE6" w14:textId="77777777" w:rsidR="008806B9" w:rsidRPr="008806B9" w:rsidRDefault="008806B9" w:rsidP="008806B9">
            <w:pPr>
              <w:overflowPunct w:val="0"/>
              <w:autoSpaceDE w:val="0"/>
              <w:autoSpaceDN w:val="0"/>
              <w:adjustRightInd w:val="0"/>
              <w:spacing w:after="240"/>
              <w:ind w:left="236"/>
              <w:jc w:val="center"/>
              <w:textAlignment w:val="baseline"/>
              <w:rPr>
                <w:rFonts w:eastAsia="Times New Roman" w:cs="Arial"/>
                <w:szCs w:val="22"/>
                <w:lang w:eastAsia="en-US"/>
              </w:rPr>
            </w:pPr>
          </w:p>
          <w:p w14:paraId="1280E725" w14:textId="77777777" w:rsidR="008806B9" w:rsidRPr="008806B9" w:rsidRDefault="008806B9" w:rsidP="008806B9">
            <w:pPr>
              <w:overflowPunct w:val="0"/>
              <w:autoSpaceDE w:val="0"/>
              <w:autoSpaceDN w:val="0"/>
              <w:adjustRightInd w:val="0"/>
              <w:spacing w:after="240"/>
              <w:ind w:left="236"/>
              <w:jc w:val="center"/>
              <w:textAlignment w:val="baseline"/>
              <w:rPr>
                <w:rFonts w:eastAsia="Times New Roman" w:cs="Arial"/>
                <w:szCs w:val="22"/>
                <w:lang w:eastAsia="en-US"/>
              </w:rPr>
            </w:pPr>
            <w:r w:rsidRPr="008806B9">
              <w:rPr>
                <w:rFonts w:eastAsia="Times New Roman" w:cs="Arial"/>
                <w:szCs w:val="22"/>
                <w:lang w:eastAsia="en-US"/>
              </w:rPr>
              <w:t>DEFCON No</w:t>
            </w:r>
          </w:p>
        </w:tc>
        <w:tc>
          <w:tcPr>
            <w:tcW w:w="5925" w:type="dxa"/>
            <w:shd w:val="clear" w:color="auto" w:fill="EEECE1"/>
          </w:tcPr>
          <w:p w14:paraId="76303FF1" w14:textId="77777777" w:rsidR="008806B9" w:rsidRPr="008806B9" w:rsidRDefault="008806B9" w:rsidP="008806B9">
            <w:pPr>
              <w:overflowPunct w:val="0"/>
              <w:autoSpaceDE w:val="0"/>
              <w:autoSpaceDN w:val="0"/>
              <w:adjustRightInd w:val="0"/>
              <w:spacing w:after="240"/>
              <w:ind w:left="236"/>
              <w:jc w:val="center"/>
              <w:textAlignment w:val="baseline"/>
              <w:rPr>
                <w:rFonts w:eastAsia="Times New Roman" w:cs="Arial"/>
                <w:szCs w:val="22"/>
                <w:lang w:eastAsia="en-US"/>
              </w:rPr>
            </w:pPr>
          </w:p>
          <w:p w14:paraId="34120806" w14:textId="77777777" w:rsidR="008806B9" w:rsidRPr="008806B9" w:rsidRDefault="008806B9" w:rsidP="008806B9">
            <w:pPr>
              <w:overflowPunct w:val="0"/>
              <w:autoSpaceDE w:val="0"/>
              <w:autoSpaceDN w:val="0"/>
              <w:adjustRightInd w:val="0"/>
              <w:spacing w:after="240"/>
              <w:ind w:left="236"/>
              <w:jc w:val="center"/>
              <w:textAlignment w:val="baseline"/>
              <w:rPr>
                <w:rFonts w:eastAsia="Times New Roman" w:cs="Arial"/>
                <w:b/>
                <w:szCs w:val="22"/>
                <w:u w:val="single"/>
                <w:lang w:eastAsia="en-US"/>
              </w:rPr>
            </w:pPr>
            <w:r w:rsidRPr="008806B9">
              <w:rPr>
                <w:rFonts w:eastAsia="Times New Roman" w:cs="Arial"/>
                <w:szCs w:val="22"/>
                <w:lang w:eastAsia="en-US"/>
              </w:rPr>
              <w:t>Description</w:t>
            </w:r>
          </w:p>
        </w:tc>
      </w:tr>
      <w:tr w:rsidR="008806B9" w:rsidRPr="008806B9" w14:paraId="74E62E0E" w14:textId="77777777" w:rsidTr="008806B9">
        <w:tc>
          <w:tcPr>
            <w:tcW w:w="2782" w:type="dxa"/>
          </w:tcPr>
          <w:p w14:paraId="2032C0CE"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514</w:t>
            </w:r>
          </w:p>
        </w:tc>
        <w:tc>
          <w:tcPr>
            <w:tcW w:w="5925" w:type="dxa"/>
          </w:tcPr>
          <w:p w14:paraId="561B6B09"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Material Breach</w:t>
            </w:r>
          </w:p>
        </w:tc>
      </w:tr>
      <w:tr w:rsidR="008806B9" w:rsidRPr="008806B9" w14:paraId="681931A6" w14:textId="77777777" w:rsidTr="008806B9">
        <w:tc>
          <w:tcPr>
            <w:tcW w:w="2782" w:type="dxa"/>
          </w:tcPr>
          <w:p w14:paraId="3D81BD9B"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532B</w:t>
            </w:r>
          </w:p>
        </w:tc>
        <w:tc>
          <w:tcPr>
            <w:tcW w:w="5925" w:type="dxa"/>
          </w:tcPr>
          <w:p w14:paraId="3553BA27"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Protection of Personal Data</w:t>
            </w:r>
          </w:p>
        </w:tc>
      </w:tr>
      <w:tr w:rsidR="008806B9" w:rsidRPr="008806B9" w14:paraId="196A5DF7" w14:textId="77777777" w:rsidTr="008806B9">
        <w:tc>
          <w:tcPr>
            <w:tcW w:w="2782" w:type="dxa"/>
          </w:tcPr>
          <w:p w14:paraId="29929216"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color w:val="222222"/>
                <w:szCs w:val="22"/>
                <w:shd w:val="clear" w:color="auto" w:fill="FFFFFF"/>
                <w:lang w:eastAsia="en-US"/>
              </w:rPr>
              <w:t>76</w:t>
            </w:r>
          </w:p>
        </w:tc>
        <w:tc>
          <w:tcPr>
            <w:tcW w:w="5925" w:type="dxa"/>
            <w:vAlign w:val="center"/>
          </w:tcPr>
          <w:p w14:paraId="76FB153B"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 xml:space="preserve">Contractors Personnel at Government Establishments </w:t>
            </w:r>
          </w:p>
        </w:tc>
      </w:tr>
      <w:tr w:rsidR="008806B9" w:rsidRPr="008806B9" w14:paraId="6E00D07D" w14:textId="77777777" w:rsidTr="008806B9">
        <w:tc>
          <w:tcPr>
            <w:tcW w:w="2782" w:type="dxa"/>
          </w:tcPr>
          <w:p w14:paraId="20A38501"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522</w:t>
            </w:r>
          </w:p>
        </w:tc>
        <w:tc>
          <w:tcPr>
            <w:tcW w:w="5925" w:type="dxa"/>
          </w:tcPr>
          <w:p w14:paraId="3C323AA6"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Payment and Recovery of Sums (CP&amp;F)</w:t>
            </w:r>
          </w:p>
        </w:tc>
      </w:tr>
      <w:tr w:rsidR="008806B9" w:rsidRPr="008806B9" w14:paraId="59774C15" w14:textId="77777777" w:rsidTr="008806B9">
        <w:tc>
          <w:tcPr>
            <w:tcW w:w="2782" w:type="dxa"/>
          </w:tcPr>
          <w:p w14:paraId="304B319D"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550</w:t>
            </w:r>
          </w:p>
        </w:tc>
        <w:tc>
          <w:tcPr>
            <w:tcW w:w="5925" w:type="dxa"/>
            <w:vAlign w:val="center"/>
          </w:tcPr>
          <w:p w14:paraId="4FBB2495"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Child Labour and Employment Law</w:t>
            </w:r>
          </w:p>
        </w:tc>
      </w:tr>
      <w:tr w:rsidR="008806B9" w:rsidRPr="008806B9" w14:paraId="7DB190D0" w14:textId="77777777" w:rsidTr="008806B9">
        <w:tc>
          <w:tcPr>
            <w:tcW w:w="2782" w:type="dxa"/>
          </w:tcPr>
          <w:p w14:paraId="50AEA74E"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602B</w:t>
            </w:r>
          </w:p>
        </w:tc>
        <w:tc>
          <w:tcPr>
            <w:tcW w:w="5925" w:type="dxa"/>
          </w:tcPr>
          <w:p w14:paraId="575547D5"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Quality Assurance (without Quality Plan)</w:t>
            </w:r>
          </w:p>
        </w:tc>
      </w:tr>
      <w:tr w:rsidR="008806B9" w:rsidRPr="008806B9" w14:paraId="1BE10E0F" w14:textId="77777777" w:rsidTr="008806B9">
        <w:tc>
          <w:tcPr>
            <w:tcW w:w="2782" w:type="dxa"/>
          </w:tcPr>
          <w:p w14:paraId="200D84FC"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658</w:t>
            </w:r>
          </w:p>
        </w:tc>
        <w:tc>
          <w:tcPr>
            <w:tcW w:w="5925" w:type="dxa"/>
          </w:tcPr>
          <w:p w14:paraId="41B3701E"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Cyber</w:t>
            </w:r>
          </w:p>
        </w:tc>
      </w:tr>
      <w:tr w:rsidR="008806B9" w:rsidRPr="008806B9" w14:paraId="724C3732" w14:textId="77777777" w:rsidTr="008806B9">
        <w:tc>
          <w:tcPr>
            <w:tcW w:w="2782" w:type="dxa"/>
          </w:tcPr>
          <w:p w14:paraId="23E52327"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660</w:t>
            </w:r>
          </w:p>
        </w:tc>
        <w:tc>
          <w:tcPr>
            <w:tcW w:w="5925" w:type="dxa"/>
          </w:tcPr>
          <w:p w14:paraId="28825082" w14:textId="77777777" w:rsidR="008806B9" w:rsidRPr="008806B9" w:rsidRDefault="008806B9" w:rsidP="008806B9">
            <w:pPr>
              <w:spacing w:before="120" w:after="120"/>
              <w:ind w:left="1418"/>
              <w:rPr>
                <w:rFonts w:eastAsia="Times New Roman" w:cs="Arial"/>
                <w:szCs w:val="22"/>
                <w:lang w:eastAsia="en-GB"/>
              </w:rPr>
            </w:pPr>
            <w:r w:rsidRPr="008806B9">
              <w:rPr>
                <w:rFonts w:eastAsia="Times New Roman" w:cs="Arial"/>
                <w:szCs w:val="22"/>
                <w:lang w:eastAsia="en-GB"/>
              </w:rPr>
              <w:t>Official Sensitive Security Requirements</w:t>
            </w:r>
          </w:p>
          <w:p w14:paraId="2A574DB1"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(will need security Aspect Letter if there is any sensitive information Project Team should be aware of) please choose if relevant</w:t>
            </w:r>
          </w:p>
        </w:tc>
      </w:tr>
      <w:tr w:rsidR="008806B9" w:rsidRPr="008806B9" w14:paraId="09F40D66" w14:textId="77777777" w:rsidTr="008806B9">
        <w:tc>
          <w:tcPr>
            <w:tcW w:w="2782" w:type="dxa"/>
          </w:tcPr>
          <w:p w14:paraId="70EE6655"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703</w:t>
            </w:r>
          </w:p>
        </w:tc>
        <w:tc>
          <w:tcPr>
            <w:tcW w:w="5925" w:type="dxa"/>
          </w:tcPr>
          <w:p w14:paraId="04D8BDBF"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Intellectual Property Rights - Vesting in the Authority</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20478B78"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7" w:name="_Toc440457130"/>
      <w:bookmarkStart w:id="118" w:name="_Toc444688627"/>
      <w:r w:rsidRPr="00D66848">
        <w:rPr>
          <w:rFonts w:eastAsia="Times New Roman"/>
          <w:b/>
          <w:szCs w:val="22"/>
          <w:lang w:eastAsia="en-US"/>
        </w:rPr>
        <w:lastRenderedPageBreak/>
        <w:t>ANNEX 7 – CHANGE CONTROL FORMS</w:t>
      </w:r>
      <w:bookmarkEnd w:id="117"/>
      <w:bookmarkEnd w:id="118"/>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7" type="#_x0000_t75" style="width:75pt;height:49.5pt" o:ole="">
                  <v:imagedata r:id="rId21" o:title=""/>
                </v:shape>
                <o:OLEObject Type="Embed" ProgID="Package" ShapeID="_x0000_i1027" DrawAspect="Icon" ObjectID="_1604924545" r:id="rId22"/>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3C1CD4" w:rsidRPr="00082CE7" w:rsidRDefault="003C1CD4"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" fillcolor="#00b0f0">
                      <v:textbox>
                        <w:txbxContent>
                          <w:p w14:paraId="79A4E1BE" w14:textId="77777777" w:rsidR="003C1CD4" w:rsidRPr="00082CE7" w:rsidRDefault="003C1CD4"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3C1CD4" w:rsidRDefault="003C1CD4"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3C1CD4" w:rsidRPr="00E35B14" w:rsidRDefault="003C1CD4" w:rsidP="006D60CC">
                                  <w:pPr>
                                    <w:rPr>
                                      <w:rFonts w:cs="Arial"/>
                                      <w:sz w:val="24"/>
                                    </w:rPr>
                                  </w:pPr>
                                  <w:r w:rsidRPr="00F91D0C">
                                    <w:rPr>
                                      <w:rFonts w:ascii="Calibri" w:hAnsi="Calibri" w:cs="Arial"/>
                                    </w:rPr>
                                    <w:t>Initiated by</w:t>
                                  </w:r>
                                  <w:r w:rsidRPr="00E35B14">
                                    <w:rPr>
                                      <w:rFonts w:cs="Arial"/>
                                      <w:sz w:val="24"/>
                                    </w:rPr>
                                    <w:t>:</w:t>
                                  </w:r>
                                </w:p>
                                <w:p w14:paraId="3BA3B6D6" w14:textId="77777777" w:rsidR="003C1CD4" w:rsidRDefault="003C1CD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" fillcolor="window" stroked="f" strokeweight=".5pt">
                      <v:textbox>
                        <w:txbxContent>
                          <w:p w14:paraId="3479B1B8" w14:textId="77777777" w:rsidR="003C1CD4" w:rsidRPr="00E35B14" w:rsidRDefault="003C1CD4" w:rsidP="006D60CC">
                            <w:pPr>
                              <w:rPr>
                                <w:rFonts w:cs="Arial"/>
                                <w:sz w:val="24"/>
                              </w:rPr>
                            </w:pPr>
                            <w:r w:rsidRPr="00F91D0C">
                              <w:rPr>
                                <w:rFonts w:ascii="Calibri" w:hAnsi="Calibri" w:cs="Arial"/>
                              </w:rPr>
                              <w:t>Initiated by</w:t>
                            </w:r>
                            <w:r w:rsidRPr="00E35B14">
                              <w:rPr>
                                <w:rFonts w:cs="Arial"/>
                                <w:sz w:val="24"/>
                              </w:rPr>
                              <w:t>:</w:t>
                            </w:r>
                          </w:p>
                          <w:p w14:paraId="3BA3B6D6" w14:textId="77777777" w:rsidR="003C1CD4" w:rsidRDefault="003C1CD4"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3C1CD4" w:rsidRPr="00136F61" w:rsidRDefault="003C1CD4"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eliwIAAC4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" fillcolor="window" strokecolor="windowText" strokeweight="1pt">
                      <v:textbox>
                        <w:txbxContent>
                          <w:p w14:paraId="1F94D26F" w14:textId="77777777" w:rsidR="003C1CD4" w:rsidRPr="00136F61" w:rsidRDefault="003C1CD4"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3C1CD4" w:rsidRPr="00F91D0C" w:rsidRDefault="003C1CD4"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WIhwIAAC4FAAAOAAAAZHJzL2Uyb0RvYy54bWysVMlu2zAQvRfoPxC8N7IVN4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4+OTswlEHLLT/Pgc&#10;NNxnr9bW+fBTGEUiUVKH3iVI2fbGh0F1rxKDeSPbatlKmS47fyUd2TK0GdNRmY4SyXwAs6TL9I3R&#10;3phJTTrUk5+mxBjmr5YsIEdlgYjXa0qYXGOweXAplzfW/kPQCN1B4En6PgscC7lmvhkyTl6jGitU&#10;G7APslUlBVr4Rmupo1SkiR7hiJ0ZOhCp0K/61MdZtIiclal2aJozw9B7y5ctwt4AlnvmMOVoBjY3&#10;3OGopQEQZqQoaYz78xk/6mP4IKWkw9YApN8b5gSK/qUxlufT2SyuWbrMvp/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XmVFiI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3C1CD4" w:rsidRPr="00F91D0C" w:rsidRDefault="003C1CD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3C1CD4" w:rsidRPr="00F91D0C" w:rsidRDefault="003C1CD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" filled="f" stroked="f" strokeweight=".5pt">
                      <v:textbox>
                        <w:txbxContent>
                          <w:p w14:paraId="2C84D478" w14:textId="77777777" w:rsidR="003C1CD4" w:rsidRPr="00F91D0C" w:rsidRDefault="003C1CD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3C1CD4" w:rsidRDefault="003C1CD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" fillcolor="window" stroked="f" strokeweight=".5pt">
                      <v:textbox>
                        <w:txbxContent>
                          <w:p w14:paraId="35BB172B" w14:textId="77777777" w:rsidR="003C1CD4" w:rsidRDefault="003C1CD4"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3C1CD4" w:rsidRPr="00F91D0C" w:rsidRDefault="003C1CD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3C1CD4" w:rsidRPr="00E35B14" w:rsidRDefault="003C1CD4" w:rsidP="006D60CC">
                                  <w:pPr>
                                    <w:rPr>
                                      <w:rFonts w:cs="Arial"/>
                                      <w:sz w:val="24"/>
                                    </w:rPr>
                                  </w:pPr>
                                </w:p>
                                <w:p w14:paraId="5400C75E" w14:textId="77777777" w:rsidR="003C1CD4" w:rsidRDefault="003C1CD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MR4Nfx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3C1CD4" w:rsidRPr="00F91D0C" w:rsidRDefault="003C1CD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3C1CD4" w:rsidRPr="00E35B14" w:rsidRDefault="003C1CD4" w:rsidP="006D60CC">
                            <w:pPr>
                              <w:rPr>
                                <w:rFonts w:cs="Arial"/>
                                <w:sz w:val="24"/>
                              </w:rPr>
                            </w:pPr>
                          </w:p>
                          <w:p w14:paraId="5400C75E" w14:textId="77777777" w:rsidR="003C1CD4" w:rsidRDefault="003C1CD4"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3C1CD4" w:rsidRPr="00136F61" w:rsidRDefault="003C1CD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D3&#10;OnI8iQIAAC4FAAAOAAAAAAAAAAAAAAAAAC4CAABkcnMvZTJvRG9jLnhtbFBLAQItABQABgAIAAAA&#10;IQDwe90i2gAAAAoBAAAPAAAAAAAAAAAAAAAAAOMEAABkcnMvZG93bnJldi54bWxQSwUGAAAAAAQA&#10;BADzAAAA6gUAAAAA&#10;" fillcolor="window" strokecolor="windowText" strokeweight="1pt">
                      <v:textbox>
                        <w:txbxContent>
                          <w:p w14:paraId="77C861DE" w14:textId="77777777" w:rsidR="003C1CD4" w:rsidRPr="00136F61" w:rsidRDefault="003C1CD4"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3C1CD4" w:rsidRPr="00136F61" w:rsidRDefault="003C1CD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3C1CD4" w:rsidRPr="00F91D0C" w:rsidRDefault="003C1CD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A89L2t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3C1CD4" w:rsidRPr="00136F61" w:rsidRDefault="003C1CD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3C1CD4" w:rsidRPr="00F91D0C" w:rsidRDefault="003C1CD4"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3C1CD4" w:rsidRDefault="003C1CD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3C1CD4" w:rsidRDefault="003C1CD4" w:rsidP="006D60CC">
                                  <w:pPr>
                                    <w:rPr>
                                      <w:rFonts w:ascii="Calibri" w:hAnsi="Calibri" w:cs="Arial"/>
                                    </w:rPr>
                                  </w:pPr>
                                </w:p>
                                <w:p w14:paraId="0105001D" w14:textId="77777777" w:rsidR="003C1CD4" w:rsidRPr="000006CC" w:rsidRDefault="003C1CD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" fillcolor="window" strokecolor="windowText" strokeweight="1pt">
                      <v:textbox>
                        <w:txbxContent>
                          <w:p w14:paraId="250E5F5D" w14:textId="77777777" w:rsidR="003C1CD4" w:rsidRDefault="003C1CD4"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3C1CD4" w:rsidRDefault="003C1CD4" w:rsidP="006D60CC">
                            <w:pPr>
                              <w:rPr>
                                <w:rFonts w:ascii="Calibri" w:hAnsi="Calibri" w:cs="Arial"/>
                              </w:rPr>
                            </w:pPr>
                          </w:p>
                          <w:p w14:paraId="0105001D" w14:textId="77777777" w:rsidR="003C1CD4" w:rsidRPr="000006CC" w:rsidRDefault="003C1CD4"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3C1CD4" w:rsidRPr="000006CC" w:rsidRDefault="003C1CD4"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" fillcolor="window" stroked="f" strokeweight=".5pt">
                      <v:textbox>
                        <w:txbxContent>
                          <w:p w14:paraId="7701D49A" w14:textId="77777777" w:rsidR="003C1CD4" w:rsidRPr="000006CC" w:rsidRDefault="003C1CD4"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3C1CD4" w:rsidRPr="00207057" w:rsidRDefault="003C1CD4"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Exig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J56xM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3C1CD4" w:rsidRPr="00207057" w:rsidRDefault="003C1CD4"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3C1CD4" w:rsidRPr="000006CC" w:rsidRDefault="003C1CD4"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qpUw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" fillcolor="window" stroked="f" strokeweight=".5pt">
                      <v:textbox>
                        <w:txbxContent>
                          <w:p w14:paraId="15A5C803" w14:textId="77777777" w:rsidR="003C1CD4" w:rsidRPr="000006CC" w:rsidRDefault="003C1CD4"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3C1CD4" w:rsidRPr="003B2BBF" w:rsidRDefault="003C1CD4"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DcTS0S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3C1CD4" w:rsidRPr="003B2BBF" w:rsidRDefault="003C1CD4"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3C1CD4" w:rsidRPr="00082CE7" w:rsidRDefault="003C1CD4"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z7s9NY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3C1CD4" w:rsidRPr="00082CE7" w:rsidRDefault="003C1CD4"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3C1CD4" w:rsidRDefault="003C1CD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3C1CD4" w:rsidRPr="006C397A" w:rsidRDefault="003C1CD4"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SQdwI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3C1CD4" w:rsidRDefault="003C1CD4"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3C1CD4" w:rsidRPr="006C397A" w:rsidRDefault="003C1CD4"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" fillcolor="window" strokecolor="windowText" strokeweight="1pt">
                      <v:textbox>
                        <w:txbxContent>
                          <w:p w14:paraId="0C331E7E" w14:textId="77777777" w:rsidR="003C1CD4" w:rsidRPr="003B2BBF" w:rsidRDefault="003C1CD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" fillcolor="window" strokecolor="windowText" strokeweight="1pt">
                      <v:textbox>
                        <w:txbxContent>
                          <w:p w14:paraId="57BFA5E3" w14:textId="77777777" w:rsidR="003C1CD4" w:rsidRPr="003B2BBF" w:rsidRDefault="003C1CD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Dviq8h&#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3C1CD4" w:rsidRPr="003B2BBF" w:rsidRDefault="003C1CD4"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3C1CD4" w:rsidRPr="000006CC" w:rsidRDefault="003C1CD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" fillcolor="window" stroked="f" strokeweight=".5pt">
                      <v:textbox>
                        <w:txbxContent>
                          <w:p w14:paraId="20EDD570" w14:textId="77777777" w:rsidR="003C1CD4" w:rsidRPr="000006CC" w:rsidRDefault="003C1CD4"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3C1CD4" w:rsidRPr="000006CC" w:rsidRDefault="003C1CD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BtStLw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3C1CD4" w:rsidRPr="000006CC" w:rsidRDefault="003C1CD4"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3C1CD4" w:rsidRPr="000006CC" w:rsidRDefault="003C1CD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" fillcolor="window" stroked="f" strokeweight=".5pt">
                      <v:textbox>
                        <w:txbxContent>
                          <w:p w14:paraId="034016F4" w14:textId="77777777" w:rsidR="003C1CD4" w:rsidRPr="000006CC" w:rsidRDefault="003C1CD4"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3C1CD4" w:rsidRPr="006C397A" w:rsidRDefault="003C1CD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" fillcolor="window" stroked="f" strokeweight=".5pt">
                      <v:textbox>
                        <w:txbxContent>
                          <w:p w14:paraId="1572D57F" w14:textId="77777777" w:rsidR="003C1CD4" w:rsidRPr="006C397A" w:rsidRDefault="003C1CD4"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q1lLd4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3C1CD4" w:rsidRPr="003B2BBF" w:rsidRDefault="003C1CD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" fillcolor="window" strokecolor="windowText" strokeweight="1pt">
                      <v:textbox>
                        <w:txbxContent>
                          <w:p w14:paraId="012ABA86" w14:textId="77777777" w:rsidR="003C1CD4" w:rsidRPr="003B2BBF" w:rsidRDefault="003C1CD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HK7&#10;Ece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3C1CD4" w:rsidRPr="003B2BBF" w:rsidRDefault="003C1CD4"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3C1CD4" w:rsidRPr="000006CC" w:rsidRDefault="003C1CD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Al4H2+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3C1CD4" w:rsidRPr="000006CC" w:rsidRDefault="003C1CD4"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3C1CD4" w:rsidRPr="000006CC" w:rsidRDefault="003C1CD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" fillcolor="window" stroked="f" strokeweight=".5pt">
                      <v:textbox>
                        <w:txbxContent>
                          <w:p w14:paraId="6BDCC138" w14:textId="77777777" w:rsidR="003C1CD4" w:rsidRPr="000006CC" w:rsidRDefault="003C1CD4"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3C1CD4" w:rsidRPr="000006CC" w:rsidRDefault="003C1CD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E3mH2R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3C1CD4" w:rsidRPr="000006CC" w:rsidRDefault="003C1CD4"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upKAIAAE4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yBC6koAgAATgQAAA4AAAAAAAAAAAAAAAAALgIAAGRycy9l&#10;Mm9Eb2MueG1sUEsBAi0AFAAGAAgAAAAhAJzy1EXgAAAACgEAAA8AAAAAAAAAAAAAAAAAggQAAGRy&#10;cy9kb3ducmV2LnhtbFBLBQYAAAAABAAEAPMAAACPBQAAAAA=&#10;">
                      <v:textbox>
                        <w:txbxContent>
                          <w:p w14:paraId="23849DA4" w14:textId="77777777" w:rsidR="003C1CD4" w:rsidRDefault="003C1CD4"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3C1CD4" w:rsidRPr="007A78F9" w:rsidRDefault="003C1CD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Mzo751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3C1CD4" w:rsidRPr="007A78F9" w:rsidRDefault="003C1CD4"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M9NpiKAIAAE4EAAAOAAAAAAAAAAAAAAAAAC4CAABkcnMv&#10;ZTJvRG9jLnhtbFBLAQItABQABgAIAAAAIQA5/M8F4QAAAAsBAAAPAAAAAAAAAAAAAAAAAIIEAABk&#10;cnMvZG93bnJldi54bWxQSwUGAAAAAAQABADzAAAAkAUAAAAA&#10;">
                      <v:textbox>
                        <w:txbxContent>
                          <w:p w14:paraId="30D8BB45" w14:textId="77777777" w:rsidR="003C1CD4" w:rsidRDefault="003C1CD4"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3C1CD4" w:rsidRPr="00715415" w:rsidRDefault="003C1CD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BBgzfV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3C1CD4" w:rsidRPr="00715415" w:rsidRDefault="003C1CD4"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3C1CD4" w:rsidRPr="00082CE7" w:rsidRDefault="003C1CD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D9y5P9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3C1CD4" w:rsidRPr="00082CE7" w:rsidRDefault="003C1CD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2z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6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C8Uv2z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aiw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" fillcolor="window" strokecolor="windowText" strokeweight="1pt">
                      <v:textbox>
                        <w:txbxContent>
                          <w:p w14:paraId="00B59DE6"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3C1CD4" w:rsidRPr="00715415" w:rsidRDefault="003C1CD4"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" fillcolor="window" stroked="f" strokeweight=".5pt">
                      <v:textbox>
                        <w:txbxContent>
                          <w:p w14:paraId="40451D67" w14:textId="77777777" w:rsidR="003C1CD4" w:rsidRPr="00715415" w:rsidRDefault="003C1CD4"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kmO94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3C1CD4" w:rsidRPr="00715415" w:rsidRDefault="003C1CD4"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" fillcolor="window" stroked="f" strokeweight=".5pt">
                      <v:textbox>
                        <w:txbxContent>
                          <w:p w14:paraId="15A8DB80" w14:textId="77777777" w:rsidR="003C1CD4" w:rsidRPr="00715415" w:rsidRDefault="003C1CD4"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3C1CD4" w:rsidRPr="004C7C13" w:rsidRDefault="003C1CD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" fillcolor="window" stroked="f" strokeweight=".5pt">
                      <v:textbox>
                        <w:txbxContent>
                          <w:p w14:paraId="430DE5DF" w14:textId="77777777" w:rsidR="003C1CD4" w:rsidRPr="004C7C13" w:rsidRDefault="003C1CD4"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" fillcolor="window" strokecolor="windowText" strokeweight="1pt">
                      <v:textbox>
                        <w:txbxContent>
                          <w:p w14:paraId="194ADDAF" w14:textId="77777777" w:rsidR="003C1CD4" w:rsidRPr="003B2BBF" w:rsidRDefault="003C1CD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OZHm/a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3C1CD4" w:rsidRPr="003B2BBF" w:rsidRDefault="003C1CD4"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3C1CD4" w:rsidRPr="003B2BBF" w:rsidRDefault="003C1CD4"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" fillcolor="window" strokecolor="windowText" strokeweight="1pt">
                      <v:textbox>
                        <w:txbxContent>
                          <w:p w14:paraId="6514DCD7" w14:textId="77777777" w:rsidR="003C1CD4" w:rsidRPr="003B2BBF" w:rsidRDefault="003C1CD4"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3C1CD4" w:rsidRPr="000006CC" w:rsidRDefault="003C1CD4"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LJUQ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OBNCyV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3C1CD4" w:rsidRPr="000006CC" w:rsidRDefault="003C1CD4"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3C1CD4" w:rsidRPr="000006CC" w:rsidRDefault="003C1CD4"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" fillcolor="window" stroked="f" strokeweight=".5pt">
                      <v:textbox>
                        <w:txbxContent>
                          <w:p w14:paraId="435692E9" w14:textId="77777777" w:rsidR="003C1CD4" w:rsidRPr="000006CC" w:rsidRDefault="003C1CD4"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3C1CD4" w:rsidRPr="000006CC" w:rsidRDefault="003C1CD4"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" fillcolor="window" stroked="f" strokeweight=".5pt">
                      <v:textbox>
                        <w:txbxContent>
                          <w:p w14:paraId="4B486637" w14:textId="77777777" w:rsidR="003C1CD4" w:rsidRPr="000006CC" w:rsidRDefault="003C1CD4"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" fillcolor="window" strokecolor="windowText" strokeweight="1pt">
                      <v:textbox>
                        <w:txbxContent>
                          <w:p w14:paraId="3E1AA74E"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U6ig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" fillcolor="window" strokecolor="windowText" strokeweight="1pt">
                      <v:textbox>
                        <w:txbxContent>
                          <w:p w14:paraId="1EBDA786"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NeF4Rm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DuPl0z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3C1CD4" w:rsidRPr="007A78F9" w:rsidRDefault="003C1CD4"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3C1CD4" w:rsidRPr="00E57A1D" w:rsidRDefault="003C1CD4"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DRoRDY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3C1CD4" w:rsidRPr="00E57A1D" w:rsidRDefault="003C1CD4"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3C1CD4" w:rsidRPr="00207057" w:rsidRDefault="003C1CD4"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6D0C&#10;P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3C1CD4" w:rsidRPr="00207057" w:rsidRDefault="003C1CD4"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3C1CD4" w:rsidRPr="00082CE7" w:rsidRDefault="003C1CD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bOrShV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3C1CD4" w:rsidRPr="00082CE7" w:rsidRDefault="003C1CD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5IiwIAADMFAAAOAAAAZHJzL2Uyb0RvYy54bWysVMlu2zAQvRfoPxC8N7Jdx0m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" fillcolor="window" strokecolor="windowText" strokeweight="1pt">
                      <v:textbox>
                        <w:txbxContent>
                          <w:p w14:paraId="31AE137E"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B3nMA6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3C1CD4" w:rsidRPr="00082CE7" w:rsidRDefault="003C1CD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MH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8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doajB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3C1CD4" w:rsidRPr="00082CE7" w:rsidRDefault="003C1CD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DG8EfY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3C1CD4" w:rsidRPr="007A78F9" w:rsidRDefault="003C1CD4"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3C1CD4" w:rsidRPr="00082CE7" w:rsidRDefault="003C1CD4"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uVAIAAKM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sAZu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3C1CD4" w:rsidRPr="00082CE7" w:rsidRDefault="003C1CD4"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A6&#10;ErpE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3C1CD4" w:rsidRPr="00156BD4" w:rsidRDefault="003C1CD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" fillcolor="window" stroked="f" strokeweight=".5pt">
                      <v:textbox>
                        <w:txbxContent>
                          <w:p w14:paraId="3A18C324" w14:textId="77777777" w:rsidR="003C1CD4" w:rsidRPr="00156BD4" w:rsidRDefault="003C1CD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" fillcolor="window" strokecolor="windowText" strokeweight="1pt">
                      <v:textbox>
                        <w:txbxContent>
                          <w:p w14:paraId="05420E84" w14:textId="77777777" w:rsidR="003C1CD4" w:rsidRPr="007A78F9" w:rsidRDefault="003C1CD4"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3C1CD4" w:rsidRPr="00E57A1D" w:rsidRDefault="003C1CD4"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" fillcolor="window" stroked="f" strokeweight=".5pt">
                      <v:textbox>
                        <w:txbxContent>
                          <w:p w14:paraId="20FCE803" w14:textId="77777777" w:rsidR="003C1CD4" w:rsidRPr="00E57A1D" w:rsidRDefault="003C1CD4"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3C1CD4" w:rsidRPr="00082CE7" w:rsidRDefault="003C1CD4"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FC9y9N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3C1CD4" w:rsidRPr="00082CE7" w:rsidRDefault="003C1CD4"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BNvhN6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3C1CD4" w:rsidRPr="007A78F9" w:rsidRDefault="003C1CD4"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3C1CD4" w:rsidRPr="00E57A1D" w:rsidRDefault="003C1CD4"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AoW8kl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3C1CD4" w:rsidRPr="00E57A1D" w:rsidRDefault="003C1CD4"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3C1CD4" w:rsidRPr="00156BD4" w:rsidRDefault="003C1CD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BiZD8p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3C1CD4" w:rsidRPr="00156BD4" w:rsidRDefault="003C1CD4"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3C1CD4" w:rsidRPr="00156BD4" w:rsidRDefault="003C1CD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GZCZux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3C1CD4" w:rsidRPr="00156BD4" w:rsidRDefault="003C1CD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vIS&#10;BI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Awu/jw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3C1CD4" w:rsidRPr="00156BD4" w:rsidRDefault="003C1CD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" fillcolor="window" stroked="f" strokeweight=".5pt">
                      <v:textbox>
                        <w:txbxContent>
                          <w:p w14:paraId="13B84371" w14:textId="77777777" w:rsidR="003C1CD4" w:rsidRPr="00156BD4" w:rsidRDefault="003C1CD4"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Bi&#10;tYMx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3C1CD4" w:rsidRPr="007A78F9" w:rsidRDefault="003C1CD4"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" fillcolor="window" strokecolor="windowText" strokeweight="1pt">
                      <v:textbox>
                        <w:txbxContent>
                          <w:p w14:paraId="45B00C98" w14:textId="77777777" w:rsidR="003C1CD4" w:rsidRPr="007A78F9" w:rsidRDefault="003C1CD4"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3C1CD4" w:rsidRPr="00082CE7" w:rsidRDefault="003C1CD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" fillcolor="window" stroked="f" strokeweight=".5pt">
                      <v:textbox>
                        <w:txbxContent>
                          <w:p w14:paraId="2CB50C48" w14:textId="77777777" w:rsidR="003C1CD4" w:rsidRPr="00082CE7" w:rsidRDefault="003C1CD4"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3C1CD4" w:rsidRPr="00082CE7" w:rsidRDefault="003C1CD4"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" fillcolor="window" stroked="f" strokeweight=".5pt">
                      <v:textbox>
                        <w:txbxContent>
                          <w:p w14:paraId="65101937" w14:textId="77777777" w:rsidR="003C1CD4" w:rsidRPr="00082CE7" w:rsidRDefault="003C1CD4"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8" type="#_x0000_t75" style="width:75pt;height:49.5pt" o:ole="">
                  <v:imagedata r:id="rId21" o:title=""/>
                </v:shape>
                <o:OLEObject Type="Embed" ProgID="Package" ShapeID="_x0000_i1028" DrawAspect="Icon" ObjectID="_1604924546" r:id="rId23"/>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3C1CD4" w:rsidRPr="00FF2CAE" w:rsidRDefault="003C1CD4"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7jAIAADEFAAAOAAAAZHJzL2Uyb0RvYy54bWysVFtP2zAUfp+0/2D5faQNsEJ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K54MTu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3C1CD4" w:rsidRPr="00FF2CAE" w:rsidRDefault="003C1CD4"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3C1CD4" w:rsidRPr="00F91D0C" w:rsidRDefault="003C1CD4"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Ab+G9S&#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3C1CD4" w:rsidRPr="00F91D0C" w:rsidRDefault="003C1CD4"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3C1CD4" w:rsidRPr="00F91D0C" w:rsidRDefault="003C1CD4"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LSJRR03AgAAaQQAAA4AAAAAAAAA&#10;AAAAAAAALgIAAGRycy9lMm9Eb2MueG1sUEsBAi0AFAAGAAgAAAAhAE/7UK/gAAAACAEAAA8AAAAA&#10;AAAAAAAAAAAAkQQAAGRycy9kb3ducmV2LnhtbFBLBQYAAAAABAAEAPMAAACeBQAAAAA=&#10;" filled="f" stroked="f" strokeweight=".5pt">
                      <v:textbox>
                        <w:txbxContent>
                          <w:p w14:paraId="779169B4" w14:textId="77777777" w:rsidR="003C1CD4" w:rsidRPr="00F91D0C" w:rsidRDefault="003C1CD4"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3C1CD4" w:rsidRPr="00E35B14" w:rsidRDefault="003C1CD4" w:rsidP="006D60CC">
                                  <w:pPr>
                                    <w:rPr>
                                      <w:rFonts w:cs="Arial"/>
                                      <w:sz w:val="24"/>
                                    </w:rPr>
                                  </w:pPr>
                                  <w:r w:rsidRPr="00F91D0C">
                                    <w:rPr>
                                      <w:rFonts w:ascii="Calibri" w:hAnsi="Calibri" w:cs="Arial"/>
                                    </w:rPr>
                                    <w:t>Initiated by</w:t>
                                  </w:r>
                                  <w:r w:rsidRPr="00E35B14">
                                    <w:rPr>
                                      <w:rFonts w:cs="Arial"/>
                                      <w:sz w:val="24"/>
                                    </w:rPr>
                                    <w:t>:</w:t>
                                  </w:r>
                                </w:p>
                                <w:p w14:paraId="23BC262B" w14:textId="77777777" w:rsidR="003C1CD4" w:rsidRDefault="003C1CD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VyZwP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3C1CD4" w:rsidRPr="00E35B14" w:rsidRDefault="003C1CD4" w:rsidP="006D60CC">
                            <w:pPr>
                              <w:rPr>
                                <w:rFonts w:cs="Arial"/>
                                <w:sz w:val="24"/>
                              </w:rPr>
                            </w:pPr>
                            <w:r w:rsidRPr="00F91D0C">
                              <w:rPr>
                                <w:rFonts w:ascii="Calibri" w:hAnsi="Calibri" w:cs="Arial"/>
                              </w:rPr>
                              <w:t>Initiated by</w:t>
                            </w:r>
                            <w:r w:rsidRPr="00E35B14">
                              <w:rPr>
                                <w:rFonts w:cs="Arial"/>
                                <w:sz w:val="24"/>
                              </w:rPr>
                              <w:t>:</w:t>
                            </w:r>
                          </w:p>
                          <w:p w14:paraId="23BC262B" w14:textId="77777777" w:rsidR="003C1CD4" w:rsidRDefault="003C1CD4"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3C1CD4" w:rsidRDefault="003C1CD4"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" fillcolor="window" stroked="f" strokeweight=".5pt">
                      <v:textbox>
                        <w:txbxContent>
                          <w:p w14:paraId="1DF6A1F5" w14:textId="77777777" w:rsidR="003C1CD4" w:rsidRDefault="003C1CD4"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3C1CD4" w:rsidRPr="00F91D0C" w:rsidRDefault="003C1CD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3C1CD4" w:rsidRPr="00E35B14" w:rsidRDefault="003C1CD4" w:rsidP="006D60CC">
                                  <w:pPr>
                                    <w:rPr>
                                      <w:rFonts w:cs="Arial"/>
                                      <w:sz w:val="24"/>
                                    </w:rPr>
                                  </w:pPr>
                                </w:p>
                                <w:p w14:paraId="4DBE183A" w14:textId="77777777" w:rsidR="003C1CD4" w:rsidRDefault="003C1CD4"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" fillcolor="window" stroked="f" strokeweight=".5pt">
                      <v:textbox>
                        <w:txbxContent>
                          <w:p w14:paraId="0E0AD771" w14:textId="77777777" w:rsidR="003C1CD4" w:rsidRPr="00F91D0C" w:rsidRDefault="003C1CD4"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3C1CD4" w:rsidRPr="00E35B14" w:rsidRDefault="003C1CD4" w:rsidP="006D60CC">
                            <w:pPr>
                              <w:rPr>
                                <w:rFonts w:cs="Arial"/>
                                <w:sz w:val="24"/>
                              </w:rPr>
                            </w:pPr>
                          </w:p>
                          <w:p w14:paraId="4DBE183A" w14:textId="77777777" w:rsidR="003C1CD4" w:rsidRDefault="003C1CD4"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3C1CD4" w:rsidRPr="00136F61" w:rsidRDefault="003C1CD4"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fj6pO4oCAAAxBQAADgAAAAAAAAAAAAAAAAAuAgAAZHJzL2Uyb0RvYy54bWxQSwECLQAUAAYACAAA&#10;ACEA8HvdItoAAAAKAQAADwAAAAAAAAAAAAAAAADkBAAAZHJzL2Rvd25yZXYueG1sUEsFBgAAAAAE&#10;AAQA8wAAAOsFAAAAAA==&#10;" fillcolor="window" strokecolor="windowText" strokeweight="1pt">
                      <v:textbox>
                        <w:txbxContent>
                          <w:p w14:paraId="7151D577" w14:textId="77777777" w:rsidR="003C1CD4" w:rsidRPr="00136F61" w:rsidRDefault="003C1CD4"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3C1CD4" w:rsidRPr="00136F61" w:rsidRDefault="003C1CD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3C1CD4" w:rsidRPr="00F91D0C" w:rsidRDefault="003C1CD4"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JVIjDC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3C1CD4" w:rsidRPr="00136F61" w:rsidRDefault="003C1CD4"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3C1CD4" w:rsidRPr="00F91D0C" w:rsidRDefault="003C1CD4"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A5KAIAAE0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yJTwOSgCAABNBAAADgAAAAAAAAAAAAAAAAAuAgAAZHJzL2Uy&#10;b0RvYy54bWxQSwECLQAUAAYACAAAACEA162HFt8AAAAKAQAADwAAAAAAAAAAAAAAAACCBAAAZHJz&#10;L2Rvd25yZXYueG1sUEsFBgAAAAAEAAQA8wAAAI4FAAAAAA==&#10;">
                      <v:textbox>
                        <w:txbxContent>
                          <w:p w14:paraId="43014253" w14:textId="77777777" w:rsidR="003C1CD4" w:rsidRDefault="003C1CD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QJKAIAAE0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Bz0KQJKAIAAE0EAAAOAAAAAAAAAAAAAAAAAC4CAABkcnMvZTJv&#10;RG9jLnhtbFBLAQItABQABgAIAAAAIQCiodHv3gAAAAkBAAAPAAAAAAAAAAAAAAAAAIIEAABkcnMv&#10;ZG93bnJldi54bWxQSwUGAAAAAAQABADzAAAAjQUAAAAA&#10;">
                      <v:textbox>
                        <w:txbxContent>
                          <w:p w14:paraId="7D118BE1" w14:textId="77777777" w:rsidR="003C1CD4" w:rsidRDefault="003C1CD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zC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DMFpzCKAIAAE0EAAAOAAAAAAAAAAAAAAAAAC4CAABkcnMvZTJv&#10;RG9jLnhtbFBLAQItABQABgAIAAAAIQBdLWqS3gAAAAkBAAAPAAAAAAAAAAAAAAAAAIIEAABkcnMv&#10;ZG93bnJldi54bWxQSwUGAAAAAAQABADzAAAAjQUAAAAA&#10;">
                      <v:textbox>
                        <w:txbxContent>
                          <w:p w14:paraId="4684A431" w14:textId="77777777" w:rsidR="003C1CD4" w:rsidRDefault="003C1CD4"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NKAIAAE0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as/gNKAIAAE0EAAAOAAAAAAAAAAAAAAAAAC4CAABkcnMv&#10;ZTJvRG9jLnhtbFBLAQItABQABgAIAAAAIQC3ms9s4QAAAAwBAAAPAAAAAAAAAAAAAAAAAIIEAABk&#10;cnMvZG93bnJldi54bWxQSwUGAAAAAAQABADzAAAAkAUAAAAA&#10;">
                      <v:textbox>
                        <w:txbxContent>
                          <w:p w14:paraId="1664A87D" w14:textId="77777777" w:rsidR="003C1CD4" w:rsidRDefault="003C1CD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GX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AxyMGXKAIAAE0EAAAOAAAAAAAAAAAAAAAAAC4CAABkcnMv&#10;ZTJvRG9jLnhtbFBLAQItABQABgAIAAAAIQCjq0I14QAAAAsBAAAPAAAAAAAAAAAAAAAAAIIEAABk&#10;cnMvZG93bnJldi54bWxQSwUGAAAAAAQABADzAAAAkAUAAAAA&#10;">
                      <v:textbox>
                        <w:txbxContent>
                          <w:p w14:paraId="5DC40B36" w14:textId="77777777" w:rsidR="003C1CD4" w:rsidRDefault="003C1CD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0h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P+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C6cR0hKAIAAE0EAAAOAAAAAAAAAAAAAAAAAC4CAABkcnMv&#10;ZTJvRG9jLnhtbFBLAQItABQABgAIAAAAIQBart654QAAAAsBAAAPAAAAAAAAAAAAAAAAAIIEAABk&#10;cnMvZG93bnJldi54bWxQSwUGAAAAAAQABADzAAAAkAUAAAAA&#10;">
                      <v:textbox>
                        <w:txbxContent>
                          <w:p w14:paraId="20DB8407" w14:textId="77777777" w:rsidR="003C1CD4" w:rsidRDefault="003C1CD4"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cJgIAAE0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Nwv5NwmAgAATQQAAA4AAAAAAAAAAAAAAAAALgIAAGRycy9lMm9E&#10;b2MueG1sUEsBAi0AFAAGAAgAAAAhAHYkVlLfAAAACgEAAA8AAAAAAAAAAAAAAAAAgAQAAGRycy9k&#10;b3ducmV2LnhtbFBLBQYAAAAABAAEAPMAAACMBQAAAAA=&#10;">
                      <v:textbox>
                        <w:txbxContent>
                          <w:p w14:paraId="5412C1B3" w14:textId="77777777" w:rsidR="003C1CD4" w:rsidRDefault="003C1CD4"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DDj8omAgAATQQAAA4AAAAAAAAAAAAAAAAALgIAAGRycy9lMm9E&#10;b2MueG1sUEsBAi0AFAAGAAgAAAAhAG5d/tDfAAAACAEAAA8AAAAAAAAAAAAAAAAAgAQAAGRycy9k&#10;b3ducmV2LnhtbFBLBQYAAAAABAAEAPMAAACMBQAAAAA=&#10;">
                      <v:textbox>
                        <w:txbxContent>
                          <w:p w14:paraId="398396B9" w14:textId="77777777" w:rsidR="003C1CD4" w:rsidRDefault="003C1CD4"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Gd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aJ5UhyA+0jMutgGnBcSBR6cN8pGXC4a+q/7ZkTlKj3&#10;BruzLObzuA1JmS8uS1TcuaU5tzDDEaqmgZJJ3IS0QZECAzfYxU4mgp8zOeaMQ5t4Py5Y3IpzPXk9&#10;/wbWP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JkqkZ0lAgAATgQAAA4AAAAAAAAAAAAAAAAALgIAAGRycy9lMm9E&#10;b2MueG1sUEsBAi0AFAAGAAgAAAAhAD4VMTjgAAAACgEAAA8AAAAAAAAAAAAAAAAAfwQAAGRycy9k&#10;b3ducmV2LnhtbFBLBQYAAAAABAAEAPMAAACMBQAAAAA=&#10;">
                      <v:textbox>
                        <w:txbxContent>
                          <w:p w14:paraId="34512631" w14:textId="77777777" w:rsidR="003C1CD4" w:rsidRDefault="003C1CD4"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">
                      <v:textbox>
                        <w:txbxContent>
                          <w:p w14:paraId="44EB2641" w14:textId="77777777" w:rsidR="003C1CD4" w:rsidRDefault="003C1CD4"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">
                      <v:textbox>
                        <w:txbxContent>
                          <w:p w14:paraId="5DE7AAC3" w14:textId="77777777" w:rsidR="003C1CD4" w:rsidRDefault="003C1CD4"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ZT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K3N9lMoAgAATgQAAA4AAAAAAAAAAAAAAAAALgIAAGRycy9l&#10;Mm9Eb2MueG1sUEsBAi0AFAAGAAgAAAAhAIjqZhLgAAAACwEAAA8AAAAAAAAAAAAAAAAAggQAAGRy&#10;cy9kb3ducmV2LnhtbFBLBQYAAAAABAAEAPMAAACPBQAAAAA=&#10;">
                      <v:textbox>
                        <w:txbxContent>
                          <w:p w14:paraId="511A6D8A" w14:textId="77777777" w:rsidR="003C1CD4" w:rsidRDefault="003C1CD4"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UO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FfhdQ4qAgAATgQAAA4AAAAAAAAAAAAAAAAALgIAAGRy&#10;cy9lMm9Eb2MueG1sUEsBAi0AFAAGAAgAAAAhAD+D8GjhAAAACwEAAA8AAAAAAAAAAAAAAAAAhAQA&#10;AGRycy9kb3ducmV2LnhtbFBLBQYAAAAABAAEAPMAAACSBQAAAAA=&#10;">
                      <v:textbox>
                        <w:txbxContent>
                          <w:p w14:paraId="72CE0BB2" w14:textId="77777777" w:rsidR="003C1CD4" w:rsidRDefault="003C1CD4"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3C1CD4" w:rsidRDefault="003C1CD4"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">
                      <v:textbox>
                        <w:txbxContent>
                          <w:p w14:paraId="52A93988" w14:textId="77777777" w:rsidR="003C1CD4" w:rsidRDefault="003C1CD4"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3C1CD4" w:rsidRPr="00FF2CAE" w:rsidRDefault="003C1CD4"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sl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P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BurxslJgIAAE4EAAAOAAAAAAAAAAAAAAAAAC4CAABkcnMvZTJv&#10;RG9jLnhtbFBLAQItABQABgAIAAAAIQD+gFOM4AAAAAkBAAAPAAAAAAAAAAAAAAAAAIAEAABkcnMv&#10;ZG93bnJldi54bWxQSwUGAAAAAAQABADzAAAAjQUAAAAA&#10;">
                      <v:textbox>
                        <w:txbxContent>
                          <w:p w14:paraId="455B6A57" w14:textId="77777777" w:rsidR="003C1CD4" w:rsidRPr="00FF2CAE" w:rsidRDefault="003C1CD4"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v1Eso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3C1CD4" w:rsidRPr="007A78F9" w:rsidRDefault="003C1CD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C8&#10;6bXW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3C1CD4" w:rsidRPr="007A78F9" w:rsidRDefault="003C1CD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3C1CD4" w:rsidRPr="00FF2CAE" w:rsidRDefault="003C1CD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" fillcolor="window" stroked="f" strokeweight=".5pt">
                      <v:textbox>
                        <w:txbxContent>
                          <w:p w14:paraId="510266A9" w14:textId="77777777" w:rsidR="003C1CD4" w:rsidRPr="00FF2CAE" w:rsidRDefault="003C1CD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" fillcolor="window" strokecolor="windowText" strokeweight="1pt">
                      <v:textbox>
                        <w:txbxContent>
                          <w:p w14:paraId="1B03734B" w14:textId="77777777" w:rsidR="003C1CD4" w:rsidRPr="007A78F9" w:rsidRDefault="003C1CD4"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3C1CD4" w:rsidRPr="00FF2CAE" w:rsidRDefault="003C1CD4"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" fillcolor="window" stroked="f" strokeweight=".5pt">
                      <v:textbox>
                        <w:txbxContent>
                          <w:p w14:paraId="10B7D321" w14:textId="77777777" w:rsidR="003C1CD4" w:rsidRPr="00FF2CAE" w:rsidRDefault="003C1CD4"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3C1CD4" w:rsidRPr="00E57A1D" w:rsidRDefault="003C1CD4"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UmE7tV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3C1CD4" w:rsidRPr="00E57A1D" w:rsidRDefault="003C1CD4"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3C1CD4" w:rsidRPr="00FF2CAE" w:rsidRDefault="003C1CD4"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iOpUJl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3C1CD4" w:rsidRPr="00FF2CAE" w:rsidRDefault="003C1CD4"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3C1CD4" w:rsidRPr="00156BD4" w:rsidRDefault="003C1CD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" fillcolor="window" stroked="f" strokeweight=".5pt">
                      <v:textbox>
                        <w:txbxContent>
                          <w:p w14:paraId="27C32BBF" w14:textId="77777777" w:rsidR="003C1CD4" w:rsidRPr="00156BD4" w:rsidRDefault="003C1CD4"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CLUlot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3C1CD4" w:rsidRPr="007A78F9" w:rsidRDefault="003C1CD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CycDwW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3C1CD4" w:rsidRPr="007A78F9" w:rsidRDefault="003C1CD4"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aOA9R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3C1CD4" w:rsidRPr="007A78F9" w:rsidRDefault="003C1CD4"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3C1CD4" w:rsidRPr="00FF2CAE" w:rsidRDefault="003C1CD4"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Cu0dFe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3C1CD4" w:rsidRPr="00FF2CAE" w:rsidRDefault="003C1CD4"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3C1CD4" w:rsidRPr="00FF2CAE" w:rsidRDefault="003C1CD4"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" fillcolor="window" stroked="f" strokeweight=".5pt">
                      <v:textbox>
                        <w:txbxContent>
                          <w:p w14:paraId="2CDE03CD" w14:textId="77777777" w:rsidR="003C1CD4" w:rsidRPr="00FF2CAE" w:rsidRDefault="003C1CD4"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3C1CD4" w:rsidRPr="00FF2CAE" w:rsidRDefault="003C1CD4"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lok3V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3C1CD4" w:rsidRPr="00FF2CAE" w:rsidRDefault="003C1CD4"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3C1CD4" w:rsidRPr="00156BD4" w:rsidRDefault="003C1CD4"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Ah4Ivx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3C1CD4" w:rsidRPr="00156BD4" w:rsidRDefault="003C1CD4"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3C1CD4" w:rsidRPr="00156BD4" w:rsidRDefault="003C1CD4"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" fillcolor="window" stroked="f" strokeweight=".5pt">
                      <v:textbox>
                        <w:txbxContent>
                          <w:p w14:paraId="2A28378F" w14:textId="77777777" w:rsidR="003C1CD4" w:rsidRPr="00156BD4" w:rsidRDefault="003C1CD4"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h5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9NCflal3aJsz4+h7y5cdAt8AmHvm&#10;MOuoGvsb7nA00gAKs6coaY3785E82mMEoaWkx+4Apt8b5gTK/qkxnLN8Oo3Llpjp17MCjDvWrI41&#10;eqOuDHqW46WwPJHRPsgD2TijnrDmixgVKqY5YlcUMI/kVRg3Gs8EF4tFMsJ6WRZu9IPl0XVELgL+&#10;ODwxZ/fjFdCqW3PYMla+mbLRNt7UZrEJpunSCEakR1QxTJHBaqax2j8jcfeP+WT18tjN/wI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Gc2eHm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3C1CD4" w:rsidRPr="007A78F9" w:rsidRDefault="003C1CD4"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qIig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" fillcolor="window" strokecolor="windowText" strokeweight="1pt">
                      <v:textbox>
                        <w:txbxContent>
                          <w:p w14:paraId="6594949F" w14:textId="77777777" w:rsidR="003C1CD4" w:rsidRPr="007A78F9" w:rsidRDefault="003C1CD4"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3C1CD4" w:rsidRPr="00FF2CAE" w:rsidRDefault="003C1CD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" fillcolor="window" stroked="f" strokeweight=".5pt">
                      <v:textbox>
                        <w:txbxContent>
                          <w:p w14:paraId="709EB10B" w14:textId="77777777" w:rsidR="003C1CD4" w:rsidRPr="00FF2CAE" w:rsidRDefault="003C1CD4"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JaGx7C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3C1CD4" w:rsidRPr="007A78F9" w:rsidRDefault="003C1CD4"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3C1CD4" w:rsidRPr="007A78F9" w:rsidRDefault="003C1CD4"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" fillcolor="window" strokecolor="windowText" strokeweight="1pt">
                      <v:textbox>
                        <w:txbxContent>
                          <w:p w14:paraId="3F456960" w14:textId="77777777" w:rsidR="003C1CD4" w:rsidRPr="007A78F9" w:rsidRDefault="003C1CD4"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3C1CD4" w:rsidRPr="00FF2CAE" w:rsidRDefault="003C1CD4"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4+PttF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3C1CD4" w:rsidRPr="00FF2CAE" w:rsidRDefault="003C1CD4"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477B9" w14:textId="77777777" w:rsidR="007A6A8F" w:rsidRDefault="007A6A8F">
      <w:pPr>
        <w:spacing w:line="20" w:lineRule="exact"/>
      </w:pPr>
    </w:p>
  </w:endnote>
  <w:endnote w:type="continuationSeparator" w:id="0">
    <w:p w14:paraId="3A9FA6D7" w14:textId="77777777" w:rsidR="007A6A8F" w:rsidRDefault="007A6A8F">
      <w:pPr>
        <w:spacing w:line="20" w:lineRule="exact"/>
      </w:pPr>
      <w:r>
        <w:t xml:space="preserve"> </w:t>
      </w:r>
    </w:p>
  </w:endnote>
  <w:endnote w:type="continuationNotice" w:id="1">
    <w:p w14:paraId="6A2B9684" w14:textId="77777777" w:rsidR="007A6A8F" w:rsidRDefault="007A6A8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3C1CD4" w:rsidRDefault="003C1CD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3C1CD4" w:rsidRDefault="003C1CD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3C1CD4" w:rsidRDefault="003C1CD4"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3C1CD4" w:rsidRPr="00C34E12" w:rsidRDefault="003C1CD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3C1CD4" w:rsidRDefault="003C1CD4"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3C1CD4" w:rsidRPr="00A65391" w:rsidRDefault="003C1CD4"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3C1CD4" w:rsidRPr="00CE50FE" w:rsidRDefault="003C1CD4" w:rsidP="00F70073">
        <w:pPr>
          <w:pStyle w:val="Footer"/>
          <w:pBdr>
            <w:top w:val="single" w:sz="4" w:space="1" w:color="auto"/>
          </w:pBdr>
          <w:jc w:val="center"/>
          <w:rPr>
            <w:sz w:val="20"/>
            <w:szCs w:val="20"/>
          </w:rPr>
        </w:pPr>
        <w:r w:rsidRPr="00CE50FE">
          <w:rPr>
            <w:sz w:val="20"/>
            <w:szCs w:val="20"/>
          </w:rPr>
          <w:t>OFFICIAL</w:t>
        </w:r>
      </w:p>
      <w:p w14:paraId="6369C02F" w14:textId="77777777" w:rsidR="003C1CD4" w:rsidRPr="00CE50FE" w:rsidRDefault="003C1CD4"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28D9675A" w:rsidR="003C1CD4" w:rsidRDefault="003C1CD4" w:rsidP="00F70073">
        <w:pPr>
          <w:pStyle w:val="Footer"/>
          <w:pBdr>
            <w:top w:val="single" w:sz="4" w:space="1" w:color="auto"/>
          </w:pBdr>
          <w:rPr>
            <w:sz w:val="20"/>
            <w:szCs w:val="20"/>
          </w:rPr>
        </w:pPr>
        <w:r>
          <w:rPr>
            <w:sz w:val="20"/>
            <w:szCs w:val="20"/>
          </w:rPr>
          <w:t>Caroline Bradshaw</w:t>
        </w:r>
      </w:p>
      <w:p w14:paraId="59D982FD" w14:textId="12802125" w:rsidR="003C1CD4" w:rsidRPr="00CE50FE" w:rsidRDefault="003C1CD4"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917ED63" w:rsidR="003C1CD4" w:rsidRPr="00CE50FE" w:rsidRDefault="003C1CD4" w:rsidP="00F70073">
        <w:pPr>
          <w:pStyle w:val="Footer"/>
          <w:pBdr>
            <w:top w:val="single" w:sz="4" w:space="1" w:color="auto"/>
          </w:pBdr>
          <w:jc w:val="right"/>
          <w:rPr>
            <w:sz w:val="20"/>
            <w:szCs w:val="20"/>
          </w:rPr>
        </w:pPr>
        <w:r>
          <w:rPr>
            <w:sz w:val="20"/>
            <w:szCs w:val="20"/>
          </w:rPr>
          <w:t xml:space="preserve">V1.0 </w:t>
        </w:r>
        <w:r w:rsidR="005841C6">
          <w:rPr>
            <w:sz w:val="20"/>
            <w:szCs w:val="20"/>
          </w:rPr>
          <w:t>21/11/2018</w:t>
        </w:r>
      </w:p>
      <w:p w14:paraId="3085C604" w14:textId="77777777" w:rsidR="003C1CD4" w:rsidRDefault="003C1CD4"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D7769B">
          <w:rPr>
            <w:noProof/>
            <w:sz w:val="20"/>
            <w:szCs w:val="20"/>
          </w:rPr>
          <w:t>21</w:t>
        </w:r>
        <w:r w:rsidRPr="00CE50FE">
          <w:rPr>
            <w:noProof/>
            <w:sz w:val="20"/>
            <w:szCs w:val="20"/>
          </w:rPr>
          <w:fldChar w:fldCharType="end"/>
        </w:r>
      </w:p>
    </w:sdtContent>
  </w:sdt>
  <w:p w14:paraId="170A480B" w14:textId="77777777" w:rsidR="003C1CD4" w:rsidRPr="00360755" w:rsidRDefault="003C1CD4"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40895" w14:textId="77777777" w:rsidR="007A6A8F" w:rsidRDefault="007A6A8F">
      <w:r>
        <w:separator/>
      </w:r>
    </w:p>
  </w:footnote>
  <w:footnote w:type="continuationSeparator" w:id="0">
    <w:p w14:paraId="088F013D" w14:textId="77777777" w:rsidR="007A6A8F" w:rsidRDefault="007A6A8F">
      <w:r>
        <w:continuationSeparator/>
      </w:r>
    </w:p>
  </w:footnote>
  <w:footnote w:type="continuationNotice" w:id="1">
    <w:p w14:paraId="3CA11044" w14:textId="77777777" w:rsidR="007A6A8F" w:rsidRDefault="007A6A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3C1CD4" w:rsidRDefault="003C1CD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3C1CD4" w:rsidRDefault="003C1CD4" w:rsidP="00F3190B">
    <w:pPr>
      <w:pStyle w:val="Header"/>
      <w:jc w:val="center"/>
      <w:rPr>
        <w:b/>
      </w:rPr>
    </w:pPr>
  </w:p>
  <w:p w14:paraId="64559850" w14:textId="77777777" w:rsidR="003C1CD4" w:rsidRDefault="003C1CD4"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3C1CD4" w:rsidRDefault="003C1CD4"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3C1CD4" w:rsidRDefault="003C1CD4" w:rsidP="00F70073">
    <w:pPr>
      <w:pStyle w:val="Header"/>
      <w:pBdr>
        <w:bottom w:val="single" w:sz="4" w:space="1" w:color="auto"/>
      </w:pBdr>
      <w:jc w:val="center"/>
      <w:rPr>
        <w:rFonts w:cs="Arial"/>
        <w:sz w:val="20"/>
        <w:szCs w:val="20"/>
      </w:rPr>
    </w:pPr>
    <w:r>
      <w:rPr>
        <w:rFonts w:cs="Arial"/>
        <w:sz w:val="20"/>
        <w:szCs w:val="20"/>
      </w:rPr>
      <w:t>Agreement Annexes - Services</w:t>
    </w:r>
  </w:p>
  <w:p w14:paraId="3D28D7A9" w14:textId="35C48A9C" w:rsidR="003C1CD4" w:rsidRDefault="003C1CD4" w:rsidP="00F70073">
    <w:pPr>
      <w:pStyle w:val="Header"/>
      <w:pBdr>
        <w:bottom w:val="single" w:sz="4" w:space="1" w:color="auto"/>
      </w:pBdr>
      <w:jc w:val="center"/>
      <w:rPr>
        <w:rFonts w:cs="Arial"/>
        <w:sz w:val="20"/>
        <w:szCs w:val="20"/>
        <w:highlight w:val="yellow"/>
      </w:rPr>
    </w:pPr>
    <w:r w:rsidRPr="008806B9">
      <w:rPr>
        <w:rFonts w:cs="Arial"/>
        <w:sz w:val="20"/>
        <w:szCs w:val="20"/>
      </w:rPr>
      <w:t>Provision of Consultancy for Surveillance and Certification to BSEN ISO 9001 Quality Management System</w:t>
    </w:r>
  </w:p>
  <w:p w14:paraId="7FECFEFB" w14:textId="534131E0" w:rsidR="003C1CD4" w:rsidRDefault="003C1CD4" w:rsidP="00F70073">
    <w:pPr>
      <w:pStyle w:val="Header"/>
      <w:pBdr>
        <w:bottom w:val="single" w:sz="4" w:space="1" w:color="auto"/>
      </w:pBdr>
      <w:jc w:val="center"/>
      <w:rPr>
        <w:rFonts w:cs="Arial"/>
        <w:sz w:val="20"/>
        <w:szCs w:val="20"/>
      </w:rPr>
    </w:pPr>
    <w:r>
      <w:rPr>
        <w:rFonts w:cs="Arial"/>
        <w:sz w:val="20"/>
        <w:szCs w:val="20"/>
      </w:rPr>
      <w:t xml:space="preserve">Contract Reference: </w:t>
    </w:r>
    <w:r w:rsidRPr="008806B9">
      <w:rPr>
        <w:rFonts w:cs="Arial"/>
        <w:sz w:val="20"/>
        <w:szCs w:val="20"/>
      </w:rPr>
      <w:t>CCCC18A98</w:t>
    </w:r>
  </w:p>
  <w:p w14:paraId="41FED4DA" w14:textId="77777777" w:rsidR="003C1CD4" w:rsidRDefault="003C1CD4" w:rsidP="00F70073">
    <w:pPr>
      <w:pStyle w:val="Header"/>
      <w:pBdr>
        <w:bottom w:val="single" w:sz="4" w:space="1" w:color="auto"/>
      </w:pBdr>
      <w:jc w:val="center"/>
    </w:pPr>
  </w:p>
  <w:p w14:paraId="68388EBA" w14:textId="77777777" w:rsidR="003C1CD4" w:rsidRDefault="003C1CD4"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939"/>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200"/>
    <w:rsid w:val="000C2484"/>
    <w:rsid w:val="000C2E05"/>
    <w:rsid w:val="000C5EC7"/>
    <w:rsid w:val="000C68BF"/>
    <w:rsid w:val="000C69D0"/>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1CD4"/>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41C6"/>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1D48"/>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04F3"/>
    <w:rsid w:val="007321C1"/>
    <w:rsid w:val="00733ACF"/>
    <w:rsid w:val="0073540C"/>
    <w:rsid w:val="00735D7F"/>
    <w:rsid w:val="007369CF"/>
    <w:rsid w:val="00737099"/>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6A8F"/>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06B9"/>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39A"/>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28F9"/>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911"/>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979"/>
    <w:rsid w:val="00D47B67"/>
    <w:rsid w:val="00D5114F"/>
    <w:rsid w:val="00D53F84"/>
    <w:rsid w:val="00D5674C"/>
    <w:rsid w:val="00D624EF"/>
    <w:rsid w:val="00D62E47"/>
    <w:rsid w:val="00D6499E"/>
    <w:rsid w:val="00D70A58"/>
    <w:rsid w:val="00D7211C"/>
    <w:rsid w:val="00D74C4C"/>
    <w:rsid w:val="00D771D4"/>
    <w:rsid w:val="00D7769B"/>
    <w:rsid w:val="00D777CD"/>
    <w:rsid w:val="00D80252"/>
    <w:rsid w:val="00D8251C"/>
    <w:rsid w:val="00D82A24"/>
    <w:rsid w:val="00D82DB4"/>
    <w:rsid w:val="00D83B95"/>
    <w:rsid w:val="00D846CA"/>
    <w:rsid w:val="00D84A3C"/>
    <w:rsid w:val="00D86D28"/>
    <w:rsid w:val="00D87AF7"/>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6463F"/>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B7369"/>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FFA5CB6-8179-4C11-955F-9E5A8E27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TotalTime>
  <Pages>30</Pages>
  <Words>7613</Words>
  <Characters>43397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50909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Caroline Bradshaw</cp:lastModifiedBy>
  <cp:revision>3</cp:revision>
  <cp:lastPrinted>2012-12-10T12:26:00Z</cp:lastPrinted>
  <dcterms:created xsi:type="dcterms:W3CDTF">2018-11-28T15:34:00Z</dcterms:created>
  <dcterms:modified xsi:type="dcterms:W3CDTF">2018-11-28T15:36:00Z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