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377AD5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F4DF3" w:rsidRPr="00BF4DF3">
              <w:rPr>
                <w:rFonts w:ascii="Arial" w:hAnsi="Arial" w:cs="Arial"/>
                <w:b/>
              </w:rPr>
              <w:t>T0049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9CE4FDC" w:rsidR="00CB3E0B" w:rsidRDefault="00BF4DF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3-3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F841BC9" w:rsidR="00727813" w:rsidRPr="00311C5F" w:rsidRDefault="00A7755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31 March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14482DB" w:rsidR="00A53652" w:rsidRPr="00CB3E0B" w:rsidRDefault="00BF4DF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54C9AD09" w:rsidR="00F841A8" w:rsidRPr="00BF4DF3" w:rsidRDefault="00BF4DF3" w:rsidP="00A53652">
      <w:pPr>
        <w:jc w:val="center"/>
        <w:rPr>
          <w:rFonts w:ascii="Arial" w:hAnsi="Arial" w:cs="Arial"/>
          <w:b/>
        </w:rPr>
      </w:pPr>
      <w:r w:rsidRPr="00BF4DF3">
        <w:rPr>
          <w:rFonts w:ascii="Arial" w:hAnsi="Arial" w:cs="Arial"/>
          <w:b/>
        </w:rPr>
        <w:t>T0049</w:t>
      </w:r>
    </w:p>
    <w:p w14:paraId="4AEB1F58" w14:textId="3F2D7642" w:rsidR="00627D44" w:rsidRPr="00311C5F" w:rsidRDefault="00BF4DF3" w:rsidP="00A53652">
      <w:pPr>
        <w:jc w:val="center"/>
        <w:rPr>
          <w:rFonts w:ascii="Arial" w:hAnsi="Arial" w:cs="Arial"/>
          <w:b/>
        </w:rPr>
      </w:pPr>
      <w:r w:rsidRPr="00BF4DF3">
        <w:rPr>
          <w:rFonts w:ascii="Arial" w:hAnsi="Arial" w:cs="Arial"/>
          <w:b/>
        </w:rPr>
        <w:t>Collaborative research with industry partners</w:t>
      </w:r>
      <w:r w:rsidR="00A53652" w:rsidRPr="00311C5F">
        <w:rPr>
          <w:rFonts w:ascii="Arial" w:hAnsi="Arial" w:cs="Arial"/>
          <w:b/>
        </w:rPr>
        <w:t xml:space="preserve"> </w:t>
      </w:r>
    </w:p>
    <w:p w14:paraId="632A90AF" w14:textId="1E41F18B" w:rsidR="00EE705A" w:rsidRPr="00EE705A" w:rsidRDefault="00EE705A" w:rsidP="00A77558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560E8B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2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F4DF3">
            <w:rPr>
              <w:rFonts w:ascii="Arial" w:hAnsi="Arial" w:cs="Arial"/>
              <w:b/>
            </w:rPr>
            <w:t>15 February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6E1E05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F4DF3">
            <w:rPr>
              <w:rFonts w:ascii="Arial" w:hAnsi="Arial" w:cs="Arial"/>
              <w:b/>
            </w:rPr>
            <w:t>31 March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2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F4DF3">
            <w:rPr>
              <w:rFonts w:ascii="Arial" w:hAnsi="Arial" w:cs="Arial"/>
              <w:b/>
            </w:rPr>
            <w:t>28 February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4DBDDE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F4DF3">
        <w:rPr>
          <w:rFonts w:ascii="Arial" w:hAnsi="Arial" w:cs="Arial"/>
          <w:b/>
        </w:rPr>
        <w:t>109,662.28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D5C4272" w:rsidR="00627D44" w:rsidRPr="00311C5F" w:rsidRDefault="002947B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A6CE465" w:rsidR="00727813" w:rsidRPr="00311C5F" w:rsidRDefault="002947B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2187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21874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1911301" w:rsidR="00CB4F85" w:rsidRPr="002C2284" w:rsidRDefault="00BF4DF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T0049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84FDB88" w:rsidR="00CB4F85" w:rsidRPr="002C2284" w:rsidRDefault="00BF4DF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36075F8" w:rsidR="00CB4F85" w:rsidRPr="002C2284" w:rsidRDefault="00BF4DF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606753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DD8C1" w14:textId="77777777" w:rsidR="00F21874" w:rsidRDefault="00F21874">
      <w:r>
        <w:separator/>
      </w:r>
    </w:p>
  </w:endnote>
  <w:endnote w:type="continuationSeparator" w:id="0">
    <w:p w14:paraId="38352ADE" w14:textId="77777777" w:rsidR="00F21874" w:rsidRDefault="00F2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F2187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DF8D3" w14:textId="77777777" w:rsidR="00F21874" w:rsidRDefault="00F21874">
      <w:r>
        <w:separator/>
      </w:r>
    </w:p>
  </w:footnote>
  <w:footnote w:type="continuationSeparator" w:id="0">
    <w:p w14:paraId="1B461B3E" w14:textId="77777777" w:rsidR="00F21874" w:rsidRDefault="00F2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947B0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C0228"/>
    <w:rsid w:val="00A26AB8"/>
    <w:rsid w:val="00A53652"/>
    <w:rsid w:val="00A77558"/>
    <w:rsid w:val="00AF3514"/>
    <w:rsid w:val="00B50393"/>
    <w:rsid w:val="00B738D0"/>
    <w:rsid w:val="00B82F6B"/>
    <w:rsid w:val="00B92073"/>
    <w:rsid w:val="00BC48DD"/>
    <w:rsid w:val="00BF4DF3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21874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919B7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A099A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1961-FACE-4E3C-B31C-08BEFC1E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2021-03-30T14:47:00Z</dcterms:created>
  <dcterms:modified xsi:type="dcterms:W3CDTF">2021-03-31T11:24:00Z</dcterms:modified>
</cp:coreProperties>
</file>