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670" w:rsidRDefault="00D41670" w:rsidP="00D41670">
      <w:pPr>
        <w:jc w:val="right"/>
        <w:rPr>
          <w:b/>
        </w:rPr>
      </w:pPr>
      <w:r>
        <w:rPr>
          <w:noProof/>
          <w:lang w:eastAsia="en-GB"/>
        </w:rPr>
        <w:drawing>
          <wp:inline distT="0" distB="0" distL="0" distR="0" wp14:anchorId="3E3E2A11" wp14:editId="71E09907">
            <wp:extent cx="1092200" cy="454419"/>
            <wp:effectExtent l="0" t="0" r="0" b="3175"/>
            <wp:docPr id="1" name="Picture 1" descr="WakefieldCollegeLogo_3D_One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akefieldCollegeLogo_3D_OneLine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5586" cy="522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1670" w:rsidRDefault="00D41670" w:rsidP="00D41670">
      <w:pPr>
        <w:rPr>
          <w:b/>
        </w:rPr>
      </w:pPr>
    </w:p>
    <w:p w:rsidR="00D41670" w:rsidRDefault="00D41670" w:rsidP="00D41670">
      <w:pPr>
        <w:rPr>
          <w:b/>
        </w:rPr>
      </w:pPr>
    </w:p>
    <w:p w:rsidR="00D41670" w:rsidRDefault="00D41670" w:rsidP="00D41670">
      <w:pPr>
        <w:rPr>
          <w:b/>
        </w:rPr>
      </w:pPr>
    </w:p>
    <w:p w:rsidR="00D41670" w:rsidRDefault="00D41670" w:rsidP="00D41670">
      <w:pPr>
        <w:rPr>
          <w:b/>
        </w:rPr>
      </w:pPr>
      <w:r>
        <w:rPr>
          <w:b/>
        </w:rPr>
        <w:t>Tender Return Information</w:t>
      </w:r>
      <w:r>
        <w:rPr>
          <w:b/>
        </w:rPr>
        <w:tab/>
      </w:r>
    </w:p>
    <w:p w:rsidR="00D41670" w:rsidRDefault="00D41670" w:rsidP="00D41670"/>
    <w:p w:rsidR="00D41670" w:rsidRDefault="00D41670" w:rsidP="00D41670"/>
    <w:p w:rsidR="00D41670" w:rsidRDefault="00D41670" w:rsidP="00D41670">
      <w:r>
        <w:t>The College is committed to paying invoices within 28 days.</w:t>
      </w:r>
    </w:p>
    <w:p w:rsidR="00D41670" w:rsidRDefault="00D41670" w:rsidP="00D4167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7509"/>
      </w:tblGrid>
      <w:tr w:rsidR="00D41670" w:rsidTr="005B1A54">
        <w:tc>
          <w:tcPr>
            <w:tcW w:w="2122" w:type="dxa"/>
          </w:tcPr>
          <w:p w:rsidR="00D41670" w:rsidRDefault="00D41670" w:rsidP="005B1A54">
            <w:r>
              <w:t>Anticipated Appointment</w:t>
            </w:r>
          </w:p>
          <w:p w:rsidR="00D41670" w:rsidRDefault="00D41670" w:rsidP="005B1A54">
            <w:r>
              <w:t xml:space="preserve"> </w:t>
            </w:r>
          </w:p>
        </w:tc>
        <w:tc>
          <w:tcPr>
            <w:tcW w:w="7509" w:type="dxa"/>
          </w:tcPr>
          <w:p w:rsidR="00D41670" w:rsidRDefault="00D41670" w:rsidP="005B1A54">
            <w:r>
              <w:t>Wednesday 7 December 2017</w:t>
            </w:r>
          </w:p>
        </w:tc>
      </w:tr>
      <w:tr w:rsidR="00D41670" w:rsidTr="005B1A54">
        <w:tc>
          <w:tcPr>
            <w:tcW w:w="2122" w:type="dxa"/>
          </w:tcPr>
          <w:p w:rsidR="00D41670" w:rsidRDefault="00D41670" w:rsidP="005B1A54">
            <w:r>
              <w:t>Contact Details</w:t>
            </w:r>
            <w:r w:rsidR="000042D4">
              <w:t xml:space="preserve"> </w:t>
            </w:r>
            <w:r w:rsidR="000042D4" w:rsidRPr="000042D4">
              <w:rPr>
                <w:sz w:val="16"/>
                <w:szCs w:val="16"/>
              </w:rPr>
              <w:t>(including booking of site tour 24 November 2017).</w:t>
            </w:r>
          </w:p>
        </w:tc>
        <w:tc>
          <w:tcPr>
            <w:tcW w:w="7509" w:type="dxa"/>
          </w:tcPr>
          <w:p w:rsidR="00D41670" w:rsidRDefault="00D41670" w:rsidP="005B1A54">
            <w:r>
              <w:t>Mrs Lynn Voros (Services Manager)</w:t>
            </w:r>
          </w:p>
          <w:p w:rsidR="00D41670" w:rsidRDefault="00D41670" w:rsidP="00D41670">
            <w:pPr>
              <w:pStyle w:val="ListParagraph"/>
              <w:numPr>
                <w:ilvl w:val="0"/>
                <w:numId w:val="1"/>
              </w:numPr>
              <w:ind w:left="318" w:hanging="284"/>
            </w:pPr>
            <w:r>
              <w:t>email l.voros</w:t>
            </w:r>
            <w:hyperlink r:id="rId7" w:history="1">
              <w:r w:rsidRPr="006228D2">
                <w:rPr>
                  <w:rStyle w:val="Hyperlink"/>
                </w:rPr>
                <w:t>@wakefield.ac.uk</w:t>
              </w:r>
            </w:hyperlink>
            <w:r>
              <w:t xml:space="preserve"> </w:t>
            </w:r>
          </w:p>
          <w:p w:rsidR="00D41670" w:rsidRDefault="00D41670" w:rsidP="00D41670">
            <w:pPr>
              <w:pStyle w:val="ListParagraph"/>
              <w:numPr>
                <w:ilvl w:val="0"/>
                <w:numId w:val="1"/>
              </w:numPr>
              <w:ind w:left="318" w:hanging="284"/>
            </w:pPr>
            <w:r>
              <w:t>Telephone 01924789722.</w:t>
            </w:r>
          </w:p>
          <w:p w:rsidR="00D41670" w:rsidRDefault="00D41670" w:rsidP="005B1A54"/>
        </w:tc>
      </w:tr>
      <w:tr w:rsidR="00D41670" w:rsidTr="005B1A54">
        <w:tc>
          <w:tcPr>
            <w:tcW w:w="2122" w:type="dxa"/>
          </w:tcPr>
          <w:p w:rsidR="00D41670" w:rsidRDefault="00D41670" w:rsidP="005B1A54">
            <w:r>
              <w:t>Return of Tenders</w:t>
            </w:r>
          </w:p>
        </w:tc>
        <w:tc>
          <w:tcPr>
            <w:tcW w:w="7509" w:type="dxa"/>
          </w:tcPr>
          <w:p w:rsidR="000042D4" w:rsidRDefault="000042D4" w:rsidP="005B1A54">
            <w:r>
              <w:t xml:space="preserve">You are required to submit </w:t>
            </w:r>
            <w:r w:rsidRPr="000042D4">
              <w:rPr>
                <w:b/>
              </w:rPr>
              <w:t>two hard copies</w:t>
            </w:r>
            <w:r>
              <w:t xml:space="preserve"> of your tender. </w:t>
            </w:r>
          </w:p>
          <w:p w:rsidR="000042D4" w:rsidRDefault="000042D4" w:rsidP="005B1A54"/>
          <w:p w:rsidR="000042D4" w:rsidRDefault="000042D4" w:rsidP="005B1A54">
            <w:r>
              <w:t>The r</w:t>
            </w:r>
            <w:r w:rsidR="00D41670">
              <w:t xml:space="preserve">eturn date </w:t>
            </w:r>
            <w:r>
              <w:t>is no later than</w:t>
            </w:r>
            <w:r w:rsidR="00D41670">
              <w:t xml:space="preserve"> 12:00 noon on Friday </w:t>
            </w:r>
            <w:bookmarkStart w:id="0" w:name="_GoBack"/>
            <w:bookmarkEnd w:id="0"/>
            <w:r>
              <w:t>1 December</w:t>
            </w:r>
            <w:r w:rsidR="00D41670">
              <w:t xml:space="preserve"> 2017</w:t>
            </w:r>
            <w:r>
              <w:t xml:space="preserve">. </w:t>
            </w:r>
          </w:p>
          <w:p w:rsidR="000042D4" w:rsidRDefault="000042D4" w:rsidP="005B1A54"/>
          <w:p w:rsidR="00D41670" w:rsidRDefault="000042D4" w:rsidP="005B1A54">
            <w:r>
              <w:t xml:space="preserve">All submissions need to be sent to the </w:t>
            </w:r>
            <w:r w:rsidR="00D41670">
              <w:t>address below:</w:t>
            </w:r>
          </w:p>
          <w:p w:rsidR="00D41670" w:rsidRDefault="00D41670" w:rsidP="005B1A54"/>
          <w:p w:rsidR="00D41670" w:rsidRDefault="00D41670" w:rsidP="005B1A54">
            <w:r>
              <w:t>Mr Nils Elgar</w:t>
            </w:r>
          </w:p>
          <w:p w:rsidR="00D41670" w:rsidRDefault="00D41670" w:rsidP="005B1A54">
            <w:r>
              <w:t>Clerk of the Corporation</w:t>
            </w:r>
          </w:p>
          <w:p w:rsidR="00D41670" w:rsidRDefault="00D41670" w:rsidP="005B1A54">
            <w:r>
              <w:t>Wakefield College</w:t>
            </w:r>
          </w:p>
          <w:p w:rsidR="00D41670" w:rsidRDefault="00D41670" w:rsidP="005B1A54">
            <w:r>
              <w:t>Margaret Street</w:t>
            </w:r>
          </w:p>
          <w:p w:rsidR="00D41670" w:rsidRDefault="00D41670" w:rsidP="005B1A54">
            <w:r>
              <w:t>WF1 2DH</w:t>
            </w:r>
          </w:p>
          <w:p w:rsidR="00D41670" w:rsidRDefault="00D41670" w:rsidP="005B1A54"/>
          <w:p w:rsidR="00D41670" w:rsidRPr="000042D4" w:rsidRDefault="00D41670" w:rsidP="005B1A54">
            <w:pPr>
              <w:rPr>
                <w:b/>
              </w:rPr>
            </w:pPr>
            <w:r>
              <w:t xml:space="preserve">Please mark the envelope </w:t>
            </w:r>
            <w:r w:rsidRPr="000042D4">
              <w:rPr>
                <w:b/>
              </w:rPr>
              <w:t>“ITT Waste Management”.</w:t>
            </w:r>
          </w:p>
          <w:p w:rsidR="00D41670" w:rsidRDefault="00D41670" w:rsidP="005B1A54"/>
          <w:p w:rsidR="00D41670" w:rsidRPr="001B1B97" w:rsidRDefault="00D41670" w:rsidP="005B1A54">
            <w:r>
              <w:t xml:space="preserve">Please note </w:t>
            </w:r>
            <w:r w:rsidR="000042D4">
              <w:t>Tenders received</w:t>
            </w:r>
            <w:r>
              <w:t xml:space="preserve"> after this time will </w:t>
            </w:r>
            <w:r w:rsidRPr="0031448F">
              <w:rPr>
                <w:b/>
              </w:rPr>
              <w:t>NOT</w:t>
            </w:r>
            <w:r>
              <w:t xml:space="preserve"> be considered within this procurement exercise.</w:t>
            </w:r>
          </w:p>
          <w:p w:rsidR="00D41670" w:rsidRDefault="00D41670" w:rsidP="005B1A54"/>
        </w:tc>
      </w:tr>
    </w:tbl>
    <w:p w:rsidR="00F2724B" w:rsidRPr="001B1B97" w:rsidRDefault="00F2724B"/>
    <w:sectPr w:rsidR="00F2724B" w:rsidRPr="001B1B97" w:rsidSect="000B5F6B">
      <w:pgSz w:w="11909" w:h="16834" w:code="9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0B2BF5"/>
    <w:multiLevelType w:val="hybridMultilevel"/>
    <w:tmpl w:val="2EC23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670"/>
    <w:rsid w:val="000042D4"/>
    <w:rsid w:val="000B5F6B"/>
    <w:rsid w:val="001B1B97"/>
    <w:rsid w:val="003B5F56"/>
    <w:rsid w:val="004E09BA"/>
    <w:rsid w:val="00916F67"/>
    <w:rsid w:val="009F42F4"/>
    <w:rsid w:val="00BD6742"/>
    <w:rsid w:val="00CC63FD"/>
    <w:rsid w:val="00D41670"/>
    <w:rsid w:val="00F05DEA"/>
    <w:rsid w:val="00F2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710662"/>
  <w15:chartTrackingRefBased/>
  <w15:docId w15:val="{BA0EA63F-ABF6-48CD-8B10-190165422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1670"/>
    <w:rPr>
      <w:rFonts w:ascii="Arial" w:hAnsi="Arial" w:cs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416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41670"/>
    <w:pPr>
      <w:ind w:left="720"/>
      <w:contextualSpacing/>
    </w:pPr>
  </w:style>
  <w:style w:type="character" w:styleId="Hyperlink">
    <w:name w:val="Hyperlink"/>
    <w:basedOn w:val="DefaultParagraphFont"/>
    <w:unhideWhenUsed/>
    <w:rsid w:val="00D4167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0042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042D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.andrews@wakefield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3.jpg@01D06B8D.6DD01AA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F3A8930D</Template>
  <TotalTime>7</TotalTime>
  <Pages>1</Pages>
  <Words>111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Wakefield College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Howard</dc:creator>
  <cp:keywords/>
  <dc:description/>
  <cp:lastModifiedBy>Jon Howard</cp:lastModifiedBy>
  <cp:revision>2</cp:revision>
  <cp:lastPrinted>2017-11-08T13:14:00Z</cp:lastPrinted>
  <dcterms:created xsi:type="dcterms:W3CDTF">2017-11-06T14:12:00Z</dcterms:created>
  <dcterms:modified xsi:type="dcterms:W3CDTF">2017-11-08T14:45:00Z</dcterms:modified>
</cp:coreProperties>
</file>