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8E37093" w14:textId="0F7D9C71" w:rsidR="00203F5D" w:rsidRDefault="002F2E43" w:rsidP="00203F5D">
            <w:pPr>
              <w:rPr>
                <w:rFonts w:ascii="Arial" w:hAnsi="Arial" w:cs="Arial"/>
                <w:b/>
                <w:highlight w:val="yellow"/>
              </w:rPr>
            </w:pPr>
            <w:proofErr w:type="spellStart"/>
            <w:r>
              <w:rPr>
                <w:rFonts w:ascii="Arial" w:hAnsi="Arial" w:cs="Arial"/>
              </w:rPr>
              <w:t>T0244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0" w:name="YourRef"/>
            <w:bookmarkEnd w:id="0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1" w:name="Address"/>
            <w:bookmarkEnd w:id="1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4D0A9C71" w:rsidR="00CB3E0B" w:rsidRDefault="002F2E43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2" w:name="FAOLabel"/>
            <w:bookmarkEnd w:id="2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3" w:name="SenderName"/>
            <w:bookmarkEnd w:id="3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Fax"/>
            <w:bookmarkStart w:id="5" w:name="Other"/>
            <w:bookmarkStart w:id="6" w:name="TodaysDate"/>
            <w:bookmarkEnd w:id="4"/>
            <w:bookmarkEnd w:id="5"/>
            <w:bookmarkEnd w:id="6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6-2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4C58FD19" w:rsidR="00727813" w:rsidRPr="00311C5F" w:rsidRDefault="002F2E43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20 June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7" w:name="CommercialRestriction"/>
      <w:bookmarkEnd w:id="7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8" w:name="Subject"/>
      <w:bookmarkEnd w:id="8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18F74C12" w:rsidR="00A53652" w:rsidRPr="00CB3E0B" w:rsidRDefault="002F2E43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43B5CE6E" w:rsidR="00F841A8" w:rsidRPr="002F2E43" w:rsidRDefault="002F2E43" w:rsidP="00A53652">
      <w:pPr>
        <w:jc w:val="center"/>
        <w:rPr>
          <w:rFonts w:ascii="Arial" w:hAnsi="Arial" w:cs="Arial"/>
          <w:b/>
        </w:rPr>
      </w:pPr>
      <w:proofErr w:type="spellStart"/>
      <w:r w:rsidRPr="002F2E43">
        <w:rPr>
          <w:rFonts w:ascii="Arial" w:hAnsi="Arial" w:cs="Arial"/>
          <w:b/>
        </w:rPr>
        <w:t>T0244</w:t>
      </w:r>
      <w:proofErr w:type="spellEnd"/>
    </w:p>
    <w:p w14:paraId="391E6084" w14:textId="2C8AA572" w:rsidR="00727813" w:rsidRDefault="002F2E43" w:rsidP="002F2E43">
      <w:pPr>
        <w:jc w:val="center"/>
        <w:rPr>
          <w:rFonts w:ascii="Arial" w:hAnsi="Arial" w:cs="Arial"/>
        </w:rPr>
      </w:pPr>
      <w:r w:rsidRPr="002F2E43">
        <w:rPr>
          <w:rFonts w:ascii="Arial" w:hAnsi="Arial" w:cs="Arial"/>
          <w:b/>
        </w:rPr>
        <w:t>Professional driver experience panel specialist support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E252CAE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3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F2E43">
            <w:rPr>
              <w:rFonts w:ascii="Arial" w:hAnsi="Arial" w:cs="Arial"/>
              <w:b/>
            </w:rPr>
            <w:t>01 March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157E9A9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6-2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F2E43">
            <w:rPr>
              <w:rFonts w:ascii="Arial" w:hAnsi="Arial" w:cs="Arial"/>
              <w:b/>
            </w:rPr>
            <w:t>20 June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F2E43">
            <w:rPr>
              <w:rFonts w:ascii="Arial" w:hAnsi="Arial" w:cs="Arial"/>
              <w:b/>
            </w:rPr>
            <w:t>31 March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AEA9C40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2F2E43">
        <w:rPr>
          <w:rFonts w:ascii="Arial" w:hAnsi="Arial" w:cs="Arial"/>
          <w:b/>
        </w:rPr>
        <w:t>169,781.44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F2C0C99" w:rsidR="00627D44" w:rsidRPr="00311C5F" w:rsidRDefault="009E5D38" w:rsidP="00627D44">
      <w:pPr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xxx</w:t>
      </w:r>
      <w:r w:rsidR="00727813" w:rsidRPr="002F2E43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2F2E43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9" w:name="Start"/>
      <w:bookmarkEnd w:id="9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0" w:name="Yours"/>
      <w:bookmarkEnd w:id="10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7CF446B2" w:rsidR="00727813" w:rsidRPr="00311C5F" w:rsidRDefault="009E5D38" w:rsidP="00727813">
      <w:pPr>
        <w:rPr>
          <w:rFonts w:ascii="Arial" w:hAnsi="Arial" w:cs="Arial"/>
        </w:rPr>
      </w:pPr>
      <w:bookmarkStart w:id="11" w:name="SenderName1"/>
      <w:bookmarkEnd w:id="11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Team"/>
      <w:bookmarkStart w:id="13" w:name="Page2"/>
      <w:bookmarkStart w:id="14" w:name="Email"/>
      <w:bookmarkEnd w:id="12"/>
      <w:bookmarkEnd w:id="13"/>
      <w:bookmarkEnd w:id="14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33022B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33022B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3A23433" w:rsidR="00CB4F85" w:rsidRPr="002C2284" w:rsidRDefault="002F2E43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T0244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49BE3C2" w:rsidR="00CB4F85" w:rsidRPr="002C2284" w:rsidRDefault="002F2E43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5616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9D1A5DF" w:rsidR="00CB4F85" w:rsidRPr="002F2E43" w:rsidRDefault="002F2E43" w:rsidP="00A43023">
            <w:pPr>
              <w:rPr>
                <w:rFonts w:ascii="Arial" w:hAnsi="Arial" w:cs="Arial"/>
                <w:b/>
                <w:bCs/>
              </w:rPr>
            </w:pPr>
            <w:r w:rsidRPr="002F2E43">
              <w:rPr>
                <w:rFonts w:ascii="Arial" w:hAnsi="Arial" w:cs="Arial"/>
                <w:b/>
                <w:bCs/>
                <w:shd w:val="clear" w:color="auto" w:fill="FFFFFF"/>
              </w:rPr>
              <w:t>611731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4F5F7" w14:textId="77777777" w:rsidR="0033022B" w:rsidRDefault="0033022B">
      <w:r>
        <w:separator/>
      </w:r>
    </w:p>
  </w:endnote>
  <w:endnote w:type="continuationSeparator" w:id="0">
    <w:p w14:paraId="4636FB6D" w14:textId="77777777" w:rsidR="0033022B" w:rsidRDefault="0033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F43827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A6DA0" w14:textId="77777777" w:rsidR="0033022B" w:rsidRDefault="0033022B">
      <w:r>
        <w:separator/>
      </w:r>
    </w:p>
  </w:footnote>
  <w:footnote w:type="continuationSeparator" w:id="0">
    <w:p w14:paraId="79AAFAD3" w14:textId="77777777" w:rsidR="0033022B" w:rsidRDefault="00330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36776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680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2F2E43"/>
    <w:rsid w:val="00311C5F"/>
    <w:rsid w:val="00313A2E"/>
    <w:rsid w:val="003221D0"/>
    <w:rsid w:val="0033022B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9E5D38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43827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455CF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53B27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2022-06-20T16:06:00Z</dcterms:created>
  <dcterms:modified xsi:type="dcterms:W3CDTF">2022-06-20T16:06:00Z</dcterms:modified>
</cp:coreProperties>
</file>