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B2C9DD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F1692">
              <w:rPr>
                <w:rFonts w:ascii="Arial" w:hAnsi="Arial" w:cs="Arial"/>
                <w:b/>
                <w:sz w:val="22"/>
              </w:rPr>
              <w:t>930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A7E64CD" w:rsidR="004E4BD7" w:rsidRDefault="00B3326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F1692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9384C45" w:rsidR="005C6E7D" w:rsidRDefault="0005459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29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D4A9E4B" w:rsidR="00627D44" w:rsidRDefault="009F1692" w:rsidP="00A53652">
      <w:pPr>
        <w:jc w:val="center"/>
        <w:rPr>
          <w:rFonts w:ascii="Arial" w:hAnsi="Arial" w:cs="Arial"/>
          <w:b/>
        </w:rPr>
      </w:pPr>
      <w:r w:rsidRPr="009F1692">
        <w:rPr>
          <w:rFonts w:ascii="Arial" w:hAnsi="Arial" w:cs="Arial"/>
          <w:b/>
        </w:rPr>
        <w:t xml:space="preserve">1-930 Severe Weather - Treatment &amp; Technologies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C23C07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9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F1692">
            <w:rPr>
              <w:rFonts w:ascii="Arial" w:hAnsi="Arial" w:cs="Arial"/>
            </w:rPr>
            <w:t>10 September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CA6D9E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54597">
            <w:rPr>
              <w:rFonts w:ascii="Arial" w:hAnsi="Arial" w:cs="Arial"/>
            </w:rPr>
            <w:t>30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54597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56198C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F1692">
        <w:rPr>
          <w:rFonts w:ascii="Arial" w:hAnsi="Arial" w:cs="Arial"/>
          <w:b/>
        </w:rPr>
        <w:t>326,998.88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2EC421D" w:rsidR="00627D44" w:rsidRPr="00627D44" w:rsidRDefault="00CC212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2D9D8373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0EC8917F" w14:textId="3F8269E3" w:rsidR="00CC2125" w:rsidRDefault="00CC2125" w:rsidP="00727813">
      <w:pPr>
        <w:rPr>
          <w:rFonts w:ascii="Arial" w:hAnsi="Arial" w:cs="Arial"/>
        </w:rPr>
      </w:pPr>
    </w:p>
    <w:p w14:paraId="0924FE83" w14:textId="77777777" w:rsidR="00CC2125" w:rsidRDefault="00CC2125" w:rsidP="00727813">
      <w:pPr>
        <w:rPr>
          <w:rFonts w:ascii="Arial" w:hAnsi="Arial" w:cs="Arial"/>
        </w:rPr>
      </w:pPr>
    </w:p>
    <w:p w14:paraId="7FD74167" w14:textId="0C86E21F" w:rsidR="00727813" w:rsidRDefault="00727813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589EFD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F1692">
              <w:rPr>
                <w:rFonts w:ascii="Arial" w:hAnsi="Arial" w:cs="Arial"/>
              </w:rPr>
              <w:t>930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9AEF61C" w:rsidR="00627D44" w:rsidRPr="00627D44" w:rsidRDefault="009F1692" w:rsidP="00727813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604859</w:t>
            </w:r>
            <w:bookmarkEnd w:id="21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1707C5A" w:rsidR="00627D44" w:rsidRPr="00627D44" w:rsidRDefault="009F1692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5617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FB451" w14:textId="77777777" w:rsidR="00B33266" w:rsidRDefault="00B33266">
      <w:r>
        <w:separator/>
      </w:r>
    </w:p>
  </w:endnote>
  <w:endnote w:type="continuationSeparator" w:id="0">
    <w:p w14:paraId="1C2D45CB" w14:textId="77777777" w:rsidR="00B33266" w:rsidRDefault="00B3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F115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2E37E" w14:textId="77777777" w:rsidR="00B33266" w:rsidRDefault="00B33266">
      <w:r>
        <w:separator/>
      </w:r>
    </w:p>
  </w:footnote>
  <w:footnote w:type="continuationSeparator" w:id="0">
    <w:p w14:paraId="0212C91F" w14:textId="77777777" w:rsidR="00B33266" w:rsidRDefault="00B3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4597"/>
    <w:rsid w:val="000820F7"/>
    <w:rsid w:val="00087732"/>
    <w:rsid w:val="000B5932"/>
    <w:rsid w:val="000B6B21"/>
    <w:rsid w:val="001209C0"/>
    <w:rsid w:val="0013631C"/>
    <w:rsid w:val="001675F0"/>
    <w:rsid w:val="001D2297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46157"/>
    <w:rsid w:val="0096338C"/>
    <w:rsid w:val="00985C09"/>
    <w:rsid w:val="009865D2"/>
    <w:rsid w:val="009F1692"/>
    <w:rsid w:val="00A26AB8"/>
    <w:rsid w:val="00A53652"/>
    <w:rsid w:val="00B33266"/>
    <w:rsid w:val="00B50393"/>
    <w:rsid w:val="00B738D0"/>
    <w:rsid w:val="00B82F6B"/>
    <w:rsid w:val="00B92073"/>
    <w:rsid w:val="00BC48DD"/>
    <w:rsid w:val="00BF1157"/>
    <w:rsid w:val="00C04830"/>
    <w:rsid w:val="00C3604A"/>
    <w:rsid w:val="00C47102"/>
    <w:rsid w:val="00C509BE"/>
    <w:rsid w:val="00CA2CDC"/>
    <w:rsid w:val="00CB6833"/>
    <w:rsid w:val="00CC2125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7054F7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B73FD"/>
    <w:rsid w:val="002448C6"/>
    <w:rsid w:val="004110BA"/>
    <w:rsid w:val="004B0721"/>
    <w:rsid w:val="004B52BA"/>
    <w:rsid w:val="00506E85"/>
    <w:rsid w:val="005B3136"/>
    <w:rsid w:val="00622F0A"/>
    <w:rsid w:val="0067729F"/>
    <w:rsid w:val="00692579"/>
    <w:rsid w:val="00695C80"/>
    <w:rsid w:val="006D49F6"/>
    <w:rsid w:val="007054F7"/>
    <w:rsid w:val="009A65F4"/>
    <w:rsid w:val="00A8024D"/>
    <w:rsid w:val="00AF197A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72C8-5C05-47FA-BD06-5F95B455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2019-11-04T10:24:00Z</dcterms:created>
  <dcterms:modified xsi:type="dcterms:W3CDTF">2019-11-04T10:24:00Z</dcterms:modified>
</cp:coreProperties>
</file>