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44" w:rsidRDefault="00AA1579">
      <w:pPr>
        <w:spacing w:line="320" w:lineRule="atLeast"/>
        <w:rPr>
          <w:b/>
        </w:rPr>
      </w:pPr>
      <w:r>
        <w:rPr>
          <w:b/>
        </w:rPr>
        <w:t>Quality &amp; Participatory Metrics</w:t>
      </w:r>
    </w:p>
    <w:p w:rsidR="00AA1579" w:rsidRDefault="00AA1579">
      <w:pPr>
        <w:spacing w:line="320" w:lineRule="atLeast"/>
        <w:rPr>
          <w:b/>
        </w:rPr>
      </w:pPr>
    </w:p>
    <w:p w:rsidR="00AA1579" w:rsidRPr="00AA1579" w:rsidRDefault="00AA1579" w:rsidP="00AA1579">
      <w:pPr>
        <w:spacing w:line="320" w:lineRule="atLeast"/>
        <w:rPr>
          <w:b/>
        </w:rPr>
      </w:pPr>
      <w:r>
        <w:rPr>
          <w:b/>
        </w:rPr>
        <w:t>Quality Metrics</w:t>
      </w:r>
    </w:p>
    <w:p w:rsidR="00AA1579" w:rsidRDefault="00AA1579" w:rsidP="00AA1579">
      <w:pPr>
        <w:spacing w:line="320" w:lineRule="atLeast"/>
      </w:pPr>
      <w:r>
        <w:t>Concept: it was an interesting idea</w:t>
      </w:r>
    </w:p>
    <w:p w:rsidR="00AA1579" w:rsidRDefault="00AA1579" w:rsidP="00AA1579">
      <w:pPr>
        <w:spacing w:line="320" w:lineRule="atLeast"/>
      </w:pPr>
      <w:r>
        <w:t>Presentation: it was well produced and presented</w:t>
      </w:r>
    </w:p>
    <w:p w:rsidR="00AA1579" w:rsidRDefault="00AA1579" w:rsidP="00AA1579">
      <w:pPr>
        <w:spacing w:line="320" w:lineRule="atLeast"/>
      </w:pPr>
      <w:r>
        <w:t>Distinctiveness: it was different from things I've experienced before</w:t>
      </w:r>
    </w:p>
    <w:p w:rsidR="00AA1579" w:rsidRDefault="00AA1579" w:rsidP="00AA1579">
      <w:pPr>
        <w:spacing w:line="320" w:lineRule="atLeast"/>
      </w:pPr>
      <w:r>
        <w:t>Challenge: it was thought-provoking</w:t>
      </w:r>
    </w:p>
    <w:p w:rsidR="00AA1579" w:rsidRDefault="00AA1579" w:rsidP="00AA1579">
      <w:pPr>
        <w:spacing w:line="320" w:lineRule="atLeast"/>
      </w:pPr>
      <w:r>
        <w:t>Captivation: it was absorbing and held my attention</w:t>
      </w:r>
    </w:p>
    <w:p w:rsidR="00AA1579" w:rsidRDefault="00AA1579" w:rsidP="00AA1579">
      <w:pPr>
        <w:spacing w:line="320" w:lineRule="atLeast"/>
      </w:pPr>
      <w:r>
        <w:t>Enthusiasm: I would come to something like this again</w:t>
      </w:r>
      <w:bookmarkStart w:id="0" w:name="_GoBack"/>
      <w:bookmarkEnd w:id="0"/>
    </w:p>
    <w:p w:rsidR="00AA1579" w:rsidRDefault="00AA1579" w:rsidP="00AA1579">
      <w:pPr>
        <w:spacing w:line="320" w:lineRule="atLeast"/>
      </w:pPr>
      <w:r>
        <w:t>Local impact: it is important that it's happening here</w:t>
      </w:r>
    </w:p>
    <w:p w:rsidR="00AA1579" w:rsidRDefault="00AA1579" w:rsidP="00AA1579">
      <w:pPr>
        <w:spacing w:line="320" w:lineRule="atLeast"/>
      </w:pPr>
      <w:r>
        <w:t>Relevance: it has something to say about the world in which we live</w:t>
      </w:r>
    </w:p>
    <w:p w:rsidR="00AA1579" w:rsidRDefault="00AA1579" w:rsidP="00AA1579">
      <w:pPr>
        <w:spacing w:line="320" w:lineRule="atLeast"/>
      </w:pPr>
      <w:r>
        <w:t>Rigour: it was well thought through and put together</w:t>
      </w:r>
    </w:p>
    <w:p w:rsidR="00AA1579" w:rsidRDefault="00AA1579" w:rsidP="00AA1579">
      <w:pPr>
        <w:spacing w:line="320" w:lineRule="atLeast"/>
      </w:pPr>
      <w:r>
        <w:t xml:space="preserve">Originality: it was ground-breaking </w:t>
      </w:r>
    </w:p>
    <w:p w:rsidR="00AA1579" w:rsidRDefault="00AA1579" w:rsidP="00AA1579">
      <w:pPr>
        <w:spacing w:line="320" w:lineRule="atLeast"/>
      </w:pPr>
      <w:r>
        <w:t>Risk: the artists/curators really challenged themselves with this work</w:t>
      </w:r>
    </w:p>
    <w:p w:rsidR="00AA1579" w:rsidRDefault="00AA1579" w:rsidP="00AA1579">
      <w:pPr>
        <w:spacing w:line="320" w:lineRule="atLeast"/>
      </w:pPr>
      <w:r>
        <w:t>Excellence: it is one of the best examples of its type that I have seen</w:t>
      </w:r>
    </w:p>
    <w:p w:rsidR="00AA1579" w:rsidRDefault="00AA1579" w:rsidP="00AA1579">
      <w:pPr>
        <w:spacing w:line="320" w:lineRule="atLeast"/>
      </w:pPr>
    </w:p>
    <w:p w:rsidR="00AA1579" w:rsidRPr="00AA1579" w:rsidRDefault="00AA1579" w:rsidP="00AA1579">
      <w:pPr>
        <w:spacing w:line="320" w:lineRule="atLeast"/>
        <w:rPr>
          <w:b/>
        </w:rPr>
      </w:pPr>
      <w:r w:rsidRPr="00AA1579">
        <w:rPr>
          <w:b/>
        </w:rPr>
        <w:t>Participatory Metrics</w:t>
      </w:r>
    </w:p>
    <w:p w:rsidR="00AA1579" w:rsidRDefault="00AA1579" w:rsidP="00AA1579">
      <w:pPr>
        <w:spacing w:line="320" w:lineRule="atLeast"/>
      </w:pPr>
      <w:r>
        <w:t xml:space="preserve">Enjoyment: I had a good time </w:t>
      </w:r>
    </w:p>
    <w:p w:rsidR="00AA1579" w:rsidRDefault="00AA1579" w:rsidP="00AA1579">
      <w:pPr>
        <w:spacing w:line="320" w:lineRule="atLeast"/>
      </w:pPr>
      <w:r>
        <w:t xml:space="preserve">Intensity: I felt deeply involved in the process </w:t>
      </w:r>
    </w:p>
    <w:p w:rsidR="00AA1579" w:rsidRDefault="00AA1579" w:rsidP="00AA1579">
      <w:pPr>
        <w:spacing w:line="320" w:lineRule="atLeast"/>
      </w:pPr>
      <w:r>
        <w:t xml:space="preserve">Clarity: I was clear about what we were all here to do </w:t>
      </w:r>
    </w:p>
    <w:p w:rsidR="00AA1579" w:rsidRDefault="00AA1579" w:rsidP="00AA1579">
      <w:pPr>
        <w:spacing w:line="320" w:lineRule="atLeast"/>
      </w:pPr>
      <w:r>
        <w:t xml:space="preserve">Organisation: The project was well organised </w:t>
      </w:r>
    </w:p>
    <w:p w:rsidR="00AA1579" w:rsidRDefault="00AA1579" w:rsidP="00AA1579">
      <w:pPr>
        <w:spacing w:line="320" w:lineRule="atLeast"/>
      </w:pPr>
      <w:r>
        <w:t xml:space="preserve">Responsiveness: The organisers responded well to the needs of the group </w:t>
      </w:r>
    </w:p>
    <w:p w:rsidR="00AA1579" w:rsidRDefault="00AA1579" w:rsidP="00AA1579">
      <w:pPr>
        <w:spacing w:line="320" w:lineRule="atLeast"/>
      </w:pPr>
      <w:r>
        <w:t xml:space="preserve">Respect: I was treated as an equal </w:t>
      </w:r>
    </w:p>
    <w:p w:rsidR="00AA1579" w:rsidRDefault="00AA1579" w:rsidP="00AA1579">
      <w:pPr>
        <w:spacing w:line="320" w:lineRule="atLeast"/>
      </w:pPr>
      <w:r>
        <w:t xml:space="preserve">Voice: My ideas were taken seriously </w:t>
      </w:r>
    </w:p>
    <w:p w:rsidR="00AA1579" w:rsidRDefault="00AA1579" w:rsidP="00AA1579">
      <w:pPr>
        <w:spacing w:line="320" w:lineRule="atLeast"/>
      </w:pPr>
      <w:r>
        <w:t xml:space="preserve">Contribution: I felt like my contribution mattered </w:t>
      </w:r>
    </w:p>
    <w:p w:rsidR="00AA1579" w:rsidRDefault="00AA1579" w:rsidP="00AA1579">
      <w:pPr>
        <w:spacing w:line="320" w:lineRule="atLeast"/>
      </w:pPr>
      <w:r>
        <w:t xml:space="preserve">Authenticity: It felt like a real artistic experience </w:t>
      </w:r>
    </w:p>
    <w:p w:rsidR="00AA1579" w:rsidRDefault="00AA1579" w:rsidP="00AA1579">
      <w:pPr>
        <w:spacing w:line="320" w:lineRule="atLeast"/>
      </w:pPr>
      <w:r>
        <w:t xml:space="preserve">Support: People in the group supported each other </w:t>
      </w:r>
    </w:p>
    <w:p w:rsidR="00AA1579" w:rsidRDefault="00AA1579" w:rsidP="00AA1579">
      <w:pPr>
        <w:spacing w:line="320" w:lineRule="atLeast"/>
      </w:pPr>
      <w:r>
        <w:t xml:space="preserve">Belonging: They made me feel part of the team </w:t>
      </w:r>
    </w:p>
    <w:p w:rsidR="00AA1579" w:rsidRDefault="00AA1579" w:rsidP="00AA1579">
      <w:pPr>
        <w:spacing w:line="320" w:lineRule="atLeast"/>
      </w:pPr>
      <w:r>
        <w:t xml:space="preserve">Feedback: I got helpful feedback </w:t>
      </w:r>
    </w:p>
    <w:p w:rsidR="00AA1579" w:rsidRDefault="00AA1579" w:rsidP="00AA1579">
      <w:pPr>
        <w:spacing w:line="320" w:lineRule="atLeast"/>
      </w:pPr>
      <w:r>
        <w:t xml:space="preserve">Acceptance: I felt like I could be myself </w:t>
      </w:r>
    </w:p>
    <w:p w:rsidR="00AA1579" w:rsidRDefault="00AA1579" w:rsidP="00AA1579">
      <w:pPr>
        <w:spacing w:line="320" w:lineRule="atLeast"/>
      </w:pPr>
      <w:r>
        <w:t xml:space="preserve">Experimenting: I felt comfortable trying new things </w:t>
      </w:r>
    </w:p>
    <w:p w:rsidR="00AA1579" w:rsidRDefault="00AA1579" w:rsidP="00AA1579">
      <w:pPr>
        <w:spacing w:line="320" w:lineRule="atLeast"/>
      </w:pPr>
      <w:r>
        <w:t xml:space="preserve">Achievement: I was amazed by what we achieved </w:t>
      </w:r>
    </w:p>
    <w:p w:rsidR="00AA1579" w:rsidRDefault="00AA1579" w:rsidP="00AA1579">
      <w:pPr>
        <w:spacing w:line="320" w:lineRule="atLeast"/>
      </w:pPr>
      <w:r>
        <w:t xml:space="preserve">Stretch: I did something I didn’t know I was capable of </w:t>
      </w:r>
    </w:p>
    <w:p w:rsidR="00AA1579" w:rsidRDefault="00AA1579" w:rsidP="00AA1579">
      <w:pPr>
        <w:spacing w:line="320" w:lineRule="atLeast"/>
      </w:pPr>
      <w:r>
        <w:t>Skills: I gained new skills</w:t>
      </w:r>
    </w:p>
    <w:p w:rsidR="00AA1579" w:rsidRDefault="00AA1579" w:rsidP="00AA1579">
      <w:pPr>
        <w:spacing w:line="320" w:lineRule="atLeast"/>
      </w:pPr>
      <w:r>
        <w:t xml:space="preserve">Artistic skills: I improved my artistic skills </w:t>
      </w:r>
    </w:p>
    <w:p w:rsidR="00AA1579" w:rsidRDefault="00AA1579" w:rsidP="00AA1579">
      <w:pPr>
        <w:spacing w:line="320" w:lineRule="atLeast"/>
      </w:pPr>
      <w:r>
        <w:t xml:space="preserve">Creativity: I feel more able to express myself creatively </w:t>
      </w:r>
    </w:p>
    <w:p w:rsidR="00AA1579" w:rsidRDefault="00AA1579" w:rsidP="00AA1579">
      <w:pPr>
        <w:spacing w:line="320" w:lineRule="atLeast"/>
      </w:pPr>
      <w:r>
        <w:t xml:space="preserve">Empathy: It helped me understand other people’s points of view </w:t>
      </w:r>
    </w:p>
    <w:p w:rsidR="00AA1579" w:rsidRDefault="00AA1579" w:rsidP="00AA1579">
      <w:pPr>
        <w:spacing w:line="320" w:lineRule="atLeast"/>
      </w:pPr>
      <w:r>
        <w:t xml:space="preserve">Worldview: It helped me understand something new about the world </w:t>
      </w:r>
    </w:p>
    <w:p w:rsidR="00AA1579" w:rsidRDefault="00AA1579" w:rsidP="00AA1579">
      <w:pPr>
        <w:spacing w:line="320" w:lineRule="atLeast"/>
      </w:pPr>
      <w:r>
        <w:t xml:space="preserve">Friendship: I felt close to other people involved in the project </w:t>
      </w:r>
    </w:p>
    <w:p w:rsidR="00AA1579" w:rsidRDefault="00AA1579" w:rsidP="00AA1579">
      <w:pPr>
        <w:spacing w:line="320" w:lineRule="atLeast"/>
      </w:pPr>
      <w:r>
        <w:t xml:space="preserve">New people: I got to know people who are different to me </w:t>
      </w:r>
    </w:p>
    <w:p w:rsidR="00AA1579" w:rsidRDefault="00AA1579" w:rsidP="00AA1579">
      <w:pPr>
        <w:spacing w:line="320" w:lineRule="atLeast"/>
      </w:pPr>
      <w:r>
        <w:t xml:space="preserve">Motivation: I feel motivated to do more creative things in the future </w:t>
      </w:r>
    </w:p>
    <w:p w:rsidR="00AA1579" w:rsidRDefault="00AA1579" w:rsidP="00AA1579">
      <w:pPr>
        <w:spacing w:line="320" w:lineRule="atLeast"/>
      </w:pPr>
      <w:r>
        <w:t xml:space="preserve">Confidence: I feel more confident about doing new things </w:t>
      </w:r>
    </w:p>
    <w:p w:rsidR="00AA1579" w:rsidRDefault="00AA1579" w:rsidP="00AA1579">
      <w:pPr>
        <w:spacing w:line="320" w:lineRule="atLeast"/>
      </w:pPr>
      <w:r>
        <w:lastRenderedPageBreak/>
        <w:t xml:space="preserve">Opportunity: The project opened up new opportunities for me </w:t>
      </w:r>
    </w:p>
    <w:p w:rsidR="00AA1579" w:rsidRDefault="00AA1579" w:rsidP="00AA1579">
      <w:pPr>
        <w:spacing w:line="320" w:lineRule="atLeast"/>
      </w:pPr>
      <w:r>
        <w:t>Welcome: They helped me to feel part of XXXXX (company/project/ community group)</w:t>
      </w:r>
    </w:p>
    <w:p w:rsidR="00AA1579" w:rsidRDefault="00AA1579" w:rsidP="00AA1579">
      <w:pPr>
        <w:spacing w:line="320" w:lineRule="atLeast"/>
      </w:pPr>
      <w:r>
        <w:t>Trust: I trusted the other people involved</w:t>
      </w:r>
    </w:p>
    <w:p w:rsidR="00AA1579" w:rsidRDefault="00AA1579" w:rsidP="00AA1579">
      <w:pPr>
        <w:spacing w:line="320" w:lineRule="atLeast"/>
      </w:pPr>
      <w:r>
        <w:t xml:space="preserve">Identity: It helped me to see myself differently </w:t>
      </w:r>
    </w:p>
    <w:p w:rsidR="00AA1579" w:rsidRDefault="00AA1579" w:rsidP="00AA1579">
      <w:pPr>
        <w:spacing w:line="320" w:lineRule="atLeast"/>
      </w:pPr>
      <w:r>
        <w:t>Intention: I felt able to shape the intention of the project</w:t>
      </w:r>
    </w:p>
    <w:p w:rsidR="00AA1579" w:rsidRDefault="00AA1579" w:rsidP="00AA1579">
      <w:pPr>
        <w:spacing w:line="320" w:lineRule="atLeast"/>
      </w:pPr>
      <w:r>
        <w:t>Creative Legacy: I now have creative ambitions I didn’t have before</w:t>
      </w:r>
    </w:p>
    <w:sectPr w:rsidR="00AA1579">
      <w:pgSz w:w="11909" w:h="16834" w:code="9"/>
      <w:pgMar w:top="1901" w:right="1699" w:bottom="1368" w:left="1411" w:header="562" w:footer="155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579" w:rsidRDefault="00AA1579" w:rsidP="00AA1579">
      <w:pPr>
        <w:spacing w:line="240" w:lineRule="auto"/>
      </w:pPr>
      <w:r>
        <w:separator/>
      </w:r>
    </w:p>
  </w:endnote>
  <w:endnote w:type="continuationSeparator" w:id="0">
    <w:p w:rsidR="00AA1579" w:rsidRDefault="00AA1579" w:rsidP="00AA1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579" w:rsidRDefault="00AA1579" w:rsidP="00AA1579">
      <w:pPr>
        <w:spacing w:line="240" w:lineRule="auto"/>
      </w:pPr>
      <w:r>
        <w:separator/>
      </w:r>
    </w:p>
  </w:footnote>
  <w:footnote w:type="continuationSeparator" w:id="0">
    <w:p w:rsidR="00AA1579" w:rsidRDefault="00AA1579" w:rsidP="00AA15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D2B6A"/>
    <w:multiLevelType w:val="multilevel"/>
    <w:tmpl w:val="4454C98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Univers Bold" w:hAnsi="Univers Bold" w:hint="default"/>
        <w:b/>
        <w:i w:val="0"/>
        <w:sz w:val="28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720"/>
      </w:pPr>
      <w:rPr>
        <w:rFonts w:ascii="Univers" w:hAnsi="Univers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ascii="Univers" w:hAnsi="Univers" w:hint="default"/>
        <w:b w:val="0"/>
        <w:i w:val="0"/>
        <w:sz w:val="22"/>
      </w:rPr>
    </w:lvl>
    <w:lvl w:ilvl="3">
      <w:start w:val="1"/>
      <w:numFmt w:val="lowerLetter"/>
      <w:lvlText w:val="%1%4)"/>
      <w:lvlJc w:val="left"/>
      <w:pPr>
        <w:tabs>
          <w:tab w:val="num" w:pos="1080"/>
        </w:tabs>
        <w:ind w:left="1080" w:hanging="360"/>
      </w:pPr>
      <w:rPr>
        <w:rFonts w:ascii="Univers" w:hAnsi="Univers" w:hint="default"/>
        <w:b w:val="0"/>
        <w:i w:val="0"/>
        <w:sz w:val="22"/>
      </w:rPr>
    </w:lvl>
    <w:lvl w:ilvl="4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ascii="Univers" w:hAnsi="Univers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Univers" w:hAnsi="Univers" w:hint="default"/>
        <w:b w:val="0"/>
        <w:i w:val="0"/>
        <w:sz w:val="22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ascii="Univers" w:hAnsi="Univers" w:hint="default"/>
        <w:b w:val="0"/>
        <w:i w:val="0"/>
        <w:sz w:val="22"/>
      </w:r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ascii="Univers" w:hAnsi="Univers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ascii="Univers" w:hAnsi="Univers" w:hint="default"/>
        <w:b w:val="0"/>
        <w:i w:val="0"/>
        <w:sz w:val="22"/>
      </w:rPr>
    </w:lvl>
  </w:abstractNum>
  <w:abstractNum w:abstractNumId="1" w15:restartNumberingAfterBreak="0">
    <w:nsid w:val="396E703D"/>
    <w:multiLevelType w:val="hybridMultilevel"/>
    <w:tmpl w:val="2C8674D6"/>
    <w:lvl w:ilvl="0" w:tplc="C5F85A22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72E4F"/>
    <w:multiLevelType w:val="hybridMultilevel"/>
    <w:tmpl w:val="9B40929C"/>
    <w:lvl w:ilvl="0" w:tplc="BE7AC3EE">
      <w:start w:val="1"/>
      <w:numFmt w:val="bullet"/>
      <w:pStyle w:val="ACEBulle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D87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0E0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4D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44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32B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06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AC5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E8F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C4B7D"/>
    <w:multiLevelType w:val="hybridMultilevel"/>
    <w:tmpl w:val="009243A2"/>
    <w:lvl w:ilvl="0" w:tplc="C5F85A22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10786D"/>
    <w:multiLevelType w:val="multilevel"/>
    <w:tmpl w:val="0DDE67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3D"/>
    <w:rsid w:val="0032133D"/>
    <w:rsid w:val="00447255"/>
    <w:rsid w:val="00706144"/>
    <w:rsid w:val="008C3285"/>
    <w:rsid w:val="00AA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456BA5-E65B-4FDC-816F-3E8B7783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33D"/>
    <w:pPr>
      <w:spacing w:line="320" w:lineRule="exact"/>
    </w:pPr>
    <w:rPr>
      <w:rFonts w:ascii="Arial" w:hAnsi="Arial"/>
      <w:sz w:val="24"/>
      <w:lang w:eastAsia="en-US"/>
    </w:rPr>
  </w:style>
  <w:style w:type="paragraph" w:styleId="Heading1">
    <w:name w:val="heading 1"/>
    <w:basedOn w:val="ACEHeading1"/>
    <w:next w:val="Normal"/>
    <w:qFormat/>
    <w:pPr>
      <w:outlineLvl w:val="0"/>
    </w:pPr>
  </w:style>
  <w:style w:type="paragraph" w:styleId="Heading2">
    <w:name w:val="heading 2"/>
    <w:basedOn w:val="ACEHeading2"/>
    <w:next w:val="Normal"/>
    <w:qFormat/>
    <w:pPr>
      <w:outlineLvl w:val="1"/>
    </w:pPr>
  </w:style>
  <w:style w:type="paragraph" w:styleId="Heading3">
    <w:name w:val="heading 3"/>
    <w:basedOn w:val="ACEHeading3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EArialPlain">
    <w:name w:val="ACE Arial Plain"/>
    <w:basedOn w:val="Normal"/>
  </w:style>
  <w:style w:type="paragraph" w:customStyle="1" w:styleId="ACEBodyText">
    <w:name w:val="ACE Body Text"/>
    <w:pPr>
      <w:spacing w:line="320" w:lineRule="exact"/>
    </w:pPr>
    <w:rPr>
      <w:rFonts w:ascii="Arial" w:hAnsi="Arial"/>
      <w:sz w:val="24"/>
      <w:szCs w:val="24"/>
    </w:rPr>
  </w:style>
  <w:style w:type="paragraph" w:customStyle="1" w:styleId="ACEBulletPoint">
    <w:name w:val="ACE Bullet Point"/>
    <w:next w:val="ACEBodyText"/>
    <w:pPr>
      <w:numPr>
        <w:numId w:val="12"/>
      </w:numPr>
      <w:ind w:left="714" w:hanging="357"/>
    </w:pPr>
    <w:rPr>
      <w:rFonts w:ascii="Arial" w:hAnsi="Arial"/>
      <w:sz w:val="24"/>
      <w:szCs w:val="24"/>
    </w:rPr>
  </w:style>
  <w:style w:type="paragraph" w:customStyle="1" w:styleId="ACEHeading1">
    <w:name w:val="ACE Heading 1"/>
    <w:next w:val="ACEBodyText"/>
    <w:pPr>
      <w:spacing w:line="320" w:lineRule="exact"/>
    </w:pPr>
    <w:rPr>
      <w:rFonts w:ascii="Arial Black" w:hAnsi="Arial Black"/>
      <w:sz w:val="24"/>
    </w:rPr>
  </w:style>
  <w:style w:type="paragraph" w:customStyle="1" w:styleId="ACEHeading2">
    <w:name w:val="ACE Heading 2"/>
    <w:next w:val="ACEBodyText"/>
    <w:pPr>
      <w:spacing w:line="320" w:lineRule="exact"/>
    </w:pPr>
    <w:rPr>
      <w:rFonts w:ascii="Arial" w:hAnsi="Arial"/>
      <w:b/>
      <w:sz w:val="24"/>
      <w:szCs w:val="24"/>
    </w:rPr>
  </w:style>
  <w:style w:type="paragraph" w:customStyle="1" w:styleId="ACEHeading3">
    <w:name w:val="ACE Heading 3"/>
    <w:next w:val="ACEBodyText"/>
    <w:pPr>
      <w:spacing w:line="320" w:lineRule="exact"/>
    </w:pPr>
    <w:rPr>
      <w:rFonts w:ascii="Arial" w:hAnsi="Arial"/>
      <w:b/>
      <w:i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CommentReference">
    <w:name w:val="annotation reference"/>
    <w:basedOn w:val="DefaultParagraphFont"/>
    <w:semiHidden/>
    <w:rPr>
      <w:noProof w:val="0"/>
      <w:sz w:val="16"/>
      <w:lang w:val="en-GB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Pr>
      <w:i/>
      <w:noProof w:val="0"/>
      <w:lang w:val="en-GB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Pr>
      <w:sz w:val="20"/>
    </w:rPr>
  </w:style>
  <w:style w:type="paragraph" w:customStyle="1" w:styleId="File">
    <w:name w:val="File"/>
    <w:basedOn w:val="Normal"/>
    <w:pPr>
      <w:spacing w:line="280" w:lineRule="exact"/>
    </w:pPr>
    <w:rPr>
      <w:sz w:val="18"/>
      <w:szCs w:val="18"/>
    </w:rPr>
  </w:style>
  <w:style w:type="character" w:styleId="FollowedHyperlink">
    <w:name w:val="FollowedHyperlink"/>
    <w:basedOn w:val="DefaultParagraphFont"/>
    <w:semiHidden/>
    <w:rPr>
      <w:noProof w:val="0"/>
      <w:color w:val="800080"/>
      <w:u w:val="single"/>
      <w:lang w:val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noProof w:val="0"/>
      <w:color w:val="0000FF"/>
      <w:u w:val="single"/>
      <w:lang w:val="en-GB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</w:pPr>
    <w:rPr>
      <w:rFonts w:ascii="Courier New" w:hAnsi="Courier New"/>
      <w:lang w:eastAsia="en-US"/>
    </w:rPr>
  </w:style>
  <w:style w:type="paragraph" w:styleId="TableofAuthorities">
    <w:name w:val="table of authorities"/>
    <w:basedOn w:val="Normal"/>
    <w:next w:val="Normal"/>
    <w:semiHidden/>
    <w:pPr>
      <w:ind w:left="160" w:hanging="160"/>
    </w:pPr>
  </w:style>
  <w:style w:type="paragraph" w:styleId="TableofFigures">
    <w:name w:val="table of figures"/>
    <w:basedOn w:val="Normal"/>
    <w:next w:val="Normal"/>
    <w:semiHidden/>
    <w:pPr>
      <w:ind w:left="320" w:hanging="3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ACEHeading1"/>
    <w:next w:val="Normal"/>
    <w:semiHidden/>
  </w:style>
  <w:style w:type="paragraph" w:styleId="TOC2">
    <w:name w:val="toc 2"/>
    <w:basedOn w:val="ACEHeading2"/>
    <w:next w:val="Normal"/>
    <w:semiHidden/>
    <w:pPr>
      <w:ind w:left="160"/>
    </w:pPr>
  </w:style>
  <w:style w:type="paragraph" w:styleId="TOC3">
    <w:name w:val="toc 3"/>
    <w:basedOn w:val="ACEHeading3"/>
    <w:next w:val="Normal"/>
    <w:semiHidden/>
    <w:pPr>
      <w:ind w:left="320"/>
    </w:pPr>
  </w:style>
  <w:style w:type="paragraph" w:styleId="TOC4">
    <w:name w:val="toc 4"/>
    <w:basedOn w:val="Normal"/>
    <w:next w:val="Normal"/>
    <w:semiHidden/>
    <w:pPr>
      <w:ind w:left="480"/>
    </w:pPr>
  </w:style>
  <w:style w:type="paragraph" w:styleId="TOC5">
    <w:name w:val="toc 5"/>
    <w:basedOn w:val="Normal"/>
    <w:next w:val="Normal"/>
    <w:semiHidden/>
    <w:pPr>
      <w:ind w:left="640"/>
    </w:pPr>
  </w:style>
  <w:style w:type="paragraph" w:styleId="TOC6">
    <w:name w:val="toc 6"/>
    <w:basedOn w:val="Normal"/>
    <w:next w:val="Normal"/>
    <w:semiHidden/>
    <w:pPr>
      <w:ind w:left="800"/>
    </w:pPr>
  </w:style>
  <w:style w:type="paragraph" w:styleId="TOC7">
    <w:name w:val="toc 7"/>
    <w:basedOn w:val="Normal"/>
    <w:next w:val="Normal"/>
    <w:semiHidden/>
    <w:pPr>
      <w:ind w:left="960"/>
    </w:pPr>
  </w:style>
  <w:style w:type="paragraph" w:styleId="TOC8">
    <w:name w:val="toc 8"/>
    <w:basedOn w:val="Normal"/>
    <w:next w:val="Normal"/>
    <w:semiHidden/>
    <w:pPr>
      <w:ind w:left="1120"/>
    </w:pPr>
  </w:style>
  <w:style w:type="paragraph" w:styleId="TOC9">
    <w:name w:val="toc 9"/>
    <w:basedOn w:val="Normal"/>
    <w:next w:val="Normal"/>
    <w:semiHidden/>
    <w:pPr>
      <w:ind w:left="1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79B2928</Template>
  <TotalTime>0</TotalTime>
  <Pages>2</Pages>
  <Words>380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Council England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Stevens</dc:creator>
  <cp:lastModifiedBy>Oyewo, Ade</cp:lastModifiedBy>
  <cp:revision>2</cp:revision>
  <cp:lastPrinted>1998-09-28T15:30:00Z</cp:lastPrinted>
  <dcterms:created xsi:type="dcterms:W3CDTF">2016-10-03T15:44:00Z</dcterms:created>
  <dcterms:modified xsi:type="dcterms:W3CDTF">2016-10-03T15:44:00Z</dcterms:modified>
</cp:coreProperties>
</file>