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19C7981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5E5680">
              <w:rPr>
                <w:rFonts w:ascii="Arial" w:hAnsi="Arial" w:cs="Arial"/>
                <w:b/>
                <w:sz w:val="22"/>
              </w:rPr>
              <w:t>82</w:t>
            </w:r>
            <w:r w:rsidR="007507E1">
              <w:rPr>
                <w:rFonts w:ascii="Arial" w:hAnsi="Arial" w:cs="Arial"/>
                <w:b/>
                <w:sz w:val="22"/>
              </w:rPr>
              <w:t>5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29F00DA9" w:rsidR="004E4BD7" w:rsidRDefault="00D0405A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5E5680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4-2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3BA5B423" w:rsidR="005C6E7D" w:rsidRDefault="005E5680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25 April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91E6084" w14:textId="4BA457AE" w:rsidR="00727813" w:rsidRPr="005E5680" w:rsidRDefault="005E5680" w:rsidP="005E5680">
      <w:pPr>
        <w:jc w:val="center"/>
        <w:rPr>
          <w:rFonts w:ascii="Arial" w:hAnsi="Arial" w:cs="Arial"/>
          <w:b/>
        </w:rPr>
      </w:pPr>
      <w:r w:rsidRPr="005E5680">
        <w:rPr>
          <w:rFonts w:ascii="Arial" w:hAnsi="Arial" w:cs="Arial"/>
          <w:b/>
        </w:rPr>
        <w:t>1-825 SVD M3 J2-4a - Project Technical Support</w:t>
      </w:r>
    </w:p>
    <w:p w14:paraId="7AC48DF7" w14:textId="77777777" w:rsidR="005E5680" w:rsidRDefault="005E5680">
      <w:pPr>
        <w:rPr>
          <w:rFonts w:ascii="Arial" w:hAnsi="Arial" w:cs="Arial"/>
        </w:rPr>
      </w:pPr>
    </w:p>
    <w:p w14:paraId="5D6970DB" w14:textId="278D7C5B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4-1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E5680">
            <w:rPr>
              <w:rStyle w:val="Style1"/>
            </w:rPr>
            <w:t>17 April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1A1AC705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4-2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E5680">
            <w:rPr>
              <w:rStyle w:val="Style2"/>
            </w:rPr>
            <w:t>25 April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10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E5680">
            <w:rPr>
              <w:rStyle w:val="Style3"/>
            </w:rPr>
            <w:t>31 October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7F47B81A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5E5680">
        <w:rPr>
          <w:rFonts w:ascii="Arial" w:hAnsi="Arial" w:cs="Arial"/>
          <w:b/>
        </w:rPr>
        <w:t>247,559.04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73682B0E" w:rsidR="00627D44" w:rsidRPr="00627D44" w:rsidRDefault="00EA05BA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 w:rsidR="005E5680">
        <w:rPr>
          <w:rFonts w:ascii="Arial" w:hAnsi="Arial" w:cs="Arial"/>
        </w:rPr>
        <w:t>0300 470 3398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1855C87B" w:rsidR="00727813" w:rsidRDefault="00727813" w:rsidP="00727813">
      <w:pPr>
        <w:rPr>
          <w:rFonts w:ascii="Arial" w:hAnsi="Arial" w:cs="Arial"/>
        </w:rPr>
      </w:pPr>
    </w:p>
    <w:p w14:paraId="75BB8F79" w14:textId="429FB0FF" w:rsidR="006A5D1C" w:rsidRDefault="00EA05BA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5" w:name="_GoBack"/>
      <w:bookmarkEnd w:id="15"/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2C0DFD46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9F6E9B">
              <w:rPr>
                <w:rFonts w:ascii="Arial" w:hAnsi="Arial" w:cs="Arial"/>
              </w:rPr>
              <w:t>825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263E8234" w:rsidR="00627D44" w:rsidRPr="00627D44" w:rsidRDefault="009F6E9B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3092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1C3B7841" w:rsidR="00627D44" w:rsidRPr="00627D44" w:rsidRDefault="009F6E9B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603998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DDAEA" w14:textId="77777777" w:rsidR="00D0405A" w:rsidRDefault="00D0405A">
      <w:r>
        <w:separator/>
      </w:r>
    </w:p>
  </w:endnote>
  <w:endnote w:type="continuationSeparator" w:id="0">
    <w:p w14:paraId="32C485AA" w14:textId="77777777" w:rsidR="00D0405A" w:rsidRDefault="00D0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D0405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EAF85" w14:textId="77777777" w:rsidR="00D0405A" w:rsidRDefault="00D0405A">
      <w:r>
        <w:separator/>
      </w:r>
    </w:p>
  </w:footnote>
  <w:footnote w:type="continuationSeparator" w:id="0">
    <w:p w14:paraId="7BD61970" w14:textId="77777777" w:rsidR="00D0405A" w:rsidRDefault="00D04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16DA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E5680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507E1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9F6E9B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0405A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05BA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76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2347C"/>
    <w:rsid w:val="002D0C59"/>
    <w:rsid w:val="004B0721"/>
    <w:rsid w:val="004B52BA"/>
    <w:rsid w:val="00506E85"/>
    <w:rsid w:val="00622F0A"/>
    <w:rsid w:val="0067729F"/>
    <w:rsid w:val="00692579"/>
    <w:rsid w:val="00695C80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42D8C-69FD-4981-AE62-BAAD58F6F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19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4</cp:revision>
  <cp:lastPrinted>2016-01-12T11:01:00Z</cp:lastPrinted>
  <dcterms:created xsi:type="dcterms:W3CDTF">2019-04-24T14:02:00Z</dcterms:created>
  <dcterms:modified xsi:type="dcterms:W3CDTF">2019-04-25T10:15:00Z</dcterms:modified>
</cp:coreProperties>
</file>