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EE" w:rsidRDefault="00502966">
      <w:pPr>
        <w:rPr>
          <w:rFonts w:ascii="Arial" w:hAnsi="Arial"/>
          <w:b/>
          <w:sz w:val="26"/>
          <w:szCs w:val="26"/>
        </w:rPr>
      </w:pPr>
      <w:r w:rsidRPr="00482F9E">
        <w:rPr>
          <w:rFonts w:ascii="Arial" w:hAnsi="Arial"/>
          <w:b/>
        </w:rPr>
        <w:t xml:space="preserve">ITP Technical: Panel </w:t>
      </w:r>
      <w:r w:rsidRPr="00482F9E">
        <w:rPr>
          <w:rFonts w:ascii="Arial" w:hAnsi="Arial"/>
          <w:b/>
          <w:sz w:val="26"/>
          <w:szCs w:val="26"/>
        </w:rPr>
        <w:t>Instruction</w:t>
      </w:r>
    </w:p>
    <w:p w:rsidR="00502966" w:rsidRDefault="00502966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2130"/>
        <w:gridCol w:w="2131"/>
      </w:tblGrid>
      <w:tr w:rsidR="001F37EE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</w:tcBorders>
          </w:tcPr>
          <w:p w:rsidR="00502966" w:rsidRDefault="00A0383B" w:rsidP="0050296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Property</w:t>
            </w:r>
          </w:p>
          <w:p w:rsidR="001F37EE" w:rsidRPr="00482F9E" w:rsidRDefault="001F37EE">
            <w:pPr>
              <w:rPr>
                <w:rFonts w:ascii="Arial" w:hAnsi="Arial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ITP No:</w:t>
            </w:r>
          </w:p>
          <w:p w:rsidR="001F37EE" w:rsidRDefault="00A0383B">
            <w:pPr>
              <w:pStyle w:val="Heading1"/>
            </w:pPr>
            <w:r>
              <w:t>NP/PLAC/LAND/23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 w:val="restart"/>
            <w:tcBorders>
              <w:top w:val="nil"/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  <w:p w:rsidR="001F37EE" w:rsidRDefault="00A0383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2247900" cy="1143000"/>
                  <wp:effectExtent l="0" t="0" r="0" b="0"/>
                  <wp:docPr id="1" name="Picture 1" descr="HC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C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Consultant Instruction No: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2130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File Reference:</w:t>
            </w:r>
          </w:p>
          <w:p w:rsidR="001F37EE" w:rsidRDefault="00A0383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2481 Lodge Hill, Chattenden</w:t>
            </w:r>
          </w:p>
        </w:tc>
        <w:tc>
          <w:tcPr>
            <w:tcW w:w="213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Date:</w:t>
            </w:r>
          </w:p>
          <w:p w:rsidR="001F37EE" w:rsidRDefault="00A0383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04/03/2016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Program: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Location: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Project / Site Title:</w:t>
            </w:r>
          </w:p>
          <w:p w:rsidR="001F37EE" w:rsidRDefault="00A0383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Joint Valuation (MoD and HCA) of Lodge Hill, Chattenden. (2481)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tcBorders>
              <w:top w:val="nil"/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To:</w:t>
            </w:r>
          </w:p>
          <w:p w:rsidR="001F37EE" w:rsidRDefault="00A0383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DTZ</w:t>
            </w:r>
          </w:p>
          <w:p w:rsidR="001F37EE" w:rsidRDefault="00A0383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 Old Broad Street, London, EC2N 1AR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Office:</w:t>
            </w:r>
          </w:p>
          <w:p w:rsidR="001F37EE" w:rsidRDefault="00A0383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Warrington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5426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Details of work required:</w:t>
            </w:r>
          </w:p>
          <w:p w:rsidR="001F37EE" w:rsidRDefault="00A0383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Joint Valuation (MoD and HCA) of Lodge Hill, Chattenden. (2481) as attached</w:t>
            </w:r>
            <w:bookmarkStart w:id="0" w:name="_GoBack"/>
            <w:bookmarkEnd w:id="0"/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26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Is this confirmation of verbal request? </w:t>
            </w:r>
            <w:r w:rsidR="00A0383B">
              <w:rPr>
                <w:rFonts w:ascii="Arial" w:hAnsi="Arial"/>
                <w:sz w:val="20"/>
              </w:rPr>
              <w:t>Yes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Original Target Date: </w:t>
            </w:r>
            <w:r w:rsidR="00A0383B">
              <w:rPr>
                <w:rFonts w:ascii="Arial" w:hAnsi="Arial"/>
                <w:sz w:val="20"/>
              </w:rPr>
              <w:t>31/03/2016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Latest Target Date: </w:t>
            </w:r>
            <w:r w:rsidR="00A0383B">
              <w:rPr>
                <w:rFonts w:ascii="Arial" w:hAnsi="Arial"/>
                <w:sz w:val="20"/>
              </w:rPr>
              <w:t>31/03/2016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261" w:type="dxa"/>
            <w:vMerge w:val="restart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Notes: </w:t>
            </w:r>
            <w:r w:rsidR="00A0383B">
              <w:rPr>
                <w:rFonts w:ascii="Arial" w:hAnsi="Arial"/>
                <w:sz w:val="20"/>
              </w:rPr>
              <w:t>Discussed with Stephen Jennings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Original Target Cost: </w:t>
            </w:r>
            <w:r w:rsidR="00A0383B">
              <w:rPr>
                <w:rFonts w:ascii="Arial" w:hAnsi="Arial"/>
                <w:sz w:val="20"/>
              </w:rPr>
              <w:t>15000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Latest Target Cost: </w:t>
            </w:r>
            <w:r w:rsidR="00A0383B">
              <w:rPr>
                <w:rFonts w:ascii="Arial" w:hAnsi="Arial"/>
                <w:sz w:val="20"/>
              </w:rPr>
              <w:t>15000</w:t>
            </w:r>
          </w:p>
        </w:tc>
      </w:tr>
      <w:tr w:rsidR="00482F9E" w:rsidTr="00482F9E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4261" w:type="dxa"/>
            <w:vMerge/>
          </w:tcPr>
          <w:p w:rsidR="00482F9E" w:rsidRDefault="00482F9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482F9E" w:rsidRDefault="00482F9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Purchase Order Number: </w:t>
            </w:r>
            <w:r w:rsidR="00A0383B">
              <w:rPr>
                <w:rFonts w:ascii="Arial" w:hAnsi="Arial"/>
                <w:sz w:val="20"/>
              </w:rPr>
              <w:t>IT70677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426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Originator Ref/Contact: </w:t>
            </w:r>
            <w:r w:rsidR="00A0383B">
              <w:rPr>
                <w:rFonts w:ascii="Arial" w:hAnsi="Arial"/>
                <w:sz w:val="20"/>
              </w:rPr>
              <w:t>Vicky Havard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Prepared By: </w:t>
            </w:r>
            <w:r w:rsidR="00A0383B">
              <w:rPr>
                <w:rFonts w:ascii="Arial" w:hAnsi="Arial"/>
                <w:sz w:val="20"/>
              </w:rPr>
              <w:t>Vicky Havard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Previous References: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CDM Linked Instruction? </w:t>
            </w:r>
            <w:r w:rsidR="00A0383B"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t xml:space="preserve">  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</w:tbl>
    <w:p w:rsidR="001F37EE" w:rsidRDefault="001F37EE">
      <w:pPr>
        <w:rPr>
          <w:rFonts w:ascii="Arial" w:hAnsi="Arial"/>
          <w:sz w:val="20"/>
        </w:rPr>
      </w:pPr>
    </w:p>
    <w:sectPr w:rsidR="001F3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83B" w:rsidRDefault="00A0383B" w:rsidP="00BF4D5D">
      <w:r>
        <w:separator/>
      </w:r>
    </w:p>
  </w:endnote>
  <w:endnote w:type="continuationSeparator" w:id="0">
    <w:p w:rsidR="00A0383B" w:rsidRDefault="00A0383B" w:rsidP="00BF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5D" w:rsidRDefault="00BF4D5D" w:rsidP="00BF4D5D">
    <w:pPr>
      <w:pStyle w:val="Footer"/>
    </w:pPr>
    <w:bookmarkStart w:id="1" w:name="aliashAdvancedFooterprot1FooterEvenPages"/>
  </w:p>
  <w:bookmarkEnd w:id="1"/>
  <w:p w:rsidR="00BF4D5D" w:rsidRDefault="00BF4D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5D" w:rsidRDefault="00BF4D5D" w:rsidP="00BF4D5D">
    <w:pPr>
      <w:pStyle w:val="Footer"/>
    </w:pPr>
    <w:bookmarkStart w:id="2" w:name="aliashAdvancedFooterprotec1FooterPrimary"/>
  </w:p>
  <w:bookmarkEnd w:id="2"/>
  <w:p w:rsidR="00BF4D5D" w:rsidRDefault="00BF4D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5D" w:rsidRDefault="00BF4D5D" w:rsidP="00BF4D5D">
    <w:pPr>
      <w:pStyle w:val="Footer"/>
    </w:pPr>
    <w:bookmarkStart w:id="3" w:name="aliashAdvancedFooterprot1FooterFirstPage"/>
  </w:p>
  <w:bookmarkEnd w:id="3"/>
  <w:p w:rsidR="00BF4D5D" w:rsidRDefault="00BF4D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83B" w:rsidRDefault="00A0383B" w:rsidP="00BF4D5D">
      <w:r>
        <w:separator/>
      </w:r>
    </w:p>
  </w:footnote>
  <w:footnote w:type="continuationSeparator" w:id="0">
    <w:p w:rsidR="00A0383B" w:rsidRDefault="00A0383B" w:rsidP="00BF4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5D" w:rsidRDefault="00BF4D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5D" w:rsidRDefault="00BF4D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5D" w:rsidRDefault="00BF4D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3B"/>
    <w:rsid w:val="00073A5C"/>
    <w:rsid w:val="001F37EE"/>
    <w:rsid w:val="00240F54"/>
    <w:rsid w:val="00482F9E"/>
    <w:rsid w:val="00502966"/>
    <w:rsid w:val="009760C2"/>
    <w:rsid w:val="00A0383B"/>
    <w:rsid w:val="00BF4D5D"/>
    <w:rsid w:val="00C861F9"/>
    <w:rsid w:val="00DB49BE"/>
    <w:rsid w:val="00E73CDC"/>
    <w:rsid w:val="00E8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BF4D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F4D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F4D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F4D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BF4D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F4D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F4D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F4D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MMA~1\AppData\Local\Temp\SWRTemplate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SWRTemplate8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 Work Requirement In</vt:lpstr>
    </vt:vector>
  </TitlesOfParts>
  <Company>Appareo Ltd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Work Requirement In</dc:title>
  <dc:creator>Shamma iJaz</dc:creator>
  <cp:lastModifiedBy>Shamma iJaz</cp:lastModifiedBy>
  <cp:revision>1</cp:revision>
  <cp:lastPrinted>2001-12-06T23:07:00Z</cp:lastPrinted>
  <dcterms:created xsi:type="dcterms:W3CDTF">2016-03-08T15:10:00Z</dcterms:created>
  <dcterms:modified xsi:type="dcterms:W3CDTF">2016-03-08T15:12:00Z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c3a0de41-ecd7-465c-a2e5-5f5d5925d038</vt:lpwstr>
  </property>
  <property fmtid="{D5CDD505-2E9C-101B-9397-08002B2CF9AE}" pid="3" name="HCADescriptor - Official Sensitive">
    <vt:lpwstr>PERSONAL</vt:lpwstr>
  </property>
  <property fmtid="{D5CDD505-2E9C-101B-9397-08002B2CF9AE}" pid="4" name="HCAGPMS">
    <vt:lpwstr>OFFICIAL SENSITIVE</vt:lpwstr>
  </property>
</Properties>
</file>