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C39AEA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10311" w:rsidRPr="00610311">
              <w:rPr>
                <w:rFonts w:ascii="Arial" w:hAnsi="Arial" w:cs="Arial"/>
                <w:b/>
              </w:rPr>
              <w:t>T0136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6198EE2" w:rsidR="00CB3E0B" w:rsidRDefault="0061031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A9B9096" w:rsidR="00727813" w:rsidRPr="00311C5F" w:rsidRDefault="0061031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630DC24" w:rsidR="00A53652" w:rsidRPr="00CB3E0B" w:rsidRDefault="0061031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019DFAE6" w:rsidR="00727813" w:rsidRDefault="00610311" w:rsidP="00610311">
      <w:pPr>
        <w:jc w:val="center"/>
        <w:rPr>
          <w:rFonts w:ascii="Arial" w:hAnsi="Arial" w:cs="Arial"/>
          <w:b/>
        </w:rPr>
      </w:pPr>
      <w:r w:rsidRPr="00610311">
        <w:rPr>
          <w:rFonts w:ascii="Arial" w:hAnsi="Arial" w:cs="Arial"/>
          <w:b/>
        </w:rPr>
        <w:t>T0136 AD10 BHLB A</w:t>
      </w:r>
      <w:r>
        <w:rPr>
          <w:rFonts w:ascii="Arial" w:hAnsi="Arial" w:cs="Arial"/>
          <w:b/>
        </w:rPr>
        <w:t xml:space="preserve">ssessment </w:t>
      </w:r>
      <w:r w:rsidRPr="00610311">
        <w:rPr>
          <w:rFonts w:ascii="Arial" w:hAnsi="Arial" w:cs="Arial"/>
          <w:b/>
        </w:rPr>
        <w:t>21/22</w:t>
      </w:r>
    </w:p>
    <w:p w14:paraId="3A8EA1A4" w14:textId="77777777" w:rsidR="00610311" w:rsidRDefault="00610311" w:rsidP="00610311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CA7D22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7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0311">
            <w:rPr>
              <w:rFonts w:ascii="Arial" w:hAnsi="Arial" w:cs="Arial"/>
              <w:b/>
            </w:rPr>
            <w:t>02 July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419B9F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0311">
            <w:rPr>
              <w:rFonts w:ascii="Arial" w:hAnsi="Arial" w:cs="Arial"/>
              <w:b/>
            </w:rPr>
            <w:t>14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10311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0B8C67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10311">
        <w:rPr>
          <w:rFonts w:ascii="Arial" w:hAnsi="Arial" w:cs="Arial"/>
          <w:b/>
        </w:rPr>
        <w:t>149,981.08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1E9C365" w:rsidR="00627D44" w:rsidRPr="00311C5F" w:rsidRDefault="00F036CA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B82F91E" w:rsidR="00727813" w:rsidRPr="00311C5F" w:rsidRDefault="00F036C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2A9BC4E6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27CD181E" w14:textId="77777777" w:rsidR="00CB4F85" w:rsidRDefault="00CB4F85">
      <w:pPr>
        <w:rPr>
          <w:rFonts w:ascii="Arial" w:hAnsi="Arial" w:cs="Arial"/>
        </w:rPr>
      </w:pPr>
      <w:bookmarkStart w:id="16" w:name="_GoBack"/>
      <w:bookmarkEnd w:id="16"/>
    </w:p>
    <w:sectPr w:rsidR="00CB4F85" w:rsidSect="00F733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036C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0311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36C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C3AB-4ECF-412B-8B6D-278A5B18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D7048-C07C-41C8-8211-FAE27BE57965}">
  <ds:schemaRefs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4C7392-766B-4E36-B13B-748E83557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0E772-B7DA-4EDA-8404-6D5E93E9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181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2021-07-21T10:44:00Z</dcterms:created>
  <dcterms:modified xsi:type="dcterms:W3CDTF">2021-07-21T10:44:00Z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