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2481B12F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AF5EBA" w:rsidRPr="00AF5EBA">
              <w:rPr>
                <w:rFonts w:ascii="Arial" w:hAnsi="Arial" w:cs="Arial"/>
                <w:b/>
              </w:rPr>
              <w:t>T0561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52CB7D3A" w:rsidR="00CB3E0B" w:rsidRDefault="00984A20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FUTRAN Joint Venture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4-07-17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7CF582A9" w:rsidR="00727813" w:rsidRPr="00311C5F" w:rsidRDefault="00AF5EBA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17 July 2024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45F8B01B" w:rsidR="00A53652" w:rsidRPr="00CB3E0B" w:rsidRDefault="00AF5EBA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4DC3FF27" w:rsidR="00727813" w:rsidRDefault="00AF5EBA" w:rsidP="00AF5EBA">
      <w:pPr>
        <w:jc w:val="center"/>
        <w:rPr>
          <w:rFonts w:ascii="Arial" w:hAnsi="Arial" w:cs="Arial"/>
          <w:b/>
        </w:rPr>
      </w:pPr>
      <w:r w:rsidRPr="00AF5EBA">
        <w:rPr>
          <w:rFonts w:ascii="Arial" w:hAnsi="Arial" w:cs="Arial"/>
          <w:b/>
        </w:rPr>
        <w:t>T0561 MCHW validation task</w:t>
      </w:r>
    </w:p>
    <w:p w14:paraId="3CD40398" w14:textId="77777777" w:rsidR="00AF5EBA" w:rsidRDefault="00AF5EBA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2981C5AD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4-07-05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AF5EBA">
            <w:rPr>
              <w:rFonts w:ascii="Arial" w:hAnsi="Arial" w:cs="Arial"/>
              <w:b/>
            </w:rPr>
            <w:t>05 July 2024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663BC27A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4-07-17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AF5EBA">
            <w:rPr>
              <w:rFonts w:ascii="Arial" w:hAnsi="Arial" w:cs="Arial"/>
              <w:b/>
            </w:rPr>
            <w:t>17 July 2024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10-3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AF5EBA">
            <w:rPr>
              <w:rFonts w:ascii="Arial" w:hAnsi="Arial" w:cs="Arial"/>
              <w:b/>
            </w:rPr>
            <w:t>31 October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08BB7A81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984A20" w:rsidRPr="00984A20">
        <w:rPr>
          <w:rFonts w:ascii="Arial" w:hAnsi="Arial" w:cs="Arial"/>
          <w:b/>
        </w:rPr>
        <w:t>37,070.47</w:t>
      </w:r>
      <w:r w:rsidR="00984A20" w:rsidRPr="00984A20">
        <w:rPr>
          <w:rFonts w:ascii="Arial" w:hAnsi="Arial" w:cs="Arial"/>
          <w:b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048880DB" w:rsidR="00627D44" w:rsidRPr="00311C5F" w:rsidRDefault="00EE3218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105B6EF5" w:rsidR="00727813" w:rsidRPr="00311C5F" w:rsidRDefault="00EE3218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 xml:space="preserve"> 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00000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156E4400" w:rsidR="00CB4F85" w:rsidRPr="00627D44" w:rsidRDefault="00000000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AC5E56">
                <w:rPr>
                  <w:rStyle w:val="Hyperlink"/>
                  <w:rFonts w:ascii="Arial" w:hAnsi="Arial" w:cs="Arial"/>
                </w:rPr>
                <w:t>nationalhighways</w:t>
              </w:r>
              <w:r w:rsidR="00CB4F85" w:rsidRPr="008E248C">
                <w:rPr>
                  <w:rStyle w:val="Hyperlink"/>
                  <w:rFonts w:ascii="Arial" w:hAnsi="Arial" w:cs="Arial"/>
                </w:rPr>
                <w:t>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7B8B368B" w:rsidR="00CB4F85" w:rsidRPr="002C2284" w:rsidRDefault="00AF5EBA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T0561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2AA17C25" w:rsidR="00CB4F85" w:rsidRPr="002C2284" w:rsidRDefault="00AF5EBA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5521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3BE466DA" w:rsidR="00CB4F85" w:rsidRPr="002C2284" w:rsidRDefault="00AF5EBA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619496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4842A" w14:textId="77777777" w:rsidR="00246D30" w:rsidRDefault="00246D30">
      <w:r>
        <w:separator/>
      </w:r>
    </w:p>
  </w:endnote>
  <w:endnote w:type="continuationSeparator" w:id="0">
    <w:p w14:paraId="1EC31195" w14:textId="77777777" w:rsidR="00246D30" w:rsidRDefault="0024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6985B" w14:textId="77777777" w:rsidR="00246D30" w:rsidRDefault="00246D30">
      <w:r>
        <w:separator/>
      </w:r>
    </w:p>
  </w:footnote>
  <w:footnote w:type="continuationSeparator" w:id="0">
    <w:p w14:paraId="5498F49D" w14:textId="77777777" w:rsidR="00246D30" w:rsidRDefault="00246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E763A"/>
    <w:rsid w:val="00203F5D"/>
    <w:rsid w:val="00205CF9"/>
    <w:rsid w:val="00224CE5"/>
    <w:rsid w:val="00232772"/>
    <w:rsid w:val="00246D30"/>
    <w:rsid w:val="00246DCD"/>
    <w:rsid w:val="002B0CC6"/>
    <w:rsid w:val="002B4544"/>
    <w:rsid w:val="002C2284"/>
    <w:rsid w:val="002D481E"/>
    <w:rsid w:val="002E47AD"/>
    <w:rsid w:val="00311C5F"/>
    <w:rsid w:val="00313A2E"/>
    <w:rsid w:val="003221D0"/>
    <w:rsid w:val="00336C27"/>
    <w:rsid w:val="00364CE3"/>
    <w:rsid w:val="00375CFE"/>
    <w:rsid w:val="003D05CD"/>
    <w:rsid w:val="0044629C"/>
    <w:rsid w:val="004C63A8"/>
    <w:rsid w:val="004E4BD7"/>
    <w:rsid w:val="004F486C"/>
    <w:rsid w:val="00513EF5"/>
    <w:rsid w:val="00522D7C"/>
    <w:rsid w:val="00524411"/>
    <w:rsid w:val="00526BD6"/>
    <w:rsid w:val="00527CCF"/>
    <w:rsid w:val="00553FFD"/>
    <w:rsid w:val="0055496D"/>
    <w:rsid w:val="005A7BBA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1271"/>
    <w:rsid w:val="007C3202"/>
    <w:rsid w:val="007C52FF"/>
    <w:rsid w:val="007E319B"/>
    <w:rsid w:val="007F776F"/>
    <w:rsid w:val="00875589"/>
    <w:rsid w:val="008B2DE5"/>
    <w:rsid w:val="008D10A6"/>
    <w:rsid w:val="008D5D66"/>
    <w:rsid w:val="008E32A7"/>
    <w:rsid w:val="0090039A"/>
    <w:rsid w:val="0091686D"/>
    <w:rsid w:val="00922E16"/>
    <w:rsid w:val="0096338C"/>
    <w:rsid w:val="00984A20"/>
    <w:rsid w:val="00985C09"/>
    <w:rsid w:val="009865D2"/>
    <w:rsid w:val="009A4428"/>
    <w:rsid w:val="00A03EC0"/>
    <w:rsid w:val="00A26AB8"/>
    <w:rsid w:val="00A53652"/>
    <w:rsid w:val="00A63206"/>
    <w:rsid w:val="00AC5E56"/>
    <w:rsid w:val="00AF3514"/>
    <w:rsid w:val="00AF5EBA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A57A5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97176"/>
    <w:rsid w:val="00EA31FE"/>
    <w:rsid w:val="00EA49A8"/>
    <w:rsid w:val="00EB39FB"/>
    <w:rsid w:val="00EE3218"/>
    <w:rsid w:val="00EE705A"/>
    <w:rsid w:val="00F0440A"/>
    <w:rsid w:val="00F42185"/>
    <w:rsid w:val="00F530AB"/>
    <w:rsid w:val="00F636E6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02D3"/>
    <w:rsid w:val="002448C6"/>
    <w:rsid w:val="002C13CD"/>
    <w:rsid w:val="003F3234"/>
    <w:rsid w:val="004B0721"/>
    <w:rsid w:val="004B52BA"/>
    <w:rsid w:val="00506E85"/>
    <w:rsid w:val="00522D7C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03EC0"/>
    <w:rsid w:val="00A11CA3"/>
    <w:rsid w:val="00A4229C"/>
    <w:rsid w:val="00A8024D"/>
    <w:rsid w:val="00BC28F6"/>
    <w:rsid w:val="00C4334B"/>
    <w:rsid w:val="00CD78AA"/>
    <w:rsid w:val="00DC58AA"/>
    <w:rsid w:val="00EE36CC"/>
    <w:rsid w:val="00F251E4"/>
    <w:rsid w:val="00F636E6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4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Rachel Claridge</cp:lastModifiedBy>
  <cp:revision>5</cp:revision>
  <cp:lastPrinted>2016-01-12T11:01:00Z</cp:lastPrinted>
  <dcterms:created xsi:type="dcterms:W3CDTF">2024-07-16T09:42:00Z</dcterms:created>
  <dcterms:modified xsi:type="dcterms:W3CDTF">2024-08-08T08:42:00Z</dcterms:modified>
</cp:coreProperties>
</file>