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1FB6431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0E4228">
              <w:rPr>
                <w:rFonts w:ascii="Arial" w:hAnsi="Arial" w:cs="Arial"/>
                <w:b/>
                <w:sz w:val="22"/>
              </w:rPr>
              <w:t>258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AFCD73C" w:rsidR="00727813" w:rsidRDefault="000E4228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Faithful &amp; Gould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7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23803F9" w:rsidR="00906CE7" w:rsidRDefault="000E4228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06 July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2971E6EB" w:rsidR="002B4544" w:rsidRDefault="000E4228" w:rsidP="00906CE7">
      <w:pPr>
        <w:jc w:val="center"/>
        <w:rPr>
          <w:rFonts w:ascii="Arial" w:hAnsi="Arial" w:cs="Arial"/>
          <w:b/>
        </w:rPr>
      </w:pPr>
      <w:r w:rsidRPr="000E4228">
        <w:rPr>
          <w:rFonts w:ascii="Arial" w:hAnsi="Arial" w:cs="Arial"/>
          <w:b/>
        </w:rPr>
        <w:t xml:space="preserve">2-258 A303 Risk Lead 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2EA8B408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7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E4228">
            <w:rPr>
              <w:rStyle w:val="Style1"/>
            </w:rPr>
            <w:t>03 July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1B2B6E5E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7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E4228">
            <w:rPr>
              <w:rStyle w:val="Style1"/>
            </w:rPr>
            <w:t>06 July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E4228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0714D7C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E4228">
        <w:rPr>
          <w:rFonts w:ascii="Arial" w:hAnsi="Arial" w:cs="Arial"/>
          <w:b/>
        </w:rPr>
        <w:t>155,300.48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2B67CD22" w:rsidR="00627D44" w:rsidRPr="00627D44" w:rsidRDefault="00837F7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25BB93F2" w:rsidR="00BC2E32" w:rsidRDefault="00BC2E32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Start w:id="17" w:name="_GoBack"/>
      <w:bookmarkEnd w:id="16"/>
      <w:bookmarkEnd w:id="17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7E4926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29A0565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0E4228">
              <w:rPr>
                <w:rFonts w:ascii="Arial" w:hAnsi="Arial" w:cs="Arial"/>
              </w:rPr>
              <w:t>258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06B9B59" w:rsidR="00627D44" w:rsidRPr="00627D44" w:rsidRDefault="000E4228" w:rsidP="00727813">
            <w:pPr>
              <w:rPr>
                <w:rFonts w:ascii="Arial" w:hAnsi="Arial" w:cs="Arial"/>
              </w:rPr>
            </w:pPr>
            <w:bookmarkStart w:id="19" w:name="bkSponsor"/>
            <w:r>
              <w:rPr>
                <w:rFonts w:ascii="Arial" w:hAnsi="Arial" w:cs="Arial"/>
              </w:rPr>
              <w:t>3628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4FDDF2AB" w:rsidR="00627D44" w:rsidRPr="00627D44" w:rsidRDefault="000E4228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551506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E0FC8" w14:textId="77777777" w:rsidR="007E4926" w:rsidRDefault="007E4926">
      <w:r>
        <w:separator/>
      </w:r>
    </w:p>
  </w:endnote>
  <w:endnote w:type="continuationSeparator" w:id="0">
    <w:p w14:paraId="2A637E02" w14:textId="77777777" w:rsidR="007E4926" w:rsidRDefault="007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0771C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82F49" w14:textId="77777777" w:rsidR="007E4926" w:rsidRDefault="007E4926">
      <w:r>
        <w:separator/>
      </w:r>
    </w:p>
  </w:footnote>
  <w:footnote w:type="continuationSeparator" w:id="0">
    <w:p w14:paraId="702F3919" w14:textId="77777777" w:rsidR="007E4926" w:rsidRDefault="007E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771CB"/>
    <w:rsid w:val="000825EE"/>
    <w:rsid w:val="00087732"/>
    <w:rsid w:val="000B5932"/>
    <w:rsid w:val="000E4228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E4926"/>
    <w:rsid w:val="00837F7B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BE0678"/>
    <w:rsid w:val="00D7622A"/>
    <w:rsid w:val="00F9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CDC1-7BFF-429D-BE7A-B81B6CDE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2020-07-06T09:31:00Z</dcterms:created>
  <dcterms:modified xsi:type="dcterms:W3CDTF">2020-07-06T14:07:00Z</dcterms:modified>
</cp:coreProperties>
</file>