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1D56883" w:rsidR="00CB3E0B" w:rsidRDefault="00E5484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34A0F4" w:rsidR="00727813" w:rsidRPr="00311C5F" w:rsidRDefault="00E5484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453FEEB" w:rsidR="00A53652" w:rsidRPr="00CB3E0B" w:rsidRDefault="00E5484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44F4EB5" w:rsidR="00F841A8" w:rsidRDefault="002C2284" w:rsidP="00E54845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18B372B" w14:textId="77777777" w:rsidR="00E54845" w:rsidRPr="00F841A8" w:rsidRDefault="00E54845" w:rsidP="00E54845">
      <w:pPr>
        <w:jc w:val="center"/>
        <w:rPr>
          <w:rFonts w:ascii="Arial" w:hAnsi="Arial" w:cs="Arial"/>
          <w:b/>
          <w:u w:val="single"/>
        </w:rPr>
      </w:pPr>
    </w:p>
    <w:p w14:paraId="391E6084" w14:textId="14D0360E" w:rsidR="00727813" w:rsidRDefault="00E54845" w:rsidP="00E54845">
      <w:pPr>
        <w:jc w:val="center"/>
        <w:rPr>
          <w:rFonts w:ascii="Arial" w:hAnsi="Arial" w:cs="Arial"/>
          <w:b/>
        </w:rPr>
      </w:pPr>
      <w:r w:rsidRPr="00E54845">
        <w:rPr>
          <w:rFonts w:ascii="Arial" w:hAnsi="Arial" w:cs="Arial"/>
          <w:b/>
        </w:rPr>
        <w:t>T0202 TETI9002 Hydrogen for Transport Programme Final Monitoring</w:t>
      </w:r>
    </w:p>
    <w:p w14:paraId="12B66ADD" w14:textId="77777777" w:rsidR="00E54845" w:rsidRDefault="00E54845" w:rsidP="00E54845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517ED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4845">
            <w:rPr>
              <w:rFonts w:ascii="Arial" w:hAnsi="Arial" w:cs="Arial"/>
              <w:b/>
            </w:rPr>
            <w:t>15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505F4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4845">
            <w:rPr>
              <w:rFonts w:ascii="Arial" w:hAnsi="Arial" w:cs="Arial"/>
              <w:b/>
            </w:rPr>
            <w:t>01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4845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AC580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54845">
        <w:rPr>
          <w:rFonts w:ascii="Arial" w:hAnsi="Arial" w:cs="Arial"/>
          <w:b/>
        </w:rPr>
        <w:t>57,730.92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6BEC323" w:rsidR="00627D44" w:rsidRPr="00311C5F" w:rsidRDefault="002013F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bookmarkStart w:id="13" w:name="SenderName1"/>
    <w:bookmarkStart w:id="14" w:name="_Hlk45799952"/>
    <w:bookmarkStart w:id="15" w:name="_Hlk45805800"/>
    <w:bookmarkEnd w:id="13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6" w:name="Team"/>
      <w:bookmarkStart w:id="17" w:name="Page2"/>
      <w:bookmarkStart w:id="18" w:name="Email"/>
      <w:bookmarkEnd w:id="14"/>
      <w:bookmarkEnd w:id="16"/>
      <w:bookmarkEnd w:id="17"/>
      <w:bookmarkEnd w:id="18"/>
    </w:p>
    <w:bookmarkEnd w:id="15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013F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13F4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54845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74F7E-B300-44D2-B7AF-35E710FD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9ce19a9-9254-426f-9a2c-41d24c73f650"/>
    <ds:schemaRef ds:uri="6997893d-8b67-4d23-8f15-a7f254a4a540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839BDE-F538-417C-BA48-B7D33062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2021-10-27T15:29:00Z</dcterms:created>
  <dcterms:modified xsi:type="dcterms:W3CDTF">2021-10-27T15:29:00Z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