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8E37093" w14:textId="4A3EE05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75861" w:rsidRPr="00375861">
              <w:rPr>
                <w:rFonts w:ascii="Arial" w:hAnsi="Arial" w:cs="Arial"/>
                <w:b/>
              </w:rPr>
              <w:t>T0072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3953127" w:rsidR="00CB3E0B" w:rsidRDefault="0037586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4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7DE8449" w:rsidR="00727813" w:rsidRPr="00311C5F" w:rsidRDefault="0037586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April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946DF3B" w:rsidR="00A53652" w:rsidRPr="00CB3E0B" w:rsidRDefault="0037586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A7095F0" w:rsidR="00727813" w:rsidRDefault="00375861" w:rsidP="00375861">
      <w:pPr>
        <w:jc w:val="center"/>
        <w:rPr>
          <w:rFonts w:ascii="Arial" w:hAnsi="Arial" w:cs="Arial"/>
          <w:b/>
        </w:rPr>
      </w:pPr>
      <w:r w:rsidRPr="00375861">
        <w:rPr>
          <w:rFonts w:ascii="Arial" w:hAnsi="Arial" w:cs="Arial"/>
          <w:b/>
        </w:rPr>
        <w:t>T0072 RIS3 Renewal Investment Planning Partner Contract – Phase 1</w:t>
      </w:r>
    </w:p>
    <w:p w14:paraId="2C34F433" w14:textId="77777777" w:rsidR="00375861" w:rsidRDefault="00375861" w:rsidP="00375861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1871D1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3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75861">
            <w:rPr>
              <w:rFonts w:ascii="Arial" w:hAnsi="Arial" w:cs="Arial"/>
              <w:b/>
            </w:rPr>
            <w:t>29 March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E4BC9D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4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75861">
            <w:rPr>
              <w:rFonts w:ascii="Arial" w:hAnsi="Arial" w:cs="Arial"/>
              <w:b/>
            </w:rPr>
            <w:t>26 April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75861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C4D774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75861">
        <w:rPr>
          <w:rFonts w:ascii="Arial" w:hAnsi="Arial" w:cs="Arial"/>
          <w:b/>
        </w:rPr>
        <w:t>1,903,797.93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9220D25" w:rsidR="00627D44" w:rsidRPr="00311C5F" w:rsidRDefault="006D53D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Start w:id="16" w:name="_GoBack"/>
      <w:bookmarkEnd w:id="12"/>
      <w:bookmarkEnd w:id="13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622471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622471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4C92880" w:rsidR="00CB4F85" w:rsidRPr="002C2284" w:rsidRDefault="0037586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T0072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CB33EF5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5DF7BD9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34C6A" w14:textId="77777777" w:rsidR="00622471" w:rsidRDefault="00622471">
      <w:r>
        <w:separator/>
      </w:r>
    </w:p>
  </w:endnote>
  <w:endnote w:type="continuationSeparator" w:id="0">
    <w:p w14:paraId="36F7BF8F" w14:textId="77777777" w:rsidR="00622471" w:rsidRDefault="0062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62247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C952C" w14:textId="77777777" w:rsidR="00622471" w:rsidRDefault="00622471">
      <w:r>
        <w:separator/>
      </w:r>
    </w:p>
  </w:footnote>
  <w:footnote w:type="continuationSeparator" w:id="0">
    <w:p w14:paraId="5EA3921E" w14:textId="77777777" w:rsidR="00622471" w:rsidRDefault="0062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861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2471"/>
    <w:rsid w:val="00627D44"/>
    <w:rsid w:val="00675DFE"/>
    <w:rsid w:val="00676884"/>
    <w:rsid w:val="0069504B"/>
    <w:rsid w:val="006A5D1C"/>
    <w:rsid w:val="006D53DB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BE5968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62127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57191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A37B-1A8C-4AD2-8E5B-7BEB258B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2021-04-22T14:36:00Z</dcterms:created>
  <dcterms:modified xsi:type="dcterms:W3CDTF">2021-04-27T13:34:00Z</dcterms:modified>
</cp:coreProperties>
</file>