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59" w:rsidRDefault="00D54C59" w:rsidP="00D54C59">
      <w:pPr>
        <w:pStyle w:val="BodyText"/>
      </w:pPr>
      <w:r>
        <w:rPr>
          <w:noProof/>
          <w:lang w:eastAsia="en-GB"/>
        </w:rPr>
        <w:drawing>
          <wp:anchor distT="0" distB="0" distL="114300" distR="114300" simplePos="0" relativeHeight="251659264" behindDoc="1" locked="0" layoutInCell="1" allowOverlap="1" wp14:anchorId="02F97DF0" wp14:editId="386108E0">
            <wp:simplePos x="0" y="0"/>
            <wp:positionH relativeFrom="column">
              <wp:posOffset>-432435</wp:posOffset>
            </wp:positionH>
            <wp:positionV relativeFrom="paragraph">
              <wp:posOffset>-49280</wp:posOffset>
            </wp:positionV>
            <wp:extent cx="2400300" cy="101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softHyphen/>
      </w:r>
    </w:p>
    <w:p w:rsidR="00D54C59" w:rsidRDefault="00D54C59" w:rsidP="00D54C59">
      <w:pPr>
        <w:pStyle w:val="BodyText"/>
        <w:jc w:val="center"/>
      </w:pPr>
    </w:p>
    <w:p w:rsidR="00D54C59" w:rsidRDefault="00D54C59" w:rsidP="00D54C59">
      <w:pPr>
        <w:pStyle w:val="BodyText"/>
        <w:jc w:val="center"/>
      </w:pPr>
    </w:p>
    <w:p w:rsidR="00D54C59" w:rsidRDefault="00D54C59" w:rsidP="00D54C59">
      <w:pPr>
        <w:jc w:val="both"/>
      </w:pPr>
      <w:bookmarkStart w:id="0" w:name="title"/>
      <w:bookmarkEnd w:id="0"/>
    </w:p>
    <w:p w:rsidR="00D54C59" w:rsidRPr="00687BFA" w:rsidRDefault="00D54C59" w:rsidP="00687BFA">
      <w:pPr>
        <w:jc w:val="center"/>
        <w:rPr>
          <w:b/>
          <w:bCs/>
          <w:sz w:val="26"/>
          <w:szCs w:val="26"/>
        </w:rPr>
      </w:pPr>
      <w:r w:rsidRPr="00687BFA">
        <w:rPr>
          <w:b/>
          <w:bCs/>
          <w:sz w:val="26"/>
          <w:szCs w:val="26"/>
        </w:rPr>
        <w:t>Smart Motorways Programme (SMP)</w:t>
      </w:r>
    </w:p>
    <w:p w:rsidR="00D54C59" w:rsidRPr="00687BFA" w:rsidRDefault="00D54C59" w:rsidP="00687BFA">
      <w:pPr>
        <w:jc w:val="center"/>
        <w:rPr>
          <w:b/>
          <w:bCs/>
          <w:sz w:val="26"/>
          <w:szCs w:val="26"/>
        </w:rPr>
      </w:pPr>
      <w:r w:rsidRPr="00687BFA">
        <w:rPr>
          <w:b/>
          <w:bCs/>
          <w:sz w:val="26"/>
          <w:szCs w:val="26"/>
        </w:rPr>
        <w:t>Programme Management Office (PMO) Work Package</w:t>
      </w:r>
      <w:r w:rsidR="00536620" w:rsidRPr="00687BFA">
        <w:rPr>
          <w:b/>
          <w:bCs/>
          <w:sz w:val="26"/>
          <w:szCs w:val="26"/>
        </w:rPr>
        <w:t xml:space="preserve"> Scope</w:t>
      </w:r>
    </w:p>
    <w:p w:rsidR="00D54C59" w:rsidRPr="00687BFA" w:rsidRDefault="00D54C59" w:rsidP="00687BFA">
      <w:pPr>
        <w:jc w:val="center"/>
        <w:rPr>
          <w:b/>
          <w:bCs/>
          <w:sz w:val="26"/>
          <w:szCs w:val="26"/>
        </w:rPr>
      </w:pPr>
      <w:r w:rsidRPr="00687BFA">
        <w:rPr>
          <w:b/>
          <w:bCs/>
          <w:sz w:val="26"/>
          <w:szCs w:val="26"/>
        </w:rPr>
        <w:t>Managed Service</w:t>
      </w:r>
      <w:r w:rsidR="0091677F" w:rsidRPr="00687BFA">
        <w:rPr>
          <w:b/>
          <w:bCs/>
          <w:sz w:val="26"/>
          <w:szCs w:val="26"/>
        </w:rPr>
        <w:t xml:space="preserve"> for Reporting, Data &amp; Integrated System Controls</w:t>
      </w:r>
    </w:p>
    <w:p w:rsidR="00687BFA" w:rsidRDefault="00687BFA" w:rsidP="00687BFA">
      <w:pPr>
        <w:pStyle w:val="ListParagraph"/>
        <w:ind w:left="1440"/>
        <w:rPr>
          <w:b/>
          <w:bCs/>
          <w:sz w:val="28"/>
        </w:rPr>
      </w:pPr>
    </w:p>
    <w:p w:rsidR="00D54C59" w:rsidRDefault="00687BFA" w:rsidP="00687BFA">
      <w:pPr>
        <w:jc w:val="center"/>
        <w:rPr>
          <w:b/>
          <w:bCs/>
          <w:sz w:val="28"/>
        </w:rPr>
      </w:pPr>
      <w:r>
        <w:rPr>
          <w:b/>
          <w:bCs/>
          <w:sz w:val="28"/>
        </w:rPr>
        <w:t xml:space="preserve">- </w:t>
      </w:r>
      <w:r w:rsidRPr="00687BFA">
        <w:rPr>
          <w:b/>
          <w:bCs/>
          <w:sz w:val="28"/>
        </w:rPr>
        <w:t>Specification</w:t>
      </w:r>
      <w:r>
        <w:rPr>
          <w:b/>
          <w:bCs/>
          <w:sz w:val="28"/>
        </w:rPr>
        <w:t xml:space="preserve"> -</w:t>
      </w:r>
    </w:p>
    <w:p w:rsidR="00687BFA" w:rsidRPr="00687BFA" w:rsidRDefault="00687BFA" w:rsidP="00687BFA">
      <w:pPr>
        <w:jc w:val="center"/>
        <w:rPr>
          <w:b/>
          <w:bCs/>
          <w:sz w:val="28"/>
        </w:rPr>
      </w:pPr>
    </w:p>
    <w:p w:rsidR="00D54C59" w:rsidRPr="00BB1519" w:rsidRDefault="00D54C59" w:rsidP="00BB1519">
      <w:pPr>
        <w:pStyle w:val="ListParagraph"/>
        <w:keepNext/>
        <w:numPr>
          <w:ilvl w:val="0"/>
          <w:numId w:val="32"/>
        </w:numPr>
        <w:spacing w:before="180"/>
        <w:jc w:val="both"/>
        <w:outlineLvl w:val="0"/>
        <w:rPr>
          <w:rFonts w:ascii="Arial Bold" w:hAnsi="Arial Bold" w:cs="Arial"/>
          <w:b/>
          <w:bCs/>
          <w:kern w:val="32"/>
          <w:sz w:val="26"/>
        </w:rPr>
      </w:pPr>
      <w:r w:rsidRPr="00BB1519">
        <w:rPr>
          <w:rFonts w:ascii="Arial Bold" w:hAnsi="Arial Bold" w:cs="Arial"/>
          <w:b/>
          <w:bCs/>
          <w:kern w:val="32"/>
          <w:sz w:val="26"/>
        </w:rPr>
        <w:t>Introduction</w:t>
      </w:r>
      <w:bookmarkStart w:id="1" w:name="_GoBack"/>
      <w:bookmarkEnd w:id="1"/>
    </w:p>
    <w:p w:rsidR="00D54C59" w:rsidRPr="00EC64D8" w:rsidRDefault="00D54C59" w:rsidP="00BB1519">
      <w:pPr>
        <w:ind w:left="720"/>
        <w:jc w:val="both"/>
      </w:pPr>
    </w:p>
    <w:p w:rsidR="00D54C59" w:rsidRDefault="00D54C59" w:rsidP="00BB1519">
      <w:pPr>
        <w:pStyle w:val="ListParagraph"/>
        <w:numPr>
          <w:ilvl w:val="1"/>
          <w:numId w:val="32"/>
        </w:numPr>
        <w:spacing w:after="120"/>
        <w:jc w:val="both"/>
      </w:pPr>
      <w:r w:rsidRPr="00EC64D8">
        <w:t>The Smart Motorways Programme</w:t>
      </w:r>
      <w:r>
        <w:t xml:space="preserve"> (SMP)</w:t>
      </w:r>
      <w:r w:rsidRPr="00EC64D8">
        <w:t xml:space="preserve"> forms part of </w:t>
      </w:r>
      <w:r w:rsidR="0051543A">
        <w:t xml:space="preserve">the </w:t>
      </w:r>
      <w:r w:rsidRPr="00EC64D8">
        <w:t xml:space="preserve">Highways England </w:t>
      </w:r>
      <w:r w:rsidR="0051543A">
        <w:t xml:space="preserve">(HE) </w:t>
      </w:r>
      <w:r w:rsidRPr="00EC64D8">
        <w:t>Delivery Plan and Roads Investment Strategy</w:t>
      </w:r>
      <w:r w:rsidR="0051543A">
        <w:t xml:space="preserve"> (RIS)</w:t>
      </w:r>
      <w:r w:rsidRPr="00EC64D8">
        <w:t xml:space="preserve">. </w:t>
      </w:r>
      <w:r>
        <w:t xml:space="preserve">The SMP Programme Management Office (PMO) </w:t>
      </w:r>
      <w:r w:rsidRPr="00EC64D8">
        <w:t>actively support</w:t>
      </w:r>
      <w:r>
        <w:t>s the SMP</w:t>
      </w:r>
      <w:r w:rsidRPr="00EC64D8">
        <w:t xml:space="preserve"> PMO Director and the SMP PMO Senior Leadership Team</w:t>
      </w:r>
      <w:r>
        <w:t xml:space="preserve"> (SLT)</w:t>
      </w:r>
      <w:r w:rsidRPr="00EC64D8">
        <w:t xml:space="preserve"> to achieve the required Smart Motorways Programme &amp; Project outcomes and </w:t>
      </w:r>
      <w:r w:rsidRPr="00EC64D8">
        <w:rPr>
          <w:noProof/>
          <w:lang w:eastAsia="en-GB"/>
        </w:rPr>
        <w:t xml:space="preserve">milestones and work to the Highways </w:t>
      </w:r>
      <w:r>
        <w:rPr>
          <w:noProof/>
          <w:lang w:eastAsia="en-GB"/>
        </w:rPr>
        <w:t>England business imperatives of:</w:t>
      </w:r>
    </w:p>
    <w:p w:rsidR="00D54C59" w:rsidRDefault="00D54C59" w:rsidP="00BB1519">
      <w:pPr>
        <w:pStyle w:val="ListParagraph"/>
        <w:spacing w:after="120"/>
        <w:ind w:left="2160"/>
        <w:jc w:val="both"/>
      </w:pPr>
    </w:p>
    <w:p w:rsidR="00D54C59" w:rsidRDefault="00D54C59" w:rsidP="00BB1519">
      <w:pPr>
        <w:pStyle w:val="ListParagraph"/>
        <w:numPr>
          <w:ilvl w:val="2"/>
          <w:numId w:val="32"/>
        </w:numPr>
        <w:spacing w:after="120"/>
        <w:jc w:val="both"/>
      </w:pPr>
      <w:r>
        <w:t>Safety</w:t>
      </w:r>
    </w:p>
    <w:p w:rsidR="00D54C59" w:rsidRDefault="00D54C59" w:rsidP="00BB1519">
      <w:pPr>
        <w:pStyle w:val="ListParagraph"/>
        <w:numPr>
          <w:ilvl w:val="2"/>
          <w:numId w:val="32"/>
        </w:numPr>
        <w:spacing w:after="120"/>
        <w:jc w:val="both"/>
      </w:pPr>
      <w:r>
        <w:t>Customer</w:t>
      </w:r>
      <w:r w:rsidR="0091677F">
        <w:t>;</w:t>
      </w:r>
      <w:r>
        <w:t xml:space="preserve"> and </w:t>
      </w:r>
    </w:p>
    <w:p w:rsidR="00D54C59" w:rsidRDefault="00D54C59" w:rsidP="00BB1519">
      <w:pPr>
        <w:pStyle w:val="ListParagraph"/>
        <w:numPr>
          <w:ilvl w:val="2"/>
          <w:numId w:val="32"/>
        </w:numPr>
        <w:spacing w:after="120"/>
        <w:jc w:val="both"/>
      </w:pPr>
      <w:r>
        <w:t>Delivery</w:t>
      </w:r>
      <w:r w:rsidR="0091677F">
        <w:t>.</w:t>
      </w:r>
    </w:p>
    <w:p w:rsidR="0091677F" w:rsidRDefault="0091677F" w:rsidP="00BB1519">
      <w:pPr>
        <w:pStyle w:val="ListParagraph"/>
        <w:spacing w:after="120"/>
        <w:ind w:left="2988"/>
        <w:jc w:val="both"/>
      </w:pPr>
    </w:p>
    <w:p w:rsidR="00D54C59" w:rsidRDefault="00D54C59" w:rsidP="00BB1519">
      <w:pPr>
        <w:pStyle w:val="ListParagraph"/>
        <w:numPr>
          <w:ilvl w:val="1"/>
          <w:numId w:val="32"/>
        </w:numPr>
        <w:spacing w:after="120"/>
        <w:jc w:val="both"/>
        <w:rPr>
          <w:noProof/>
          <w:lang w:eastAsia="en-GB"/>
        </w:rPr>
      </w:pPr>
      <w:r>
        <w:rPr>
          <w:noProof/>
          <w:lang w:eastAsia="en-GB"/>
        </w:rPr>
        <w:t xml:space="preserve">This is also </w:t>
      </w:r>
      <w:r w:rsidRPr="00EC64D8">
        <w:rPr>
          <w:noProof/>
          <w:lang w:eastAsia="en-GB"/>
        </w:rPr>
        <w:t>aligned with achieving the strategic outcomes set in the</w:t>
      </w:r>
      <w:r w:rsidR="0051543A">
        <w:rPr>
          <w:noProof/>
          <w:lang w:eastAsia="en-GB"/>
        </w:rPr>
        <w:t xml:space="preserve"> HE</w:t>
      </w:r>
      <w:r w:rsidRPr="00EC64D8">
        <w:rPr>
          <w:noProof/>
          <w:lang w:eastAsia="en-GB"/>
        </w:rPr>
        <w:t xml:space="preserve"> Delivery Plan, namely</w:t>
      </w:r>
      <w:r w:rsidR="0091677F">
        <w:rPr>
          <w:noProof/>
          <w:lang w:eastAsia="en-GB"/>
        </w:rPr>
        <w:t>:</w:t>
      </w:r>
      <w:r w:rsidRPr="00EC64D8">
        <w:rPr>
          <w:noProof/>
          <w:lang w:eastAsia="en-GB"/>
        </w:rPr>
        <w:t xml:space="preserve"> supporting Economic Growth, providing a Safe, Servicable, </w:t>
      </w:r>
      <w:r w:rsidR="0091677F">
        <w:rPr>
          <w:noProof/>
          <w:lang w:eastAsia="en-GB"/>
        </w:rPr>
        <w:t xml:space="preserve">Accessible &amp; Integrated Network, a </w:t>
      </w:r>
      <w:r w:rsidRPr="00EC64D8">
        <w:rPr>
          <w:noProof/>
          <w:lang w:eastAsia="en-GB"/>
        </w:rPr>
        <w:t>More Free flowing and</w:t>
      </w:r>
      <w:r w:rsidR="0091677F">
        <w:rPr>
          <w:noProof/>
          <w:lang w:eastAsia="en-GB"/>
        </w:rPr>
        <w:t>;</w:t>
      </w:r>
      <w:r w:rsidRPr="00EC64D8">
        <w:rPr>
          <w:noProof/>
          <w:lang w:eastAsia="en-GB"/>
        </w:rPr>
        <w:t xml:space="preserve"> Improved Environment. </w:t>
      </w:r>
    </w:p>
    <w:p w:rsidR="0091677F" w:rsidRPr="00EC64D8" w:rsidRDefault="0091677F" w:rsidP="00BB1519">
      <w:pPr>
        <w:pStyle w:val="ListParagraph"/>
        <w:spacing w:after="120"/>
        <w:ind w:left="1440"/>
        <w:jc w:val="both"/>
        <w:rPr>
          <w:noProof/>
          <w:lang w:eastAsia="en-GB"/>
        </w:rPr>
      </w:pPr>
    </w:p>
    <w:p w:rsidR="00D54C59" w:rsidRDefault="00D54C59" w:rsidP="00BB1519">
      <w:pPr>
        <w:pStyle w:val="ListParagraph"/>
        <w:numPr>
          <w:ilvl w:val="1"/>
          <w:numId w:val="32"/>
        </w:numPr>
        <w:spacing w:after="120"/>
        <w:jc w:val="both"/>
        <w:rPr>
          <w:noProof/>
          <w:lang w:eastAsia="en-GB"/>
        </w:rPr>
      </w:pPr>
      <w:r w:rsidRPr="00EC64D8">
        <w:rPr>
          <w:noProof/>
          <w:lang w:eastAsia="en-GB"/>
        </w:rPr>
        <w:t xml:space="preserve">To deliver our strategic outcomes </w:t>
      </w:r>
      <w:r>
        <w:rPr>
          <w:noProof/>
          <w:lang w:eastAsia="en-GB"/>
        </w:rPr>
        <w:t xml:space="preserve">the </w:t>
      </w:r>
      <w:r w:rsidR="0051543A">
        <w:rPr>
          <w:noProof/>
          <w:lang w:eastAsia="en-GB"/>
        </w:rPr>
        <w:t>SMP</w:t>
      </w:r>
      <w:r w:rsidRPr="00DC22E5">
        <w:rPr>
          <w:noProof/>
          <w:lang w:eastAsia="en-GB"/>
        </w:rPr>
        <w:t xml:space="preserve"> </w:t>
      </w:r>
      <w:r>
        <w:rPr>
          <w:noProof/>
          <w:lang w:eastAsia="en-GB"/>
        </w:rPr>
        <w:t>use four key enablers:</w:t>
      </w:r>
      <w:r w:rsidRPr="00EC64D8">
        <w:rPr>
          <w:noProof/>
          <w:lang w:eastAsia="en-GB"/>
        </w:rPr>
        <w:t xml:space="preserve"> </w:t>
      </w:r>
    </w:p>
    <w:p w:rsidR="00D54C59" w:rsidRDefault="00D54C59" w:rsidP="00BB1519">
      <w:pPr>
        <w:pStyle w:val="ListParagraph"/>
        <w:jc w:val="both"/>
        <w:rPr>
          <w:noProof/>
          <w:lang w:eastAsia="en-GB"/>
        </w:rPr>
      </w:pPr>
    </w:p>
    <w:p w:rsidR="00D54C59" w:rsidRDefault="00D54C59" w:rsidP="00BB1519">
      <w:pPr>
        <w:pStyle w:val="ListParagraph"/>
        <w:numPr>
          <w:ilvl w:val="2"/>
          <w:numId w:val="32"/>
        </w:numPr>
        <w:spacing w:after="120"/>
        <w:jc w:val="both"/>
        <w:rPr>
          <w:noProof/>
          <w:lang w:eastAsia="en-GB"/>
        </w:rPr>
      </w:pPr>
      <w:r w:rsidRPr="00EC64D8">
        <w:rPr>
          <w:noProof/>
          <w:lang w:eastAsia="en-GB"/>
        </w:rPr>
        <w:t>Deli</w:t>
      </w:r>
      <w:r>
        <w:rPr>
          <w:noProof/>
          <w:lang w:eastAsia="en-GB"/>
        </w:rPr>
        <w:t>vering Performance &amp; Efficiency;</w:t>
      </w:r>
      <w:r w:rsidRPr="00EC64D8">
        <w:rPr>
          <w:noProof/>
          <w:lang w:eastAsia="en-GB"/>
        </w:rPr>
        <w:t xml:space="preserve"> </w:t>
      </w:r>
    </w:p>
    <w:p w:rsidR="00D54C59" w:rsidRDefault="00D54C59" w:rsidP="00BB1519">
      <w:pPr>
        <w:pStyle w:val="ListParagraph"/>
        <w:numPr>
          <w:ilvl w:val="2"/>
          <w:numId w:val="32"/>
        </w:numPr>
        <w:spacing w:after="120"/>
        <w:jc w:val="both"/>
        <w:rPr>
          <w:noProof/>
          <w:lang w:eastAsia="en-GB"/>
        </w:rPr>
      </w:pPr>
      <w:r>
        <w:rPr>
          <w:noProof/>
          <w:lang w:eastAsia="en-GB"/>
        </w:rPr>
        <w:t>Managing Risk &amp; Uncertainty;</w:t>
      </w:r>
    </w:p>
    <w:p w:rsidR="00D54C59" w:rsidRDefault="00D54C59" w:rsidP="00BB1519">
      <w:pPr>
        <w:pStyle w:val="ListParagraph"/>
        <w:numPr>
          <w:ilvl w:val="2"/>
          <w:numId w:val="32"/>
        </w:numPr>
        <w:spacing w:after="120"/>
        <w:jc w:val="both"/>
        <w:rPr>
          <w:noProof/>
          <w:lang w:eastAsia="en-GB"/>
        </w:rPr>
      </w:pPr>
      <w:r>
        <w:rPr>
          <w:noProof/>
          <w:lang w:eastAsia="en-GB"/>
        </w:rPr>
        <w:t>P</w:t>
      </w:r>
      <w:r w:rsidRPr="00EC64D8">
        <w:rPr>
          <w:noProof/>
          <w:lang w:eastAsia="en-GB"/>
        </w:rPr>
        <w:t>roviding Capable Employees and rewarding excellence</w:t>
      </w:r>
      <w:r>
        <w:rPr>
          <w:noProof/>
          <w:lang w:eastAsia="en-GB"/>
        </w:rPr>
        <w:t>;</w:t>
      </w:r>
      <w:r w:rsidRPr="00EC64D8">
        <w:rPr>
          <w:noProof/>
          <w:lang w:eastAsia="en-GB"/>
        </w:rPr>
        <w:t xml:space="preserve"> </w:t>
      </w:r>
      <w:r>
        <w:rPr>
          <w:noProof/>
          <w:lang w:eastAsia="en-GB"/>
        </w:rPr>
        <w:t>a</w:t>
      </w:r>
      <w:r w:rsidRPr="00EC64D8">
        <w:rPr>
          <w:noProof/>
          <w:lang w:eastAsia="en-GB"/>
        </w:rPr>
        <w:t xml:space="preserve">nd </w:t>
      </w:r>
    </w:p>
    <w:p w:rsidR="00D54C59" w:rsidRDefault="00D54C59" w:rsidP="00BB1519">
      <w:pPr>
        <w:pStyle w:val="ListParagraph"/>
        <w:numPr>
          <w:ilvl w:val="2"/>
          <w:numId w:val="32"/>
        </w:numPr>
        <w:spacing w:after="120"/>
        <w:jc w:val="both"/>
        <w:rPr>
          <w:noProof/>
          <w:lang w:eastAsia="en-GB"/>
        </w:rPr>
      </w:pPr>
      <w:r w:rsidRPr="00EC64D8">
        <w:rPr>
          <w:noProof/>
          <w:lang w:eastAsia="en-GB"/>
        </w:rPr>
        <w:t>Collaborative Relationships with all key stakeholders.</w:t>
      </w:r>
    </w:p>
    <w:p w:rsidR="00D54C59" w:rsidRDefault="00D54C59" w:rsidP="00BB1519">
      <w:pPr>
        <w:pStyle w:val="ListParagraph"/>
        <w:jc w:val="both"/>
        <w:rPr>
          <w:noProof/>
          <w:lang w:eastAsia="en-GB"/>
        </w:rPr>
      </w:pPr>
    </w:p>
    <w:p w:rsidR="00D54C59" w:rsidRDefault="00D54C59" w:rsidP="00BB1519">
      <w:pPr>
        <w:pStyle w:val="ListParagraph"/>
        <w:numPr>
          <w:ilvl w:val="1"/>
          <w:numId w:val="32"/>
        </w:numPr>
        <w:spacing w:after="120"/>
        <w:jc w:val="both"/>
        <w:rPr>
          <w:noProof/>
          <w:lang w:eastAsia="en-GB"/>
        </w:rPr>
      </w:pPr>
      <w:r>
        <w:rPr>
          <w:noProof/>
          <w:lang w:eastAsia="en-GB"/>
        </w:rPr>
        <w:t>Since Apri</w:t>
      </w:r>
      <w:r w:rsidR="0051543A">
        <w:rPr>
          <w:noProof/>
          <w:lang w:eastAsia="en-GB"/>
        </w:rPr>
        <w:t>l 2017 SMP</w:t>
      </w:r>
      <w:r>
        <w:rPr>
          <w:noProof/>
          <w:lang w:eastAsia="en-GB"/>
        </w:rPr>
        <w:t xml:space="preserve"> has been establishing an integrated </w:t>
      </w:r>
      <w:r w:rsidR="007D3AFB">
        <w:rPr>
          <w:noProof/>
          <w:lang w:eastAsia="en-GB"/>
        </w:rPr>
        <w:t>programme management team. F</w:t>
      </w:r>
      <w:r>
        <w:rPr>
          <w:noProof/>
          <w:lang w:eastAsia="en-GB"/>
        </w:rPr>
        <w:t xml:space="preserve">ocus remains on developing and maturing its governance framework to drive a best-in-class PMO service harnessing and absorbing advances in data and performance reporting methodologies and expertise.  This is aligned to Major Projects imperatives and </w:t>
      </w:r>
      <w:r w:rsidR="0091677F">
        <w:rPr>
          <w:noProof/>
          <w:lang w:eastAsia="en-GB"/>
        </w:rPr>
        <w:t>HE Major Projects Directorate</w:t>
      </w:r>
      <w:r>
        <w:rPr>
          <w:noProof/>
          <w:lang w:eastAsia="en-GB"/>
        </w:rPr>
        <w:t xml:space="preserve"> Change Programme</w:t>
      </w:r>
      <w:r w:rsidR="0091677F">
        <w:rPr>
          <w:noProof/>
          <w:lang w:eastAsia="en-GB"/>
        </w:rPr>
        <w:t>:</w:t>
      </w:r>
      <w:r>
        <w:rPr>
          <w:noProof/>
          <w:lang w:eastAsia="en-GB"/>
        </w:rPr>
        <w:t xml:space="preserve"> to embed </w:t>
      </w:r>
      <w:r w:rsidR="0091677F">
        <w:rPr>
          <w:noProof/>
          <w:lang w:eastAsia="en-GB"/>
        </w:rPr>
        <w:t xml:space="preserve">and benefit from improved fit for purpose consistent </w:t>
      </w:r>
      <w:r>
        <w:rPr>
          <w:noProof/>
          <w:lang w:eastAsia="en-GB"/>
        </w:rPr>
        <w:t>project an</w:t>
      </w:r>
      <w:r w:rsidR="0091677F">
        <w:rPr>
          <w:noProof/>
          <w:lang w:eastAsia="en-GB"/>
        </w:rPr>
        <w:t xml:space="preserve">d programmme management systems, controls, capabilties </w:t>
      </w:r>
      <w:r>
        <w:rPr>
          <w:noProof/>
          <w:lang w:eastAsia="en-GB"/>
        </w:rPr>
        <w:t>and processes.</w:t>
      </w:r>
    </w:p>
    <w:p w:rsidR="00D54C59" w:rsidRDefault="00D54C59" w:rsidP="00BB1519">
      <w:pPr>
        <w:spacing w:after="120"/>
        <w:ind w:left="1440"/>
        <w:contextualSpacing/>
        <w:jc w:val="both"/>
        <w:rPr>
          <w:noProof/>
          <w:lang w:eastAsia="en-GB"/>
        </w:rPr>
      </w:pPr>
    </w:p>
    <w:p w:rsidR="00D54C59" w:rsidRDefault="00D54C59" w:rsidP="00BB1519">
      <w:pPr>
        <w:pStyle w:val="ListParagraph"/>
        <w:numPr>
          <w:ilvl w:val="1"/>
          <w:numId w:val="32"/>
        </w:numPr>
        <w:jc w:val="both"/>
        <w:rPr>
          <w:noProof/>
          <w:lang w:eastAsia="en-GB"/>
        </w:rPr>
      </w:pPr>
      <w:r>
        <w:rPr>
          <w:noProof/>
          <w:lang w:eastAsia="en-GB"/>
        </w:rPr>
        <w:t xml:space="preserve">The work package set out in </w:t>
      </w:r>
      <w:r w:rsidR="0051543A">
        <w:rPr>
          <w:noProof/>
          <w:lang w:eastAsia="en-GB"/>
        </w:rPr>
        <w:t>this ‘Request For Proposal’ (RFP) will enable SMP</w:t>
      </w:r>
      <w:r>
        <w:rPr>
          <w:noProof/>
          <w:lang w:eastAsia="en-GB"/>
        </w:rPr>
        <w:t xml:space="preserve"> </w:t>
      </w:r>
      <w:r w:rsidR="0051543A">
        <w:rPr>
          <w:noProof/>
          <w:lang w:eastAsia="en-GB"/>
        </w:rPr>
        <w:t>to continue</w:t>
      </w:r>
      <w:r>
        <w:rPr>
          <w:noProof/>
          <w:lang w:eastAsia="en-GB"/>
        </w:rPr>
        <w:t xml:space="preserve"> </w:t>
      </w:r>
      <w:r w:rsidR="0051543A">
        <w:rPr>
          <w:noProof/>
          <w:lang w:eastAsia="en-GB"/>
        </w:rPr>
        <w:t>the process of stabilising and maint</w:t>
      </w:r>
      <w:r w:rsidR="00536620">
        <w:rPr>
          <w:noProof/>
          <w:lang w:eastAsia="en-GB"/>
        </w:rPr>
        <w:t>a</w:t>
      </w:r>
      <w:r w:rsidR="0051543A">
        <w:rPr>
          <w:noProof/>
          <w:lang w:eastAsia="en-GB"/>
        </w:rPr>
        <w:t xml:space="preserve">ining </w:t>
      </w:r>
      <w:r w:rsidRPr="006378CC">
        <w:rPr>
          <w:noProof/>
          <w:lang w:eastAsia="en-GB"/>
        </w:rPr>
        <w:t xml:space="preserve">project and programmme </w:t>
      </w:r>
      <w:r w:rsidR="0051543A">
        <w:rPr>
          <w:noProof/>
          <w:lang w:eastAsia="en-GB"/>
        </w:rPr>
        <w:t xml:space="preserve">performance reporting whilst allowing capacity and capability to improve performance </w:t>
      </w:r>
      <w:r w:rsidRPr="006378CC">
        <w:rPr>
          <w:noProof/>
          <w:lang w:eastAsia="en-GB"/>
        </w:rPr>
        <w:t>m</w:t>
      </w:r>
      <w:r w:rsidR="0051543A">
        <w:rPr>
          <w:noProof/>
          <w:lang w:eastAsia="en-GB"/>
        </w:rPr>
        <w:t>anagement systems and reporting overall.</w:t>
      </w:r>
    </w:p>
    <w:p w:rsidR="00D54C59" w:rsidRDefault="00D54C59" w:rsidP="00BB1519">
      <w:pPr>
        <w:pStyle w:val="ListParagraph"/>
        <w:rPr>
          <w:noProof/>
          <w:lang w:eastAsia="en-GB"/>
        </w:rPr>
      </w:pPr>
    </w:p>
    <w:p w:rsidR="00D54C59" w:rsidRDefault="00D54C59" w:rsidP="00BB1519">
      <w:pPr>
        <w:jc w:val="both"/>
        <w:rPr>
          <w:noProof/>
          <w:lang w:eastAsia="en-GB"/>
        </w:rPr>
      </w:pPr>
    </w:p>
    <w:p w:rsidR="00D54C59" w:rsidRDefault="00D54C59" w:rsidP="00BB1519">
      <w:pPr>
        <w:jc w:val="both"/>
        <w:rPr>
          <w:noProof/>
          <w:lang w:eastAsia="en-GB"/>
        </w:rPr>
      </w:pPr>
    </w:p>
    <w:p w:rsidR="00D54C59" w:rsidRDefault="00D54C59" w:rsidP="00BB1519">
      <w:pPr>
        <w:pStyle w:val="ListParagraph"/>
        <w:numPr>
          <w:ilvl w:val="1"/>
          <w:numId w:val="32"/>
        </w:numPr>
        <w:spacing w:after="120"/>
        <w:jc w:val="both"/>
      </w:pPr>
      <w:r>
        <w:t>The ai</w:t>
      </w:r>
      <w:r w:rsidR="007D3AFB">
        <w:t xml:space="preserve">m of this RFP is to set out SMP </w:t>
      </w:r>
      <w:r>
        <w:t>service requirements in e</w:t>
      </w:r>
      <w:r w:rsidRPr="00EC64D8">
        <w:t xml:space="preserve">stablishing </w:t>
      </w:r>
      <w:r w:rsidR="007D3AFB">
        <w:t xml:space="preserve">a </w:t>
      </w:r>
      <w:r>
        <w:t>m</w:t>
      </w:r>
      <w:r w:rsidRPr="0054619E">
        <w:t xml:space="preserve">anaged </w:t>
      </w:r>
      <w:r>
        <w:t>s</w:t>
      </w:r>
      <w:r w:rsidR="007D3AFB">
        <w:t>ervice</w:t>
      </w:r>
      <w:r>
        <w:t xml:space="preserve"> for provision of data improvement and </w:t>
      </w:r>
      <w:r w:rsidR="007D3AFB">
        <w:t>performance reporting services.</w:t>
      </w:r>
    </w:p>
    <w:p w:rsidR="00D54C59" w:rsidRDefault="00D54C59" w:rsidP="00BB1519">
      <w:pPr>
        <w:pStyle w:val="ListParagraph"/>
      </w:pPr>
    </w:p>
    <w:p w:rsidR="00D54C59" w:rsidRDefault="007D3AFB" w:rsidP="00BB1519">
      <w:pPr>
        <w:pStyle w:val="ListParagraph"/>
        <w:numPr>
          <w:ilvl w:val="1"/>
          <w:numId w:val="32"/>
        </w:numPr>
        <w:spacing w:after="120"/>
        <w:jc w:val="both"/>
      </w:pPr>
      <w:r>
        <w:t>The service</w:t>
      </w:r>
      <w:r w:rsidR="00D54C59">
        <w:t xml:space="preserve"> will comprise but not be limited to the integration of statistical analysis, computing and technology platforms, information-dashboard-reports, visualisation/</w:t>
      </w:r>
      <w:r>
        <w:t xml:space="preserve"> </w:t>
      </w:r>
      <w:r w:rsidR="00D54C59">
        <w:t xml:space="preserve">infographics and provision of any additional technology requirements </w:t>
      </w:r>
      <w:r>
        <w:t xml:space="preserve">such as real time collaboration platforms </w:t>
      </w:r>
      <w:r w:rsidR="00D54C59">
        <w:t>within the programme a</w:t>
      </w:r>
      <w:r w:rsidR="008A53B4">
        <w:t>nd project controls environment to support and enable effective decision making, visibility and control over the programme and its constituent activities, dependencies and scope of influence.</w:t>
      </w:r>
    </w:p>
    <w:p w:rsidR="00D54C59" w:rsidRDefault="00D54C59" w:rsidP="00BB1519">
      <w:pPr>
        <w:pStyle w:val="ListParagraph"/>
      </w:pPr>
    </w:p>
    <w:p w:rsidR="008A53B4" w:rsidRDefault="008A53B4" w:rsidP="00BB1519">
      <w:pPr>
        <w:pStyle w:val="ListParagraph"/>
        <w:numPr>
          <w:ilvl w:val="1"/>
          <w:numId w:val="32"/>
        </w:numPr>
        <w:spacing w:after="120"/>
        <w:jc w:val="both"/>
      </w:pPr>
      <w:r>
        <w:t xml:space="preserve">The overall objective: to develop, maintain and improve upon a fit for purpose </w:t>
      </w:r>
      <w:r w:rsidR="00D54C59">
        <w:t>performance reporting regime</w:t>
      </w:r>
      <w:r w:rsidR="0082295A">
        <w:t xml:space="preserve"> </w:t>
      </w:r>
      <w:r w:rsidR="00D54C59" w:rsidRPr="004E680A">
        <w:t>by develo</w:t>
      </w:r>
      <w:r w:rsidR="00D54C59">
        <w:t>ping a</w:t>
      </w:r>
      <w:r>
        <w:t>n SMP</w:t>
      </w:r>
      <w:r w:rsidR="00D54C59">
        <w:t xml:space="preserve"> Data Reporting F</w:t>
      </w:r>
      <w:r>
        <w:t xml:space="preserve">ramework. </w:t>
      </w:r>
      <w:r w:rsidR="00D54C59">
        <w:t>This will enable</w:t>
      </w:r>
      <w:r>
        <w:t xml:space="preserve"> </w:t>
      </w:r>
      <w:r w:rsidR="005A190A">
        <w:t xml:space="preserve">SMP </w:t>
      </w:r>
      <w:r w:rsidR="00D54C59">
        <w:t>to m</w:t>
      </w:r>
      <w:r w:rsidR="00D54C59" w:rsidRPr="004E680A">
        <w:t>ake informed strategic decisions about how best to p</w:t>
      </w:r>
      <w:r w:rsidR="00D54C59">
        <w:t xml:space="preserve">lan </w:t>
      </w:r>
      <w:r>
        <w:t xml:space="preserve">and deliver the organisational </w:t>
      </w:r>
      <w:r w:rsidR="00D54C59" w:rsidRPr="004E680A">
        <w:t xml:space="preserve">objectives.  By providing a clear and informative </w:t>
      </w:r>
      <w:r>
        <w:t>articulation</w:t>
      </w:r>
      <w:r w:rsidR="00D54C59" w:rsidRPr="004E680A">
        <w:t xml:space="preserve"> </w:t>
      </w:r>
      <w:r>
        <w:t>defining</w:t>
      </w:r>
      <w:r w:rsidR="00D54C59" w:rsidRPr="004E680A">
        <w:t xml:space="preserve"> out how the SMP PMO will provide a programme and proje</w:t>
      </w:r>
      <w:r>
        <w:t xml:space="preserve">ct controls reporting structure </w:t>
      </w:r>
      <w:r w:rsidR="0051543A">
        <w:t>to best support delivery of RIS</w:t>
      </w:r>
      <w:r>
        <w:t xml:space="preserve"> </w:t>
      </w:r>
      <w:r w:rsidR="0051543A">
        <w:t xml:space="preserve">Period </w:t>
      </w:r>
      <w:r>
        <w:t>1 and transition into RIS Period 2.</w:t>
      </w:r>
    </w:p>
    <w:p w:rsidR="00D54C59" w:rsidRDefault="00D54C59" w:rsidP="00BB1519">
      <w:pPr>
        <w:spacing w:after="120"/>
        <w:ind w:left="864"/>
        <w:jc w:val="both"/>
      </w:pPr>
    </w:p>
    <w:p w:rsidR="00D54C59" w:rsidRPr="00BB1519" w:rsidRDefault="00D54C59" w:rsidP="00BB1519">
      <w:pPr>
        <w:pStyle w:val="ListParagraph"/>
        <w:keepNext/>
        <w:numPr>
          <w:ilvl w:val="0"/>
          <w:numId w:val="32"/>
        </w:numPr>
        <w:spacing w:before="180"/>
        <w:jc w:val="both"/>
        <w:outlineLvl w:val="0"/>
        <w:rPr>
          <w:rFonts w:ascii="Arial Bold" w:hAnsi="Arial Bold" w:cs="Arial"/>
          <w:b/>
          <w:bCs/>
          <w:kern w:val="32"/>
          <w:sz w:val="26"/>
        </w:rPr>
      </w:pPr>
      <w:r w:rsidRPr="00BB1519">
        <w:rPr>
          <w:rFonts w:ascii="Arial Bold" w:hAnsi="Arial Bold" w:cs="Arial"/>
          <w:b/>
          <w:bCs/>
          <w:kern w:val="32"/>
          <w:sz w:val="26"/>
        </w:rPr>
        <w:t>Background</w:t>
      </w:r>
    </w:p>
    <w:p w:rsidR="00D54C59" w:rsidRPr="00EC64D8" w:rsidRDefault="00D54C59" w:rsidP="00BB1519">
      <w:pPr>
        <w:keepNext/>
        <w:jc w:val="both"/>
        <w:outlineLvl w:val="0"/>
        <w:rPr>
          <w:rFonts w:ascii="Arial Bold" w:hAnsi="Arial Bold" w:cs="Arial"/>
          <w:b/>
          <w:bCs/>
          <w:kern w:val="32"/>
        </w:rPr>
      </w:pPr>
    </w:p>
    <w:p w:rsidR="00D54C59" w:rsidRDefault="00D54C59" w:rsidP="00BB1519">
      <w:pPr>
        <w:pStyle w:val="ListParagraph"/>
        <w:numPr>
          <w:ilvl w:val="1"/>
          <w:numId w:val="32"/>
        </w:numPr>
        <w:spacing w:after="120"/>
        <w:jc w:val="both"/>
      </w:pPr>
      <w:r w:rsidRPr="00EC64D8">
        <w:t>The Highways England SMP PMO provides support to the Programme and its constituent projects</w:t>
      </w:r>
      <w:r>
        <w:t xml:space="preserve">.  </w:t>
      </w:r>
      <w:r w:rsidRPr="00D3514F">
        <w:t>It provides a governance framework to drive successful programme delivery</w:t>
      </w:r>
      <w:r>
        <w:t xml:space="preserve"> and is accountable to the SMP PMO Director</w:t>
      </w:r>
      <w:r w:rsidRPr="00D3514F">
        <w:t>.</w:t>
      </w:r>
    </w:p>
    <w:p w:rsidR="00D54C59" w:rsidRDefault="00D54C59" w:rsidP="00BB1519">
      <w:pPr>
        <w:pStyle w:val="ListParagraph"/>
        <w:spacing w:after="120"/>
        <w:ind w:left="1440"/>
        <w:jc w:val="both"/>
      </w:pPr>
    </w:p>
    <w:p w:rsidR="00D54C59" w:rsidRDefault="00D54C59" w:rsidP="00BB1519">
      <w:pPr>
        <w:pStyle w:val="ListParagraph"/>
        <w:numPr>
          <w:ilvl w:val="1"/>
          <w:numId w:val="32"/>
        </w:numPr>
        <w:spacing w:after="120"/>
        <w:jc w:val="both"/>
      </w:pPr>
      <w:r>
        <w:t>T</w:t>
      </w:r>
      <w:r w:rsidRPr="00EC64D8">
        <w:t xml:space="preserve">he structure </w:t>
      </w:r>
      <w:r w:rsidR="0082295A">
        <w:t xml:space="preserve">of the </w:t>
      </w:r>
      <w:r w:rsidRPr="00EC64D8">
        <w:t>SMP PMO Senior Leadership Team</w:t>
      </w:r>
      <w:r>
        <w:t xml:space="preserve"> that supports </w:t>
      </w:r>
      <w:r w:rsidR="0082295A">
        <w:t xml:space="preserve">and enables </w:t>
      </w:r>
      <w:r>
        <w:t>the</w:t>
      </w:r>
      <w:r w:rsidR="0082295A">
        <w:t xml:space="preserve"> delivery of programme</w:t>
      </w:r>
      <w:r>
        <w:t xml:space="preserve"> p</w:t>
      </w:r>
      <w:r w:rsidR="0082295A">
        <w:rPr>
          <w:noProof/>
          <w:lang w:eastAsia="en-GB"/>
        </w:rPr>
        <w:t xml:space="preserve">erformance objectives </w:t>
      </w:r>
      <w:r>
        <w:t xml:space="preserve">is outlined below in </w:t>
      </w:r>
      <w:r w:rsidRPr="00BB1519">
        <w:rPr>
          <w:i/>
        </w:rPr>
        <w:t>Figure 1.0</w:t>
      </w:r>
      <w:r w:rsidR="0082295A" w:rsidRPr="00BB1519">
        <w:rPr>
          <w:i/>
        </w:rPr>
        <w:t>.</w:t>
      </w:r>
      <w:r>
        <w:t xml:space="preserve"> </w:t>
      </w:r>
    </w:p>
    <w:p w:rsidR="00D54C59" w:rsidRDefault="00D54C59" w:rsidP="00BB1519">
      <w:pPr>
        <w:spacing w:after="120"/>
        <w:contextualSpacing/>
        <w:jc w:val="both"/>
      </w:pPr>
    </w:p>
    <w:p w:rsidR="00D54C59" w:rsidRDefault="00BB1519" w:rsidP="00193BFB">
      <w:pPr>
        <w:spacing w:after="120"/>
        <w:jc w:val="center"/>
      </w:pPr>
      <w:r>
        <w:rPr>
          <w:noProof/>
          <w:lang w:eastAsia="en-GB"/>
        </w:rPr>
        <w:lastRenderedPageBreak/>
        <w:drawing>
          <wp:inline distT="0" distB="0" distL="0" distR="0" wp14:anchorId="552BF9C4" wp14:editId="1319C02E">
            <wp:extent cx="5124091" cy="341606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31824" cy="3421215"/>
                    </a:xfrm>
                    <a:prstGeom prst="rect">
                      <a:avLst/>
                    </a:prstGeom>
                  </pic:spPr>
                </pic:pic>
              </a:graphicData>
            </a:graphic>
          </wp:inline>
        </w:drawing>
      </w:r>
    </w:p>
    <w:p w:rsidR="00D54C59" w:rsidRDefault="00D54C59" w:rsidP="00BB1519">
      <w:pPr>
        <w:spacing w:after="120"/>
        <w:contextualSpacing/>
        <w:jc w:val="center"/>
      </w:pPr>
    </w:p>
    <w:p w:rsidR="00D54C59" w:rsidRPr="003E4174" w:rsidRDefault="00D54C59" w:rsidP="00BB1519">
      <w:pPr>
        <w:pStyle w:val="ListParagraph"/>
        <w:ind w:left="2988"/>
        <w:rPr>
          <w:i/>
        </w:rPr>
      </w:pPr>
      <w:r w:rsidRPr="003E4174">
        <w:rPr>
          <w:i/>
        </w:rPr>
        <w:t>Figure 1.0 SMP PMO Senior Leadership</w:t>
      </w:r>
    </w:p>
    <w:p w:rsidR="00D54C59" w:rsidRDefault="00D54C59" w:rsidP="00BB1519">
      <w:pPr>
        <w:jc w:val="both"/>
      </w:pPr>
    </w:p>
    <w:p w:rsidR="00D54C59" w:rsidRDefault="00D54C59" w:rsidP="00BB1519">
      <w:pPr>
        <w:pStyle w:val="ListParagraph"/>
        <w:numPr>
          <w:ilvl w:val="1"/>
          <w:numId w:val="32"/>
        </w:numPr>
        <w:spacing w:after="120"/>
        <w:jc w:val="both"/>
      </w:pPr>
      <w:r>
        <w:t xml:space="preserve">Within the structure of the </w:t>
      </w:r>
      <w:r w:rsidRPr="009013F2">
        <w:t xml:space="preserve">SMP PMO Senior Leadership Team </w:t>
      </w:r>
      <w:r>
        <w:t xml:space="preserve">sits the </w:t>
      </w:r>
      <w:r w:rsidRPr="009013F2">
        <w:t>Head of Reporting, Data &amp; Integrated System Controls</w:t>
      </w:r>
      <w:r>
        <w:t xml:space="preserve"> role.  Figure 2</w:t>
      </w:r>
      <w:r w:rsidRPr="009013F2">
        <w:t>.</w:t>
      </w:r>
      <w:r>
        <w:t xml:space="preserve">0 below sets out how the current </w:t>
      </w:r>
      <w:r w:rsidR="0051543A">
        <w:t xml:space="preserve">reporting </w:t>
      </w:r>
      <w:r>
        <w:t>team is structured.</w:t>
      </w:r>
    </w:p>
    <w:p w:rsidR="00D54C59" w:rsidRDefault="00BB1519" w:rsidP="00BB1519">
      <w:r>
        <w:rPr>
          <w:noProof/>
          <w:lang w:eastAsia="en-GB"/>
        </w:rPr>
        <w:drawing>
          <wp:inline distT="0" distB="0" distL="0" distR="0" wp14:anchorId="6E46602D" wp14:editId="1CE49350">
            <wp:extent cx="5943600" cy="40544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54475"/>
                    </a:xfrm>
                    <a:prstGeom prst="rect">
                      <a:avLst/>
                    </a:prstGeom>
                  </pic:spPr>
                </pic:pic>
              </a:graphicData>
            </a:graphic>
          </wp:inline>
        </w:drawing>
      </w:r>
    </w:p>
    <w:p w:rsidR="00D54C59" w:rsidRDefault="00D54C59" w:rsidP="00BB1519">
      <w:pPr>
        <w:jc w:val="center"/>
        <w:rPr>
          <w:i/>
        </w:rPr>
      </w:pPr>
    </w:p>
    <w:p w:rsidR="00D54C59" w:rsidRPr="00BB1519" w:rsidRDefault="00D54C59" w:rsidP="00BB1519">
      <w:pPr>
        <w:pStyle w:val="ListParagraph"/>
        <w:rPr>
          <w:i/>
        </w:rPr>
      </w:pPr>
      <w:r w:rsidRPr="00BB1519">
        <w:rPr>
          <w:i/>
        </w:rPr>
        <w:t xml:space="preserve">Figure 2.0 SMP Head of Reporting, Data &amp; Integrated System </w:t>
      </w:r>
      <w:r w:rsidR="005A190A" w:rsidRPr="00BB1519">
        <w:rPr>
          <w:i/>
        </w:rPr>
        <w:t xml:space="preserve">Controls </w:t>
      </w:r>
      <w:r w:rsidRPr="00BB1519">
        <w:rPr>
          <w:i/>
        </w:rPr>
        <w:t>Team</w:t>
      </w:r>
      <w:r w:rsidR="005A190A" w:rsidRPr="00BB1519">
        <w:rPr>
          <w:i/>
        </w:rPr>
        <w:t xml:space="preserve"> Structure</w:t>
      </w:r>
    </w:p>
    <w:p w:rsidR="00D54C59" w:rsidRDefault="00D54C59" w:rsidP="00BB1519">
      <w:pPr>
        <w:jc w:val="both"/>
      </w:pPr>
    </w:p>
    <w:p w:rsidR="00D54C59" w:rsidRDefault="00D54C59" w:rsidP="00BB1519">
      <w:pPr>
        <w:jc w:val="both"/>
      </w:pPr>
    </w:p>
    <w:p w:rsidR="00D54C59" w:rsidRDefault="00D54C59" w:rsidP="00BB1519">
      <w:pPr>
        <w:pStyle w:val="ListParagraph"/>
        <w:numPr>
          <w:ilvl w:val="1"/>
          <w:numId w:val="32"/>
        </w:numPr>
        <w:spacing w:after="120"/>
        <w:jc w:val="both"/>
      </w:pPr>
      <w:r w:rsidRPr="00831913">
        <w:t xml:space="preserve">Since April 2017 </w:t>
      </w:r>
      <w:r>
        <w:t xml:space="preserve">the SMP PMO team </w:t>
      </w:r>
      <w:r w:rsidR="0082295A">
        <w:t xml:space="preserve">started a </w:t>
      </w:r>
      <w:r>
        <w:t>journey</w:t>
      </w:r>
      <w:r w:rsidRPr="00831913">
        <w:t xml:space="preserve"> from providing a ‘standardised’ PMO service </w:t>
      </w:r>
      <w:r w:rsidR="0082295A">
        <w:t xml:space="preserve">moving </w:t>
      </w:r>
      <w:r w:rsidRPr="00831913">
        <w:t xml:space="preserve">to a PMO that is equipped to providing the highest level of; best practice across risk, issue &amp; opportunities management, planning &amp; scheduling, quality assurance, qualitative and quantitative reporting, strategic advice and </w:t>
      </w:r>
      <w:r>
        <w:t xml:space="preserve">better </w:t>
      </w:r>
      <w:r w:rsidR="00452BFC">
        <w:t xml:space="preserve">more timely </w:t>
      </w:r>
      <w:r w:rsidRPr="00831913">
        <w:t>informed interventions</w:t>
      </w:r>
      <w:r w:rsidR="00452BFC">
        <w:t xml:space="preserve"> to support delivery confidence of the programme.</w:t>
      </w:r>
    </w:p>
    <w:p w:rsidR="00D54C59" w:rsidRDefault="00D54C59" w:rsidP="00BB1519">
      <w:pPr>
        <w:pStyle w:val="ListParagraph"/>
        <w:spacing w:after="120"/>
        <w:ind w:left="1440"/>
        <w:jc w:val="both"/>
      </w:pPr>
    </w:p>
    <w:p w:rsidR="00D54C59" w:rsidRDefault="00D54C59" w:rsidP="00BB1519">
      <w:pPr>
        <w:pStyle w:val="ListParagraph"/>
        <w:numPr>
          <w:ilvl w:val="1"/>
          <w:numId w:val="32"/>
        </w:numPr>
        <w:spacing w:after="120"/>
        <w:jc w:val="both"/>
      </w:pPr>
      <w:r>
        <w:t xml:space="preserve">The </w:t>
      </w:r>
      <w:r w:rsidRPr="007367DB">
        <w:t>SMP PMO team</w:t>
      </w:r>
      <w:r>
        <w:t xml:space="preserve"> aim</w:t>
      </w:r>
      <w:r w:rsidR="0082295A">
        <w:t xml:space="preserve">s to establish a fit for purpose </w:t>
      </w:r>
      <w:r>
        <w:t xml:space="preserve">performance reporting regime </w:t>
      </w:r>
      <w:r w:rsidR="0082295A">
        <w:t>using latest approaches, techniques</w:t>
      </w:r>
      <w:r w:rsidRPr="000E3F33">
        <w:t xml:space="preserve"> </w:t>
      </w:r>
      <w:r w:rsidR="0082295A">
        <w:t>and platforms to</w:t>
      </w:r>
      <w:r w:rsidRPr="004E680A">
        <w:t xml:space="preserve"> develo</w:t>
      </w:r>
      <w:r w:rsidR="0082295A">
        <w:t>p</w:t>
      </w:r>
      <w:r>
        <w:t xml:space="preserve"> a Data Reporting Framework, which details the development of project information from source, through its analysis, review, verification and aggregation by the programme team into a series of standardised </w:t>
      </w:r>
      <w:r w:rsidR="0082295A">
        <w:t>operational and strategic reports from a multitude project control systems and other data sources.</w:t>
      </w:r>
    </w:p>
    <w:p w:rsidR="00D54C59" w:rsidRDefault="00D54C59" w:rsidP="00BB1519">
      <w:pPr>
        <w:pStyle w:val="ListParagraph"/>
      </w:pPr>
    </w:p>
    <w:p w:rsidR="00D54C59" w:rsidRDefault="00D54C59" w:rsidP="00B87CF7">
      <w:pPr>
        <w:pStyle w:val="ListParagraph"/>
        <w:numPr>
          <w:ilvl w:val="1"/>
          <w:numId w:val="32"/>
        </w:numPr>
        <w:spacing w:after="120"/>
        <w:jc w:val="both"/>
      </w:pPr>
      <w:r>
        <w:t xml:space="preserve">Using the latest data visualisation </w:t>
      </w:r>
      <w:r w:rsidR="00452BFC">
        <w:t xml:space="preserve">and representational </w:t>
      </w:r>
      <w:r w:rsidR="0082295A">
        <w:t xml:space="preserve">techniques this managed service is to provide </w:t>
      </w:r>
      <w:r>
        <w:t xml:space="preserve">key programme-level meetings </w:t>
      </w:r>
      <w:r w:rsidR="00DE5F63">
        <w:t xml:space="preserve">with </w:t>
      </w:r>
      <w:r w:rsidR="0051543A">
        <w:t xml:space="preserve">valuable insight via information dashboards and or </w:t>
      </w:r>
      <w:r>
        <w:t>reports in a rapid and agile manner.  The</w:t>
      </w:r>
      <w:r w:rsidR="00DE5F63">
        <w:t>se</w:t>
      </w:r>
      <w:r>
        <w:t xml:space="preserve"> performance reports need to ensure that they are timely and have the integrity to provide interventions supporting improved delivery confidence.</w:t>
      </w:r>
    </w:p>
    <w:p w:rsidR="00D54C59" w:rsidRDefault="00D54C59" w:rsidP="00BB1519">
      <w:pPr>
        <w:pStyle w:val="ListParagraph"/>
      </w:pPr>
    </w:p>
    <w:p w:rsidR="00D54C59" w:rsidRDefault="00D54C59" w:rsidP="00B87CF7">
      <w:pPr>
        <w:pStyle w:val="ListParagraph"/>
        <w:numPr>
          <w:ilvl w:val="1"/>
          <w:numId w:val="32"/>
        </w:numPr>
        <w:spacing w:after="120"/>
        <w:jc w:val="both"/>
      </w:pPr>
      <w:r>
        <w:t>The programme practices a “single source” of the truth methodology. All data collected throughout the month is aggregated</w:t>
      </w:r>
      <w:r w:rsidR="00CD68C2">
        <w:t xml:space="preserve"> and consolidated</w:t>
      </w:r>
      <w:r>
        <w:t xml:space="preserve"> to provide a</w:t>
      </w:r>
      <w:r w:rsidR="00CD68C2">
        <w:t xml:space="preserve"> position on the performance of the programme</w:t>
      </w:r>
      <w:r>
        <w:t>. The importance of accurate up to date information is a critical activity to ensure timely decision making.</w:t>
      </w:r>
    </w:p>
    <w:p w:rsidR="00D54C59" w:rsidRDefault="00D54C59" w:rsidP="00BB1519">
      <w:pPr>
        <w:pStyle w:val="ListParagraph"/>
      </w:pPr>
    </w:p>
    <w:p w:rsidR="00D54C59" w:rsidRDefault="00D54C59" w:rsidP="00B87CF7">
      <w:pPr>
        <w:pStyle w:val="ListParagraph"/>
        <w:numPr>
          <w:ilvl w:val="1"/>
          <w:numId w:val="32"/>
        </w:numPr>
        <w:spacing w:after="120"/>
        <w:jc w:val="both"/>
      </w:pPr>
      <w:r w:rsidRPr="000F7F06">
        <w:t>S</w:t>
      </w:r>
      <w:r>
        <w:t xml:space="preserve">ome of this improvement work </w:t>
      </w:r>
      <w:r w:rsidRPr="000F7F06">
        <w:t xml:space="preserve">has </w:t>
      </w:r>
      <w:r>
        <w:t xml:space="preserve">included </w:t>
      </w:r>
      <w:r w:rsidRPr="000F7F06">
        <w:t>developing and providing an integrated client/consultant approach to draw upon best practice resources, both in terms of people, tools, software and process knowledge whilst addressing the skil</w:t>
      </w:r>
      <w:r>
        <w:t>ls gap within Highways England.</w:t>
      </w:r>
    </w:p>
    <w:p w:rsidR="00D54C59" w:rsidRDefault="00D54C59" w:rsidP="00BB1519">
      <w:pPr>
        <w:pStyle w:val="ListParagraph"/>
      </w:pPr>
    </w:p>
    <w:p w:rsidR="00D54C59" w:rsidRDefault="00D54C59" w:rsidP="00B87CF7">
      <w:pPr>
        <w:pStyle w:val="ListParagraph"/>
        <w:numPr>
          <w:ilvl w:val="1"/>
          <w:numId w:val="32"/>
        </w:numPr>
        <w:spacing w:after="120"/>
        <w:jc w:val="both"/>
      </w:pPr>
      <w:r w:rsidRPr="00831913">
        <w:t>We have drawn upon the consultant support network, through a managed service</w:t>
      </w:r>
      <w:r w:rsidR="00DE5F63">
        <w:t>, and</w:t>
      </w:r>
      <w:r w:rsidRPr="00831913">
        <w:t xml:space="preserve"> been able to flex resources and upskill HE staff.  Whilst this service has stabilised the service, there are a number </w:t>
      </w:r>
      <w:r w:rsidR="00DE5F63">
        <w:t xml:space="preserve">of </w:t>
      </w:r>
      <w:r w:rsidRPr="00831913">
        <w:t>areas of improve</w:t>
      </w:r>
      <w:r w:rsidR="00CD68C2">
        <w:t>ment</w:t>
      </w:r>
      <w:r w:rsidRPr="00831913">
        <w:t xml:space="preserve"> </w:t>
      </w:r>
      <w:r w:rsidR="00CD68C2">
        <w:t>required to build</w:t>
      </w:r>
      <w:r w:rsidRPr="00831913">
        <w:t xml:space="preserve"> on</w:t>
      </w:r>
      <w:r w:rsidR="00DE5F63">
        <w:t xml:space="preserve"> the progress made so far with </w:t>
      </w:r>
      <w:r>
        <w:t xml:space="preserve">data and </w:t>
      </w:r>
      <w:r w:rsidRPr="00831913">
        <w:t>performance reporting process</w:t>
      </w:r>
      <w:r>
        <w:t>es</w:t>
      </w:r>
      <w:r w:rsidR="00CD68C2">
        <w:t xml:space="preserve"> and platforms.</w:t>
      </w:r>
    </w:p>
    <w:p w:rsidR="00D54C59" w:rsidRPr="000F0FAD" w:rsidRDefault="00D54C59" w:rsidP="00BB1519">
      <w:pPr>
        <w:pStyle w:val="ListParagraph"/>
        <w:keepNext/>
        <w:spacing w:before="180"/>
        <w:jc w:val="both"/>
        <w:outlineLvl w:val="0"/>
      </w:pPr>
    </w:p>
    <w:p w:rsidR="00D54C59" w:rsidRPr="00CD68C2" w:rsidRDefault="00D54C59" w:rsidP="00BB1519">
      <w:pPr>
        <w:pStyle w:val="ListParagraph"/>
        <w:keepNext/>
        <w:numPr>
          <w:ilvl w:val="0"/>
          <w:numId w:val="32"/>
        </w:numPr>
        <w:spacing w:before="180"/>
        <w:jc w:val="both"/>
        <w:outlineLvl w:val="0"/>
      </w:pPr>
      <w:r w:rsidRPr="00BB1519">
        <w:rPr>
          <w:rFonts w:ascii="Arial Bold" w:hAnsi="Arial Bold" w:cs="Arial"/>
          <w:bCs/>
          <w:kern w:val="32"/>
          <w:sz w:val="26"/>
        </w:rPr>
        <w:t>Current State</w:t>
      </w:r>
    </w:p>
    <w:p w:rsidR="00D54C59" w:rsidRPr="00CD68C2" w:rsidRDefault="00D54C59" w:rsidP="00BB1519">
      <w:pPr>
        <w:spacing w:after="120"/>
        <w:ind w:left="709"/>
        <w:contextualSpacing/>
        <w:jc w:val="both"/>
      </w:pPr>
    </w:p>
    <w:p w:rsidR="00D54C59" w:rsidRPr="00DE5F63" w:rsidRDefault="00D54C59" w:rsidP="00B87CF7">
      <w:pPr>
        <w:pStyle w:val="ListParagraph"/>
        <w:numPr>
          <w:ilvl w:val="1"/>
          <w:numId w:val="32"/>
        </w:numPr>
        <w:spacing w:after="120"/>
        <w:jc w:val="both"/>
      </w:pPr>
      <w:r w:rsidRPr="00DE5F63">
        <w:t>The SMP PMO team use the Office of Government Commerce’s (OGC) Portfolio, Programme and Project Management Maturity Model (P3M3®) as a framework under which to consider the SMP’s approach and arrangements for delivering its project and programme obligations. See Figure 3.0: OGC P3M3 Maturity Framework.</w:t>
      </w:r>
    </w:p>
    <w:p w:rsidR="00D54C59" w:rsidRPr="00DE5F63" w:rsidRDefault="00D54C59" w:rsidP="00BB1519">
      <w:pPr>
        <w:spacing w:after="120"/>
        <w:contextualSpacing/>
        <w:jc w:val="both"/>
      </w:pPr>
    </w:p>
    <w:p w:rsidR="00D54C59" w:rsidRPr="00DE5F63" w:rsidRDefault="00D54C59" w:rsidP="00BB1519">
      <w:pPr>
        <w:spacing w:after="120"/>
        <w:contextualSpacing/>
        <w:jc w:val="both"/>
      </w:pPr>
    </w:p>
    <w:p w:rsidR="00D54C59" w:rsidRPr="00DE5F63" w:rsidRDefault="00D54C59" w:rsidP="00BB1519">
      <w:pPr>
        <w:pStyle w:val="ListParagraph"/>
        <w:spacing w:after="120"/>
        <w:ind w:left="1854"/>
      </w:pPr>
      <w:r w:rsidRPr="00DE5F63">
        <w:rPr>
          <w:noProof/>
          <w:lang w:eastAsia="en-GB"/>
        </w:rPr>
        <w:lastRenderedPageBreak/>
        <w:drawing>
          <wp:inline distT="0" distB="0" distL="0" distR="0" wp14:anchorId="3A4F2839" wp14:editId="09C6E9DA">
            <wp:extent cx="4175185" cy="23895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5723" cy="2395548"/>
                    </a:xfrm>
                    <a:prstGeom prst="rect">
                      <a:avLst/>
                    </a:prstGeom>
                  </pic:spPr>
                </pic:pic>
              </a:graphicData>
            </a:graphic>
          </wp:inline>
        </w:drawing>
      </w:r>
    </w:p>
    <w:p w:rsidR="00D54C59" w:rsidRPr="00DE5F63" w:rsidRDefault="00D54C59" w:rsidP="00BB1519">
      <w:pPr>
        <w:spacing w:after="120"/>
        <w:contextualSpacing/>
        <w:jc w:val="both"/>
      </w:pPr>
    </w:p>
    <w:p w:rsidR="00D54C59" w:rsidRPr="00DE5F63" w:rsidRDefault="00D54C59" w:rsidP="00BB1519">
      <w:pPr>
        <w:pStyle w:val="ListParagraph"/>
        <w:spacing w:after="120"/>
        <w:ind w:left="1854"/>
      </w:pPr>
      <w:r w:rsidRPr="00DE5F63">
        <w:t>Figure 3.0: OCG P3M3 Framework</w:t>
      </w:r>
    </w:p>
    <w:p w:rsidR="00D54C59" w:rsidRPr="00DE5F63" w:rsidRDefault="00D54C59" w:rsidP="00BB1519">
      <w:pPr>
        <w:spacing w:after="120"/>
        <w:contextualSpacing/>
        <w:jc w:val="both"/>
      </w:pPr>
    </w:p>
    <w:p w:rsidR="00D54C59" w:rsidRPr="00DE5F63" w:rsidRDefault="00D54C59" w:rsidP="00BB1519">
      <w:pPr>
        <w:spacing w:after="120"/>
        <w:ind w:left="1440"/>
        <w:contextualSpacing/>
        <w:jc w:val="both"/>
      </w:pPr>
    </w:p>
    <w:p w:rsidR="00D54C59" w:rsidRPr="00DE5F63" w:rsidRDefault="00D54C59" w:rsidP="00B87CF7">
      <w:pPr>
        <w:pStyle w:val="ListParagraph"/>
        <w:numPr>
          <w:ilvl w:val="1"/>
          <w:numId w:val="32"/>
        </w:numPr>
        <w:spacing w:after="120"/>
        <w:jc w:val="both"/>
      </w:pPr>
      <w:r w:rsidRPr="00DE5F63">
        <w:t>The P3M3® framework considers the full range of ‘people, system and process’ characteristics which provide a basis for assessing maturity over five levels (Level 5 being the highest level of maturity)</w:t>
      </w:r>
    </w:p>
    <w:p w:rsidR="00D54C59" w:rsidRPr="00DE5F63" w:rsidRDefault="00D54C59" w:rsidP="00BB1519">
      <w:pPr>
        <w:pStyle w:val="ListParagraph"/>
        <w:spacing w:after="120"/>
        <w:ind w:left="1440"/>
        <w:jc w:val="both"/>
      </w:pPr>
    </w:p>
    <w:p w:rsidR="00D54C59" w:rsidRPr="00DE5F63" w:rsidRDefault="00D54C59" w:rsidP="00B87CF7">
      <w:pPr>
        <w:pStyle w:val="ListParagraph"/>
        <w:numPr>
          <w:ilvl w:val="2"/>
          <w:numId w:val="32"/>
        </w:numPr>
        <w:jc w:val="both"/>
      </w:pPr>
      <w:r w:rsidRPr="00DE5F63">
        <w:t>Awareness of process;</w:t>
      </w:r>
    </w:p>
    <w:p w:rsidR="00D54C59" w:rsidRPr="00DE5F63" w:rsidRDefault="00D54C59" w:rsidP="00B87CF7">
      <w:pPr>
        <w:pStyle w:val="ListParagraph"/>
        <w:numPr>
          <w:ilvl w:val="2"/>
          <w:numId w:val="32"/>
        </w:numPr>
        <w:jc w:val="both"/>
      </w:pPr>
      <w:r w:rsidRPr="00DE5F63">
        <w:t xml:space="preserve">Repeatable process; </w:t>
      </w:r>
    </w:p>
    <w:p w:rsidR="00D54C59" w:rsidRPr="00DE5F63" w:rsidRDefault="00D54C59" w:rsidP="00B87CF7">
      <w:pPr>
        <w:pStyle w:val="ListParagraph"/>
        <w:numPr>
          <w:ilvl w:val="2"/>
          <w:numId w:val="32"/>
        </w:numPr>
        <w:jc w:val="both"/>
      </w:pPr>
      <w:r w:rsidRPr="00DE5F63">
        <w:t>Defined process;</w:t>
      </w:r>
    </w:p>
    <w:p w:rsidR="00D54C59" w:rsidRPr="00DE5F63" w:rsidRDefault="00D54C59" w:rsidP="00B87CF7">
      <w:pPr>
        <w:pStyle w:val="ListParagraph"/>
        <w:numPr>
          <w:ilvl w:val="2"/>
          <w:numId w:val="32"/>
        </w:numPr>
        <w:jc w:val="both"/>
      </w:pPr>
      <w:r w:rsidRPr="00DE5F63">
        <w:t>Managed process;</w:t>
      </w:r>
    </w:p>
    <w:p w:rsidR="00D54C59" w:rsidRPr="00DE5F63" w:rsidRDefault="00D54C59" w:rsidP="00B87CF7">
      <w:pPr>
        <w:pStyle w:val="ListParagraph"/>
        <w:numPr>
          <w:ilvl w:val="2"/>
          <w:numId w:val="32"/>
        </w:numPr>
        <w:jc w:val="both"/>
      </w:pPr>
      <w:r w:rsidRPr="00DE5F63">
        <w:t>Optimised process.</w:t>
      </w:r>
    </w:p>
    <w:p w:rsidR="00D54C59" w:rsidRPr="00DE5F63" w:rsidRDefault="00D54C59" w:rsidP="00BB1519">
      <w:pPr>
        <w:spacing w:after="120"/>
        <w:jc w:val="both"/>
      </w:pPr>
    </w:p>
    <w:p w:rsidR="00D54C59" w:rsidRPr="00BB1519" w:rsidRDefault="00D54C59" w:rsidP="00B87CF7">
      <w:pPr>
        <w:pStyle w:val="ListParagraph"/>
        <w:numPr>
          <w:ilvl w:val="1"/>
          <w:numId w:val="32"/>
        </w:numPr>
        <w:spacing w:after="120"/>
        <w:jc w:val="both"/>
        <w:rPr>
          <w:b/>
        </w:rPr>
      </w:pPr>
      <w:r w:rsidRPr="00DE5F63">
        <w:t xml:space="preserve">We consider that Level 3 – SMP’s stated P3M3® target – is achievable subject to certain matters being addressed.   Part of this is to achieve a </w:t>
      </w:r>
      <w:r w:rsidRPr="00DE5F63">
        <w:rPr>
          <w:noProof/>
          <w:lang w:eastAsia="en-GB"/>
        </w:rPr>
        <w:t xml:space="preserve">governance framework to drive a best-in-class PMO service using advances in data and performance reporting methodologies and expertise. </w:t>
      </w:r>
      <w:r w:rsidRPr="00DE5F63">
        <w:t xml:space="preserve"> Thereby del</w:t>
      </w:r>
      <w:r w:rsidR="00DE5F63">
        <w:t>ivering better, fit for purpose reporting regime in an agile manner.</w:t>
      </w:r>
    </w:p>
    <w:p w:rsidR="00D54C59" w:rsidRDefault="00D54C59" w:rsidP="00BB1519">
      <w:pPr>
        <w:pStyle w:val="ListParagraph"/>
      </w:pPr>
    </w:p>
    <w:p w:rsidR="00D54C59" w:rsidRDefault="00D54C59" w:rsidP="00B87CF7">
      <w:pPr>
        <w:pStyle w:val="ListParagraph"/>
        <w:numPr>
          <w:ilvl w:val="1"/>
          <w:numId w:val="32"/>
        </w:numPr>
        <w:spacing w:after="120"/>
        <w:jc w:val="both"/>
      </w:pPr>
      <w:r w:rsidRPr="005E533C">
        <w:t xml:space="preserve">The </w:t>
      </w:r>
      <w:r w:rsidR="00CD68C2">
        <w:t xml:space="preserve">Service Provider </w:t>
      </w:r>
      <w:r w:rsidRPr="005E533C">
        <w:t xml:space="preserve">is to provide confidence to the Smart Motorways Programme </w:t>
      </w:r>
      <w:r>
        <w:t xml:space="preserve">SLT </w:t>
      </w:r>
      <w:r w:rsidR="00CD68C2">
        <w:t>and t</w:t>
      </w:r>
      <w:r w:rsidRPr="005E533C">
        <w:t xml:space="preserve">he PMO team </w:t>
      </w:r>
      <w:r w:rsidR="00CD68C2">
        <w:t xml:space="preserve">by developing and undertaking </w:t>
      </w:r>
      <w:r w:rsidRPr="005E533C">
        <w:t>a clear plan of activities to deliver a step change in the quali</w:t>
      </w:r>
      <w:r w:rsidR="00DE5F63">
        <w:t xml:space="preserve">ty of our performance reporting enabling the achievement of the </w:t>
      </w:r>
      <w:r w:rsidR="00DE5F63" w:rsidRPr="00DE5F63">
        <w:t>P3M3® target</w:t>
      </w:r>
      <w:r w:rsidR="00DE5F63">
        <w:t>.</w:t>
      </w:r>
    </w:p>
    <w:p w:rsidR="00D54C59" w:rsidRDefault="00D54C59" w:rsidP="00BB1519">
      <w:pPr>
        <w:pStyle w:val="ListParagraph"/>
      </w:pPr>
    </w:p>
    <w:p w:rsidR="00D54C59" w:rsidRPr="005E533C" w:rsidRDefault="00D54C59" w:rsidP="00B87CF7">
      <w:pPr>
        <w:pStyle w:val="ListParagraph"/>
        <w:numPr>
          <w:ilvl w:val="1"/>
          <w:numId w:val="32"/>
        </w:numPr>
        <w:spacing w:after="120"/>
        <w:jc w:val="both"/>
      </w:pPr>
      <w:r w:rsidRPr="005E533C">
        <w:t xml:space="preserve">Some of the issues identified with the current reports and process are: </w:t>
      </w:r>
    </w:p>
    <w:p w:rsidR="00D54C59" w:rsidRPr="005C5A7C" w:rsidRDefault="00D54C59" w:rsidP="00BB1519">
      <w:pPr>
        <w:jc w:val="both"/>
        <w:rPr>
          <w:highlight w:val="yellow"/>
        </w:rPr>
      </w:pPr>
    </w:p>
    <w:p w:rsidR="00D54C59" w:rsidRPr="005C5A7C" w:rsidRDefault="00D54C59" w:rsidP="00B87CF7">
      <w:pPr>
        <w:pStyle w:val="ListParagraph"/>
        <w:numPr>
          <w:ilvl w:val="2"/>
          <w:numId w:val="32"/>
        </w:numPr>
        <w:spacing w:after="120"/>
        <w:jc w:val="both"/>
      </w:pPr>
      <w:r>
        <w:t>T</w:t>
      </w:r>
      <w:r w:rsidRPr="005C5A7C">
        <w:t xml:space="preserve">hey are too long and not focused on what is relevant in explaining the current state of play; </w:t>
      </w:r>
    </w:p>
    <w:p w:rsidR="00D54C59" w:rsidRPr="005C5A7C" w:rsidRDefault="000178AC" w:rsidP="00B87CF7">
      <w:pPr>
        <w:pStyle w:val="ListParagraph"/>
        <w:numPr>
          <w:ilvl w:val="2"/>
          <w:numId w:val="32"/>
        </w:numPr>
        <w:spacing w:after="120"/>
        <w:jc w:val="both"/>
      </w:pPr>
      <w:r>
        <w:t>T</w:t>
      </w:r>
      <w:r w:rsidR="00D54C59" w:rsidRPr="005C5A7C">
        <w:t xml:space="preserve">hey do not always focus on key issues identified and decisions required;  </w:t>
      </w:r>
    </w:p>
    <w:p w:rsidR="00D54C59" w:rsidRPr="005C5A7C" w:rsidRDefault="00D54C59" w:rsidP="00B87CF7">
      <w:pPr>
        <w:pStyle w:val="ListParagraph"/>
        <w:numPr>
          <w:ilvl w:val="2"/>
          <w:numId w:val="32"/>
        </w:numPr>
        <w:spacing w:after="120"/>
        <w:jc w:val="both"/>
      </w:pPr>
      <w:r w:rsidRPr="005C5A7C">
        <w:t xml:space="preserve">RAG status and narrative in explaining the current state of performance is too subjective, or inconsistent, with little to respond to the ‘so what?’ challenge; </w:t>
      </w:r>
    </w:p>
    <w:p w:rsidR="00D54C59" w:rsidRPr="005C5A7C" w:rsidRDefault="00B87CF7" w:rsidP="00B87CF7">
      <w:pPr>
        <w:pStyle w:val="ListParagraph"/>
        <w:numPr>
          <w:ilvl w:val="2"/>
          <w:numId w:val="32"/>
        </w:numPr>
        <w:spacing w:after="120"/>
        <w:jc w:val="both"/>
      </w:pPr>
      <w:r>
        <w:t>W</w:t>
      </w:r>
      <w:r w:rsidR="00D54C59" w:rsidRPr="005C5A7C">
        <w:t xml:space="preserve">e need a more coherent process for circulating feedback from </w:t>
      </w:r>
      <w:r w:rsidR="00D54C59">
        <w:t xml:space="preserve">all </w:t>
      </w:r>
      <w:r w:rsidR="00D54C59" w:rsidRPr="005C5A7C">
        <w:t xml:space="preserve">stakeholders; </w:t>
      </w:r>
    </w:p>
    <w:p w:rsidR="00D54C59" w:rsidRPr="005C5A7C" w:rsidRDefault="000178AC" w:rsidP="00B87CF7">
      <w:pPr>
        <w:pStyle w:val="ListParagraph"/>
        <w:numPr>
          <w:ilvl w:val="2"/>
          <w:numId w:val="32"/>
        </w:numPr>
        <w:spacing w:after="120"/>
        <w:jc w:val="both"/>
      </w:pPr>
      <w:r>
        <w:lastRenderedPageBreak/>
        <w:t>P</w:t>
      </w:r>
      <w:r w:rsidR="00D54C59">
        <w:t>roject</w:t>
      </w:r>
      <w:r w:rsidR="00D54C59" w:rsidRPr="005C5A7C">
        <w:t xml:space="preserve"> reporting is not </w:t>
      </w:r>
      <w:r w:rsidR="00D54C59">
        <w:t xml:space="preserve">always </w:t>
      </w:r>
      <w:r w:rsidR="00D54C59" w:rsidRPr="005C5A7C">
        <w:t xml:space="preserve">aligned to the programme report </w:t>
      </w:r>
      <w:r w:rsidR="00D54C59">
        <w:t>(and vice versa). We need to enter data once and allow our various systems to automatically check data, reconcile and verify our performance reports</w:t>
      </w:r>
      <w:r w:rsidR="00D54C59" w:rsidRPr="005C5A7C">
        <w:t xml:space="preserve">; </w:t>
      </w:r>
    </w:p>
    <w:p w:rsidR="00D54C59" w:rsidRPr="005C5A7C" w:rsidRDefault="00B87CF7" w:rsidP="00B87CF7">
      <w:pPr>
        <w:pStyle w:val="ListParagraph"/>
        <w:numPr>
          <w:ilvl w:val="2"/>
          <w:numId w:val="32"/>
        </w:numPr>
        <w:spacing w:after="120"/>
        <w:jc w:val="both"/>
      </w:pPr>
      <w:r>
        <w:t>T</w:t>
      </w:r>
      <w:r w:rsidR="00D54C59" w:rsidRPr="005C5A7C">
        <w:t xml:space="preserve">he report needs to take a more risks based approach </w:t>
      </w:r>
      <w:r w:rsidR="00D54C59">
        <w:t xml:space="preserve">as </w:t>
      </w:r>
      <w:r w:rsidR="00D54C59" w:rsidRPr="005C5A7C">
        <w:t>some KPIs do not move each reporting period, and therefore the lack of leading indicators makes it difficult to monitor</w:t>
      </w:r>
      <w:r w:rsidR="00D54C59">
        <w:t xml:space="preserve"> against </w:t>
      </w:r>
      <w:r w:rsidR="00D54C59" w:rsidRPr="005C5A7C">
        <w:t>performance each month;</w:t>
      </w:r>
    </w:p>
    <w:p w:rsidR="00D54C59" w:rsidRPr="005C5A7C" w:rsidRDefault="000178AC" w:rsidP="00B87CF7">
      <w:pPr>
        <w:pStyle w:val="ListParagraph"/>
        <w:numPr>
          <w:ilvl w:val="2"/>
          <w:numId w:val="32"/>
        </w:numPr>
        <w:spacing w:after="120"/>
        <w:jc w:val="both"/>
      </w:pPr>
      <w:r>
        <w:t>T</w:t>
      </w:r>
      <w:r w:rsidR="00D54C59" w:rsidRPr="005C5A7C">
        <w:t>he current suite of information on the KPIs may not be the best indicators to use or is not clear on explaining why they may be relevant;</w:t>
      </w:r>
    </w:p>
    <w:p w:rsidR="00D54C59" w:rsidRPr="00FA751C" w:rsidRDefault="00B87CF7" w:rsidP="00B87CF7">
      <w:pPr>
        <w:pStyle w:val="ListParagraph"/>
        <w:numPr>
          <w:ilvl w:val="2"/>
          <w:numId w:val="32"/>
        </w:numPr>
        <w:spacing w:after="120"/>
        <w:jc w:val="both"/>
      </w:pPr>
      <w:r>
        <w:t>W</w:t>
      </w:r>
      <w:r w:rsidR="00D54C59" w:rsidRPr="00FA751C">
        <w:t>e are not always using the latest appropriate visualisation techniques to highlight areas of interest</w:t>
      </w:r>
      <w:r w:rsidR="00D54C59">
        <w:t xml:space="preserve"> for senior stakeholders</w:t>
      </w:r>
      <w:r w:rsidR="00D54C59" w:rsidRPr="00FA751C">
        <w:t xml:space="preserve">; </w:t>
      </w:r>
    </w:p>
    <w:p w:rsidR="00D54C59" w:rsidRPr="00FA751C" w:rsidRDefault="00D54C59" w:rsidP="00B87CF7">
      <w:pPr>
        <w:pStyle w:val="ListParagraph"/>
        <w:numPr>
          <w:ilvl w:val="2"/>
          <w:numId w:val="32"/>
        </w:numPr>
        <w:spacing w:after="120"/>
        <w:jc w:val="both"/>
      </w:pPr>
      <w:r>
        <w:t>Further work is required to achieve</w:t>
      </w:r>
      <w:r w:rsidRPr="00FA751C">
        <w:t xml:space="preserve"> an integrated approach</w:t>
      </w:r>
      <w:r>
        <w:t xml:space="preserve"> to reporting</w:t>
      </w:r>
      <w:r w:rsidRPr="00FA751C">
        <w:t>.  This does always exist for the all of the segmental parts of project and programme controls data (Safety, Customer, Finance, Risk, Schedule, Quality etc.)</w:t>
      </w:r>
      <w:r>
        <w:t>.</w:t>
      </w:r>
    </w:p>
    <w:p w:rsidR="00D54C59" w:rsidRPr="005C5A7C" w:rsidRDefault="00D54C59" w:rsidP="00BB1519">
      <w:pPr>
        <w:jc w:val="both"/>
        <w:rPr>
          <w:highlight w:val="yellow"/>
        </w:rPr>
      </w:pPr>
    </w:p>
    <w:p w:rsidR="00D54C59" w:rsidRPr="00BB1519" w:rsidRDefault="00D54C59" w:rsidP="00B87CF7">
      <w:pPr>
        <w:pStyle w:val="ListParagraph"/>
        <w:numPr>
          <w:ilvl w:val="1"/>
          <w:numId w:val="32"/>
        </w:numPr>
        <w:spacing w:after="120"/>
        <w:jc w:val="both"/>
        <w:rPr>
          <w:rFonts w:cs="Arial"/>
        </w:rPr>
      </w:pPr>
      <w:r w:rsidRPr="0060711B">
        <w:t xml:space="preserve">In order to </w:t>
      </w:r>
      <w:r>
        <w:t>build on the work to improve our p</w:t>
      </w:r>
      <w:r w:rsidR="00DE5F63">
        <w:t>erformance reporting capability,</w:t>
      </w:r>
      <w:r w:rsidR="00F414F5">
        <w:t xml:space="preserve"> </w:t>
      </w:r>
      <w:r w:rsidR="00DE5F63">
        <w:t>S</w:t>
      </w:r>
      <w:r w:rsidR="00F414F5">
        <w:t xml:space="preserve">MP </w:t>
      </w:r>
      <w:r>
        <w:t xml:space="preserve">have outlined some key </w:t>
      </w:r>
      <w:r w:rsidRPr="0060711B">
        <w:t>deliverables</w:t>
      </w:r>
      <w:r>
        <w:t>; which o</w:t>
      </w:r>
      <w:r w:rsidRPr="0060711B">
        <w:t>nce these are developed we should be able to deliver our key objective to provide an automated</w:t>
      </w:r>
      <w:r w:rsidR="002E0599">
        <w:t>, configurable and flexible</w:t>
      </w:r>
      <w:r w:rsidRPr="0060711B">
        <w:t xml:space="preserve"> performance reporting </w:t>
      </w:r>
      <w:r w:rsidR="00DE5F63">
        <w:t>regime</w:t>
      </w:r>
      <w:r w:rsidRPr="0060711B">
        <w:t xml:space="preserve">.  The </w:t>
      </w:r>
      <w:r w:rsidRPr="00BB1519">
        <w:rPr>
          <w:rFonts w:cs="Arial"/>
        </w:rPr>
        <w:t>key aims we are looking to deliver are:</w:t>
      </w:r>
    </w:p>
    <w:p w:rsidR="00D54C59" w:rsidRPr="0060711B" w:rsidRDefault="00D54C59" w:rsidP="00BB1519">
      <w:pPr>
        <w:spacing w:after="120"/>
        <w:ind w:left="1440"/>
        <w:contextualSpacing/>
        <w:jc w:val="both"/>
        <w:rPr>
          <w:rFonts w:cs="Arial"/>
        </w:rPr>
      </w:pPr>
    </w:p>
    <w:p w:rsidR="00D54C59" w:rsidRPr="00BB1519" w:rsidRDefault="00D54C59" w:rsidP="00B87CF7">
      <w:pPr>
        <w:pStyle w:val="ListParagraph"/>
        <w:numPr>
          <w:ilvl w:val="2"/>
          <w:numId w:val="32"/>
        </w:numPr>
        <w:spacing w:after="200" w:line="276" w:lineRule="auto"/>
        <w:jc w:val="both"/>
        <w:rPr>
          <w:rFonts w:cs="Arial"/>
        </w:rPr>
      </w:pPr>
      <w:r w:rsidRPr="00BB1519">
        <w:rPr>
          <w:rFonts w:cs="Arial"/>
        </w:rPr>
        <w:t>To improve the quality of perfo</w:t>
      </w:r>
      <w:r w:rsidR="00F414F5" w:rsidRPr="00BB1519">
        <w:rPr>
          <w:rFonts w:cs="Arial"/>
        </w:rPr>
        <w:t>rmance reporting</w:t>
      </w:r>
      <w:r w:rsidRPr="00BB1519">
        <w:rPr>
          <w:rFonts w:cs="Arial"/>
        </w:rPr>
        <w:t xml:space="preserve"> by using the latest data </w:t>
      </w:r>
      <w:r w:rsidR="00F414F5" w:rsidRPr="00BB1519">
        <w:rPr>
          <w:rFonts w:cs="Arial"/>
        </w:rPr>
        <w:t>mapping, presentational and visualisation techniques; and</w:t>
      </w:r>
    </w:p>
    <w:p w:rsidR="00D54C59" w:rsidRPr="00BB1519" w:rsidRDefault="00D54C59" w:rsidP="00B87CF7">
      <w:pPr>
        <w:pStyle w:val="ListParagraph"/>
        <w:numPr>
          <w:ilvl w:val="2"/>
          <w:numId w:val="32"/>
        </w:numPr>
        <w:spacing w:after="200" w:line="276" w:lineRule="auto"/>
        <w:jc w:val="both"/>
        <w:rPr>
          <w:rFonts w:cs="Arial"/>
        </w:rPr>
      </w:pPr>
      <w:r w:rsidRPr="00BB1519">
        <w:rPr>
          <w:rFonts w:cs="Arial"/>
        </w:rPr>
        <w:t xml:space="preserve">To </w:t>
      </w:r>
      <w:r w:rsidR="00F414F5" w:rsidRPr="00BB1519">
        <w:rPr>
          <w:rFonts w:cs="Arial"/>
        </w:rPr>
        <w:t xml:space="preserve">build upon and </w:t>
      </w:r>
      <w:r w:rsidRPr="00BB1519">
        <w:rPr>
          <w:rFonts w:cs="Arial"/>
        </w:rPr>
        <w:t>dev</w:t>
      </w:r>
      <w:r w:rsidR="002E0599" w:rsidRPr="00BB1519">
        <w:rPr>
          <w:rFonts w:cs="Arial"/>
        </w:rPr>
        <w:t>elop a Data Reporting Framework to support and provide a foundation</w:t>
      </w:r>
      <w:r w:rsidR="00F414F5" w:rsidRPr="00BB1519">
        <w:rPr>
          <w:rFonts w:cs="Arial"/>
        </w:rPr>
        <w:t xml:space="preserve"> for project and programme reporting.</w:t>
      </w:r>
    </w:p>
    <w:p w:rsidR="00D54C59" w:rsidRPr="00831AA7" w:rsidRDefault="00D54C59" w:rsidP="00BB1519">
      <w:pPr>
        <w:pStyle w:val="ListParagraph"/>
        <w:rPr>
          <w:highlight w:val="yellow"/>
        </w:rPr>
      </w:pPr>
    </w:p>
    <w:p w:rsidR="00D54C59" w:rsidRPr="00BB1519" w:rsidRDefault="00EE0283" w:rsidP="00BB1519">
      <w:pPr>
        <w:pStyle w:val="ListParagraph"/>
        <w:keepNext/>
        <w:numPr>
          <w:ilvl w:val="0"/>
          <w:numId w:val="32"/>
        </w:numPr>
        <w:spacing w:before="180"/>
        <w:jc w:val="both"/>
        <w:outlineLvl w:val="0"/>
        <w:rPr>
          <w:rFonts w:ascii="Arial Bold" w:hAnsi="Arial Bold" w:cs="Arial"/>
          <w:b/>
          <w:bCs/>
          <w:kern w:val="32"/>
        </w:rPr>
      </w:pPr>
      <w:r w:rsidRPr="00BB1519">
        <w:rPr>
          <w:rFonts w:ascii="Arial Bold" w:hAnsi="Arial Bold" w:cs="Arial"/>
          <w:b/>
          <w:bCs/>
          <w:kern w:val="32"/>
          <w:sz w:val="26"/>
          <w:szCs w:val="26"/>
        </w:rPr>
        <w:t xml:space="preserve">The </w:t>
      </w:r>
      <w:r w:rsidR="00D54C59" w:rsidRPr="00BB1519">
        <w:rPr>
          <w:rFonts w:ascii="Arial Bold" w:hAnsi="Arial Bold" w:cs="Arial"/>
          <w:b/>
          <w:bCs/>
          <w:kern w:val="32"/>
          <w:sz w:val="26"/>
          <w:szCs w:val="26"/>
        </w:rPr>
        <w:t>Managed Service</w:t>
      </w:r>
    </w:p>
    <w:p w:rsidR="00D54C59" w:rsidRPr="003E05E0" w:rsidRDefault="00D54C59" w:rsidP="00BB1519">
      <w:pPr>
        <w:keepNext/>
        <w:spacing w:before="180"/>
        <w:ind w:left="720"/>
        <w:contextualSpacing/>
        <w:jc w:val="both"/>
        <w:outlineLvl w:val="0"/>
        <w:rPr>
          <w:rFonts w:ascii="Arial Bold" w:hAnsi="Arial Bold" w:cs="Arial"/>
          <w:b/>
          <w:bCs/>
          <w:kern w:val="32"/>
        </w:rPr>
      </w:pPr>
    </w:p>
    <w:p w:rsidR="00F414F5" w:rsidRDefault="00D54C59" w:rsidP="00B87CF7">
      <w:pPr>
        <w:pStyle w:val="ListParagraph"/>
        <w:numPr>
          <w:ilvl w:val="1"/>
          <w:numId w:val="32"/>
        </w:numPr>
        <w:spacing w:after="120"/>
        <w:jc w:val="both"/>
      </w:pPr>
      <w:r>
        <w:t xml:space="preserve">In order to achieve our </w:t>
      </w:r>
      <w:r w:rsidRPr="007C192A">
        <w:t>key objective to provide an automat</w:t>
      </w:r>
      <w:r>
        <w:t>ed performance reporting regime</w:t>
      </w:r>
      <w:r w:rsidR="00F414F5">
        <w:t xml:space="preserve"> </w:t>
      </w:r>
      <w:r>
        <w:t>by developi</w:t>
      </w:r>
      <w:r w:rsidR="00F414F5">
        <w:t>ng a Data Reporting Framework.</w:t>
      </w:r>
    </w:p>
    <w:p w:rsidR="00F414F5" w:rsidRDefault="00F414F5" w:rsidP="00BB1519">
      <w:pPr>
        <w:pStyle w:val="ListParagraph"/>
        <w:spacing w:after="120"/>
        <w:ind w:left="1440"/>
        <w:jc w:val="both"/>
      </w:pPr>
    </w:p>
    <w:p w:rsidR="00D54C59" w:rsidRPr="002768EA" w:rsidRDefault="00205353" w:rsidP="00B87CF7">
      <w:pPr>
        <w:pStyle w:val="ListParagraph"/>
        <w:numPr>
          <w:ilvl w:val="1"/>
          <w:numId w:val="32"/>
        </w:numPr>
        <w:spacing w:after="120"/>
        <w:jc w:val="both"/>
      </w:pPr>
      <w:r>
        <w:t xml:space="preserve">We are seeking a Service Provider to </w:t>
      </w:r>
      <w:r w:rsidR="00897FA8">
        <w:t xml:space="preserve">plan, execute and </w:t>
      </w:r>
      <w:r>
        <w:t>deliver a quality</w:t>
      </w:r>
      <w:r w:rsidR="00EE0283">
        <w:t>, managed service</w:t>
      </w:r>
      <w:r w:rsidR="00897FA8">
        <w:t xml:space="preserve"> </w:t>
      </w:r>
      <w:r w:rsidR="00D54C59" w:rsidRPr="002768EA">
        <w:t>which will provide suitable experienced</w:t>
      </w:r>
      <w:r w:rsidR="00897FA8">
        <w:t xml:space="preserve"> and capable</w:t>
      </w:r>
      <w:r w:rsidR="00D54C59" w:rsidRPr="002768EA">
        <w:t xml:space="preserve"> staff </w:t>
      </w:r>
      <w:r w:rsidR="00897FA8">
        <w:t xml:space="preserve">who </w:t>
      </w:r>
      <w:r w:rsidR="00F414F5">
        <w:t xml:space="preserve">will </w:t>
      </w:r>
      <w:r w:rsidR="00897FA8">
        <w:t xml:space="preserve">work seamlessly with our existing stakeholders </w:t>
      </w:r>
      <w:r w:rsidR="00D54C59" w:rsidRPr="002768EA">
        <w:t xml:space="preserve">to provide support to the following work packages. </w:t>
      </w:r>
    </w:p>
    <w:p w:rsidR="00D54C59" w:rsidRPr="003E05E0" w:rsidRDefault="00D54C59" w:rsidP="00BB1519">
      <w:pPr>
        <w:pStyle w:val="ListParagraph"/>
        <w:spacing w:after="120"/>
        <w:ind w:left="1440"/>
        <w:jc w:val="both"/>
      </w:pPr>
    </w:p>
    <w:p w:rsidR="006360C3" w:rsidRDefault="00205353" w:rsidP="00B87CF7">
      <w:pPr>
        <w:pStyle w:val="ListParagraph"/>
        <w:numPr>
          <w:ilvl w:val="1"/>
          <w:numId w:val="32"/>
        </w:numPr>
        <w:spacing w:after="120"/>
        <w:jc w:val="both"/>
      </w:pPr>
      <w:r>
        <w:t xml:space="preserve">Service Provider </w:t>
      </w:r>
      <w:r w:rsidR="00D54C59" w:rsidRPr="002768EA">
        <w:t xml:space="preserve">Managed </w:t>
      </w:r>
      <w:r w:rsidR="00D54C59">
        <w:t>S</w:t>
      </w:r>
      <w:r>
        <w:t>ervice</w:t>
      </w:r>
      <w:r w:rsidR="00D54C59" w:rsidRPr="002768EA">
        <w:t xml:space="preserve"> </w:t>
      </w:r>
      <w:r w:rsidR="00D54C59">
        <w:t xml:space="preserve">requirements </w:t>
      </w:r>
      <w:r w:rsidR="00897FA8">
        <w:t xml:space="preserve">are within the scope of </w:t>
      </w:r>
      <w:r w:rsidR="00D54C59" w:rsidRPr="002768EA">
        <w:t>Performance Re</w:t>
      </w:r>
      <w:r w:rsidR="00897FA8">
        <w:t>porting, Data Analytics &amp; Data D</w:t>
      </w:r>
      <w:r w:rsidR="00D54C59" w:rsidRPr="002768EA">
        <w:t xml:space="preserve">evelopment </w:t>
      </w:r>
      <w:r w:rsidR="00897FA8">
        <w:t xml:space="preserve">and again </w:t>
      </w:r>
      <w:r w:rsidR="00D54C59" w:rsidRPr="002768EA">
        <w:t>within the specific scope of</w:t>
      </w:r>
      <w:r w:rsidR="00EE0283">
        <w:t xml:space="preserve"> Project and Programme Controls</w:t>
      </w:r>
      <w:r w:rsidR="00897FA8">
        <w:t xml:space="preserve"> </w:t>
      </w:r>
      <w:r w:rsidR="006360C3">
        <w:t>for pricing and for the purposes of comparison we envisage a team that consists of the following to achieve the desired outcomes:</w:t>
      </w:r>
    </w:p>
    <w:p w:rsidR="00EE0283" w:rsidRPr="003E05E0" w:rsidRDefault="00EE0283" w:rsidP="00BB1519">
      <w:pPr>
        <w:spacing w:after="120"/>
        <w:ind w:left="72"/>
        <w:jc w:val="both"/>
      </w:pPr>
    </w:p>
    <w:p w:rsidR="00D54C59" w:rsidRPr="00B83510" w:rsidRDefault="00D54C59" w:rsidP="00B87CF7">
      <w:pPr>
        <w:pStyle w:val="ListParagraph"/>
        <w:numPr>
          <w:ilvl w:val="2"/>
          <w:numId w:val="32"/>
        </w:numPr>
        <w:spacing w:after="120"/>
        <w:jc w:val="both"/>
      </w:pPr>
      <w:r w:rsidRPr="00B83510">
        <w:t>Reporting Data Developer (1 position, Birmingham)</w:t>
      </w:r>
    </w:p>
    <w:p w:rsidR="00D54C59" w:rsidRPr="00B83510" w:rsidRDefault="00D54C59" w:rsidP="00B87CF7">
      <w:pPr>
        <w:pStyle w:val="ListParagraph"/>
        <w:numPr>
          <w:ilvl w:val="2"/>
          <w:numId w:val="32"/>
        </w:numPr>
        <w:spacing w:after="120"/>
        <w:jc w:val="both"/>
      </w:pPr>
      <w:r w:rsidRPr="00B83510">
        <w:lastRenderedPageBreak/>
        <w:t>Reporting Data Analyst (1 position, Birmingham)</w:t>
      </w:r>
    </w:p>
    <w:p w:rsidR="00D54C59" w:rsidRPr="00B83510" w:rsidRDefault="00D54C59" w:rsidP="00B87CF7">
      <w:pPr>
        <w:pStyle w:val="ListParagraph"/>
        <w:numPr>
          <w:ilvl w:val="2"/>
          <w:numId w:val="32"/>
        </w:numPr>
        <w:spacing w:after="120"/>
        <w:jc w:val="both"/>
      </w:pPr>
      <w:r w:rsidRPr="00B83510">
        <w:t>P</w:t>
      </w:r>
      <w:r>
        <w:t xml:space="preserve">erformance </w:t>
      </w:r>
      <w:r w:rsidRPr="00B83510">
        <w:t>Reporting Manager (1 position, Birmingham)</w:t>
      </w:r>
    </w:p>
    <w:p w:rsidR="00D54C59" w:rsidRDefault="00D54C59" w:rsidP="00B87CF7">
      <w:pPr>
        <w:pStyle w:val="ListParagraph"/>
        <w:numPr>
          <w:ilvl w:val="2"/>
          <w:numId w:val="32"/>
        </w:numPr>
        <w:spacing w:after="120"/>
        <w:jc w:val="both"/>
      </w:pPr>
      <w:r w:rsidRPr="00B83510">
        <w:t>P</w:t>
      </w:r>
      <w:r>
        <w:t>erformance</w:t>
      </w:r>
      <w:r w:rsidRPr="00B83510">
        <w:t xml:space="preserve"> Reporting Analysts (2 positions, Birmingham)</w:t>
      </w:r>
    </w:p>
    <w:p w:rsidR="00EE0283" w:rsidRDefault="00EE0283" w:rsidP="00BB1519">
      <w:pPr>
        <w:pStyle w:val="ListParagraph"/>
        <w:spacing w:after="120"/>
        <w:ind w:left="2988"/>
        <w:jc w:val="both"/>
      </w:pPr>
    </w:p>
    <w:p w:rsidR="00EE0283" w:rsidRPr="00CA2483" w:rsidRDefault="00D54C59" w:rsidP="00B87CF7">
      <w:pPr>
        <w:pStyle w:val="ListParagraph"/>
        <w:numPr>
          <w:ilvl w:val="1"/>
          <w:numId w:val="32"/>
        </w:numPr>
        <w:spacing w:after="120"/>
        <w:jc w:val="both"/>
      </w:pPr>
      <w:r w:rsidRPr="00CA2483">
        <w:t>Eac</w:t>
      </w:r>
      <w:r w:rsidR="002F3860" w:rsidRPr="00CA2483">
        <w:t>h function</w:t>
      </w:r>
      <w:r w:rsidR="006360C3" w:rsidRPr="00CA2483">
        <w:t xml:space="preserve"> </w:t>
      </w:r>
      <w:r w:rsidRPr="00CA2483">
        <w:t xml:space="preserve">will </w:t>
      </w:r>
      <w:r w:rsidR="002F3860" w:rsidRPr="00CA2483">
        <w:t xml:space="preserve">ultimately </w:t>
      </w:r>
      <w:r w:rsidRPr="00CA2483">
        <w:t xml:space="preserve">report to SMP PMO the Head of Reporting, Data &amp; Integrated System Controls role, as outlined </w:t>
      </w:r>
      <w:r w:rsidR="00EE0283" w:rsidRPr="00CA2483">
        <w:t xml:space="preserve">below </w:t>
      </w:r>
      <w:r w:rsidRPr="00CA2483">
        <w:t xml:space="preserve">in </w:t>
      </w:r>
      <w:r w:rsidRPr="00BB1519">
        <w:rPr>
          <w:i/>
        </w:rPr>
        <w:t>Figure 5.0 Planned SMP PMO Org Structure</w:t>
      </w:r>
      <w:r w:rsidRPr="00CA2483">
        <w:t>.</w:t>
      </w:r>
      <w:r w:rsidR="00EE0283" w:rsidRPr="00CA2483">
        <w:t xml:space="preserve"> All </w:t>
      </w:r>
      <w:r w:rsidR="002F3860" w:rsidRPr="00CA2483">
        <w:t>Service Provider personnel</w:t>
      </w:r>
      <w:r w:rsidRPr="00CA2483">
        <w:t xml:space="preserve"> are to be based from the SMP Offices </w:t>
      </w:r>
      <w:r w:rsidR="00E942F3">
        <w:t>at</w:t>
      </w:r>
      <w:r w:rsidR="00646467" w:rsidRPr="00CA2483">
        <w:t xml:space="preserve">: 2 Colmore Square, 38 Colmore </w:t>
      </w:r>
      <w:r w:rsidR="00EE0283" w:rsidRPr="00CA2483">
        <w:t>Circus, Queen</w:t>
      </w:r>
      <w:r w:rsidR="008D2241" w:rsidRPr="00CA2483">
        <w:t xml:space="preserve">sway, </w:t>
      </w:r>
      <w:proofErr w:type="gramStart"/>
      <w:r w:rsidR="008D2241" w:rsidRPr="00CA2483">
        <w:t>Birmingham</w:t>
      </w:r>
      <w:proofErr w:type="gramEnd"/>
      <w:r w:rsidR="00EE0283" w:rsidRPr="00CA2483">
        <w:t>, B4 6BN</w:t>
      </w:r>
      <w:r w:rsidR="00897FA8" w:rsidRPr="00CA2483">
        <w:t>.</w:t>
      </w:r>
    </w:p>
    <w:p w:rsidR="00D54C59" w:rsidRPr="002525D8" w:rsidRDefault="00D54C59" w:rsidP="00BB1519">
      <w:pPr>
        <w:pStyle w:val="ListParagraph"/>
        <w:spacing w:after="120"/>
        <w:ind w:left="1440"/>
        <w:jc w:val="both"/>
      </w:pPr>
    </w:p>
    <w:p w:rsidR="00D54C59" w:rsidRDefault="00BB1519" w:rsidP="00193BFB">
      <w:pPr>
        <w:spacing w:after="120"/>
        <w:jc w:val="center"/>
      </w:pPr>
      <w:r>
        <w:rPr>
          <w:noProof/>
          <w:lang w:eastAsia="en-GB"/>
        </w:rPr>
        <w:drawing>
          <wp:inline distT="0" distB="0" distL="0" distR="0" wp14:anchorId="33950F12" wp14:editId="786FE3CD">
            <wp:extent cx="4913745" cy="3685309"/>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3454" cy="3685091"/>
                    </a:xfrm>
                    <a:prstGeom prst="rect">
                      <a:avLst/>
                    </a:prstGeom>
                    <a:noFill/>
                  </pic:spPr>
                </pic:pic>
              </a:graphicData>
            </a:graphic>
          </wp:inline>
        </w:drawing>
      </w:r>
    </w:p>
    <w:p w:rsidR="00D54C59" w:rsidRDefault="00D54C59" w:rsidP="00BB1519">
      <w:pPr>
        <w:spacing w:after="120"/>
        <w:jc w:val="both"/>
      </w:pPr>
    </w:p>
    <w:p w:rsidR="00D54C59" w:rsidRDefault="00D54C59" w:rsidP="00BB1519">
      <w:pPr>
        <w:pStyle w:val="ListParagraph"/>
        <w:spacing w:after="120"/>
        <w:ind w:left="1440"/>
        <w:jc w:val="both"/>
      </w:pPr>
    </w:p>
    <w:p w:rsidR="00D54C59" w:rsidRPr="00BB1519" w:rsidRDefault="00D54C59" w:rsidP="00BB1519">
      <w:pPr>
        <w:rPr>
          <w:i/>
        </w:rPr>
      </w:pPr>
      <w:r w:rsidRPr="00BB1519">
        <w:rPr>
          <w:i/>
        </w:rPr>
        <w:t xml:space="preserve">Figure 5.0 Planned SMP PMO </w:t>
      </w:r>
      <w:r w:rsidR="00897FA8" w:rsidRPr="00BB1519">
        <w:rPr>
          <w:i/>
        </w:rPr>
        <w:t xml:space="preserve">Reporting Team </w:t>
      </w:r>
      <w:r w:rsidRPr="00BB1519">
        <w:rPr>
          <w:i/>
        </w:rPr>
        <w:t>Org Structure</w:t>
      </w:r>
    </w:p>
    <w:p w:rsidR="00D54C59" w:rsidRDefault="00D54C59" w:rsidP="00BB1519">
      <w:pPr>
        <w:pStyle w:val="ListParagraph"/>
        <w:spacing w:after="120"/>
        <w:ind w:left="1440"/>
        <w:jc w:val="both"/>
      </w:pPr>
    </w:p>
    <w:p w:rsidR="00D54C59" w:rsidRDefault="00D54C59" w:rsidP="00B87CF7">
      <w:pPr>
        <w:pStyle w:val="ListParagraph"/>
        <w:numPr>
          <w:ilvl w:val="1"/>
          <w:numId w:val="32"/>
        </w:numPr>
        <w:spacing w:after="120"/>
        <w:jc w:val="both"/>
      </w:pPr>
      <w:r w:rsidRPr="003E05E0">
        <w:t xml:space="preserve">The </w:t>
      </w:r>
      <w:r w:rsidR="006360C3">
        <w:t>numbers of positions shown</w:t>
      </w:r>
      <w:r w:rsidR="00BE1538">
        <w:t xml:space="preserve"> above </w:t>
      </w:r>
      <w:r w:rsidRPr="003E05E0">
        <w:t>are given for in</w:t>
      </w:r>
      <w:r w:rsidR="00BE1538">
        <w:t xml:space="preserve">dicative purposes </w:t>
      </w:r>
      <w:r w:rsidRPr="003E05E0">
        <w:t xml:space="preserve">and reflect the current </w:t>
      </w:r>
      <w:r w:rsidR="00BE1538">
        <w:t xml:space="preserve">anticipated </w:t>
      </w:r>
      <w:r w:rsidRPr="003E05E0">
        <w:t xml:space="preserve">need </w:t>
      </w:r>
      <w:r w:rsidR="00BE1538">
        <w:t xml:space="preserve">to meet desires outcomes </w:t>
      </w:r>
      <w:r w:rsidRPr="003E05E0">
        <w:t xml:space="preserve">but are subject to adjustment to suit the actual volume of project work being undertaken at any one time. </w:t>
      </w:r>
    </w:p>
    <w:p w:rsidR="00D54C59" w:rsidRDefault="00D54C59" w:rsidP="00BB1519">
      <w:pPr>
        <w:pStyle w:val="ListParagraph"/>
        <w:jc w:val="both"/>
      </w:pPr>
    </w:p>
    <w:p w:rsidR="00D54C59" w:rsidRDefault="00D54C59" w:rsidP="00B87CF7">
      <w:pPr>
        <w:pStyle w:val="ListParagraph"/>
        <w:numPr>
          <w:ilvl w:val="1"/>
          <w:numId w:val="32"/>
        </w:numPr>
        <w:spacing w:after="120"/>
        <w:jc w:val="both"/>
      </w:pPr>
      <w:r w:rsidRPr="003E05E0">
        <w:t xml:space="preserve">The individuals provided </w:t>
      </w:r>
      <w:r w:rsidR="00205353">
        <w:t>by the Service Provider</w:t>
      </w:r>
      <w:r w:rsidR="008D2241">
        <w:t xml:space="preserve"> </w:t>
      </w:r>
      <w:r w:rsidRPr="003E05E0">
        <w:t>will comply with all</w:t>
      </w:r>
      <w:r>
        <w:t xml:space="preserve"> infrastructure i</w:t>
      </w:r>
      <w:r w:rsidRPr="003E05E0">
        <w:t>ndustry best practices including demonstrating any key knowledge gained from previous experience of working with HE</w:t>
      </w:r>
      <w:r>
        <w:t xml:space="preserve"> or a similar transport </w:t>
      </w:r>
      <w:r w:rsidR="008D2241">
        <w:t xml:space="preserve">sector infrastructure development project controls </w:t>
      </w:r>
      <w:r>
        <w:t>environments</w:t>
      </w:r>
      <w:r w:rsidRPr="003E05E0">
        <w:t>. They will work collaboratively with all other involved parties</w:t>
      </w:r>
      <w:r w:rsidR="00E33868">
        <w:t xml:space="preserve"> within the integrated SMP</w:t>
      </w:r>
      <w:r w:rsidRPr="003E05E0">
        <w:t xml:space="preserve"> team, </w:t>
      </w:r>
      <w:r w:rsidR="00E33868">
        <w:t xml:space="preserve">and supply chain, database owners and data owners, </w:t>
      </w:r>
      <w:r w:rsidRPr="003E05E0">
        <w:t>sharing information as required by the PMO Director or of their management team.</w:t>
      </w:r>
    </w:p>
    <w:p w:rsidR="00D54C59" w:rsidRPr="003E05E0" w:rsidRDefault="00D54C59" w:rsidP="00BB1519">
      <w:pPr>
        <w:pStyle w:val="ListParagraph"/>
        <w:spacing w:after="120"/>
        <w:ind w:left="1418"/>
        <w:jc w:val="both"/>
      </w:pPr>
    </w:p>
    <w:p w:rsidR="00D54C59" w:rsidRPr="00D307E6" w:rsidRDefault="00D54C59" w:rsidP="00B87CF7">
      <w:pPr>
        <w:pStyle w:val="ListParagraph"/>
        <w:numPr>
          <w:ilvl w:val="1"/>
          <w:numId w:val="32"/>
        </w:numPr>
        <w:spacing w:after="120"/>
        <w:jc w:val="both"/>
      </w:pPr>
      <w:r w:rsidRPr="00D307E6">
        <w:t xml:space="preserve">HE intend awarding this </w:t>
      </w:r>
      <w:r w:rsidR="002068AB">
        <w:t xml:space="preserve">Work Package </w:t>
      </w:r>
      <w:r w:rsidRPr="00D307E6">
        <w:t xml:space="preserve">based on the </w:t>
      </w:r>
      <w:r w:rsidR="00205353">
        <w:t xml:space="preserve">Service Provider </w:t>
      </w:r>
      <w:r w:rsidR="002068AB">
        <w:t xml:space="preserve">being able to clearly </w:t>
      </w:r>
      <w:r w:rsidR="00A1754D">
        <w:t>demonstrate</w:t>
      </w:r>
      <w:r w:rsidRPr="00D307E6">
        <w:t xml:space="preserve"> their ability to provide a professional serviced proposition, </w:t>
      </w:r>
      <w:r w:rsidR="00A1754D">
        <w:t xml:space="preserve">deploying motivated, innovative, </w:t>
      </w:r>
      <w:r w:rsidRPr="00D307E6">
        <w:t xml:space="preserve">qualified </w:t>
      </w:r>
      <w:r w:rsidRPr="00D307E6">
        <w:lastRenderedPageBreak/>
        <w:t xml:space="preserve">experienced professionals and that they identify how they will measure their own month on month continued improvement, </w:t>
      </w:r>
      <w:r w:rsidR="00A1754D">
        <w:t xml:space="preserve">and provide </w:t>
      </w:r>
      <w:r w:rsidRPr="00D307E6">
        <w:t xml:space="preserve">value and performance to </w:t>
      </w:r>
      <w:r w:rsidR="00A1754D">
        <w:t xml:space="preserve">SMP and </w:t>
      </w:r>
      <w:r w:rsidRPr="00D307E6">
        <w:t>Highways England.</w:t>
      </w:r>
    </w:p>
    <w:p w:rsidR="00D54C59" w:rsidRPr="003E05E0" w:rsidRDefault="00D54C59" w:rsidP="00BB1519">
      <w:pPr>
        <w:pStyle w:val="ListParagraph"/>
        <w:spacing w:after="120"/>
        <w:ind w:left="1418"/>
        <w:jc w:val="both"/>
      </w:pPr>
    </w:p>
    <w:p w:rsidR="00D54C59" w:rsidRPr="003E05E0" w:rsidRDefault="00D54C59" w:rsidP="00B87CF7">
      <w:pPr>
        <w:pStyle w:val="ListParagraph"/>
        <w:numPr>
          <w:ilvl w:val="1"/>
          <w:numId w:val="32"/>
        </w:numPr>
        <w:spacing w:after="120"/>
        <w:jc w:val="both"/>
      </w:pPr>
      <w:r w:rsidRPr="003E05E0">
        <w:t xml:space="preserve">Each </w:t>
      </w:r>
      <w:r w:rsidR="00205353">
        <w:t>Service Provider</w:t>
      </w:r>
      <w:r w:rsidRPr="00D307E6">
        <w:t xml:space="preserve"> </w:t>
      </w:r>
      <w:r w:rsidRPr="003E05E0">
        <w:t xml:space="preserve">offer must clearly articulate </w:t>
      </w:r>
      <w:r>
        <w:t>a process of demonstrating some K</w:t>
      </w:r>
      <w:r w:rsidRPr="003E05E0">
        <w:t>ey Performance Indicators (KPI’s) (no more than 4</w:t>
      </w:r>
      <w:r>
        <w:t xml:space="preserve"> in total) in SMART format (Specific, Measurable, Agreed, Realistic, </w:t>
      </w:r>
      <w:proofErr w:type="spellStart"/>
      <w:r>
        <w:t>Timebound</w:t>
      </w:r>
      <w:proofErr w:type="spellEnd"/>
      <w:r>
        <w:t>) the Consultant</w:t>
      </w:r>
      <w:r w:rsidRPr="003E05E0">
        <w:t xml:space="preserve"> can bring to measure their own continued performance</w:t>
      </w:r>
      <w:r>
        <w:t xml:space="preserve">. </w:t>
      </w:r>
      <w:r w:rsidRPr="003E05E0">
        <w:t xml:space="preserve"> The</w:t>
      </w:r>
      <w:r>
        <w:t xml:space="preserve"> </w:t>
      </w:r>
      <w:r w:rsidR="00205353">
        <w:t>Service Provider</w:t>
      </w:r>
      <w:r>
        <w:t xml:space="preserve"> </w:t>
      </w:r>
      <w:r w:rsidRPr="003E05E0">
        <w:t>shall provide a monthly report to show their progress against agreed KPI’s.</w:t>
      </w:r>
    </w:p>
    <w:p w:rsidR="00D54C59" w:rsidRDefault="00D54C59" w:rsidP="00BB1519">
      <w:pPr>
        <w:pStyle w:val="ListParagraph"/>
        <w:spacing w:after="120"/>
        <w:ind w:left="1185"/>
        <w:jc w:val="both"/>
        <w:rPr>
          <w:highlight w:val="yellow"/>
        </w:rPr>
      </w:pPr>
    </w:p>
    <w:p w:rsidR="00D54C59" w:rsidRDefault="00D54C59" w:rsidP="00BB1519">
      <w:pPr>
        <w:pStyle w:val="ListParagraph"/>
        <w:spacing w:after="120"/>
        <w:ind w:left="1185"/>
        <w:jc w:val="both"/>
        <w:rPr>
          <w:highlight w:val="yellow"/>
        </w:rPr>
      </w:pPr>
    </w:p>
    <w:p w:rsidR="00D54C59" w:rsidRPr="00796473" w:rsidRDefault="00D54C59" w:rsidP="00BB1519">
      <w:pPr>
        <w:pStyle w:val="ListParagraph"/>
        <w:spacing w:after="120"/>
        <w:ind w:left="1185"/>
        <w:jc w:val="both"/>
        <w:rPr>
          <w:highlight w:val="yellow"/>
        </w:rPr>
      </w:pPr>
    </w:p>
    <w:p w:rsidR="00D54C59" w:rsidRPr="00BB1519" w:rsidRDefault="00D54C59" w:rsidP="00BB1519">
      <w:pPr>
        <w:pStyle w:val="ListParagraph"/>
        <w:keepNext/>
        <w:numPr>
          <w:ilvl w:val="0"/>
          <w:numId w:val="32"/>
        </w:numPr>
        <w:spacing w:before="180"/>
        <w:jc w:val="both"/>
        <w:outlineLvl w:val="0"/>
        <w:rPr>
          <w:rFonts w:ascii="Arial Bold" w:hAnsi="Arial Bold" w:cs="Arial"/>
          <w:b/>
          <w:bCs/>
          <w:kern w:val="32"/>
          <w:sz w:val="26"/>
        </w:rPr>
      </w:pPr>
      <w:r w:rsidRPr="00BB1519">
        <w:rPr>
          <w:rFonts w:ascii="Arial Bold" w:hAnsi="Arial Bold" w:cs="Arial"/>
          <w:b/>
          <w:bCs/>
          <w:kern w:val="32"/>
          <w:sz w:val="26"/>
        </w:rPr>
        <w:t xml:space="preserve">Requirements, Roles and Responsibilities </w:t>
      </w:r>
    </w:p>
    <w:p w:rsidR="00D54C59" w:rsidRPr="00EC64D8" w:rsidRDefault="00D54C59" w:rsidP="00BB1519">
      <w:pPr>
        <w:keepNext/>
        <w:spacing w:before="60"/>
        <w:ind w:left="792"/>
        <w:jc w:val="both"/>
        <w:outlineLvl w:val="1"/>
        <w:rPr>
          <w:rFonts w:ascii="Arial Bold" w:hAnsi="Arial Bold" w:cs="Arial"/>
          <w:i/>
          <w:iCs/>
          <w:kern w:val="32"/>
          <w:szCs w:val="28"/>
        </w:rPr>
      </w:pPr>
    </w:p>
    <w:p w:rsidR="00D54C59" w:rsidRPr="00EC64D8" w:rsidRDefault="00D54C59" w:rsidP="00B87CF7">
      <w:pPr>
        <w:pStyle w:val="ListParagraph"/>
        <w:numPr>
          <w:ilvl w:val="1"/>
          <w:numId w:val="32"/>
        </w:numPr>
        <w:spacing w:after="120"/>
        <w:jc w:val="both"/>
      </w:pPr>
      <w:r w:rsidRPr="00EC64D8">
        <w:t xml:space="preserve">The </w:t>
      </w:r>
      <w:r w:rsidR="00205353">
        <w:t>Service Provider</w:t>
      </w:r>
      <w:r>
        <w:t xml:space="preserve"> </w:t>
      </w:r>
      <w:r w:rsidRPr="00EC64D8">
        <w:t xml:space="preserve">will be accountable for working in a safe, timely and efficient manner, meeting contractual and reporting deadlines </w:t>
      </w:r>
      <w:r w:rsidR="00E33868">
        <w:t xml:space="preserve">including availability during core month end working days and as </w:t>
      </w:r>
      <w:r w:rsidRPr="00EC64D8">
        <w:t>required by the relevant project</w:t>
      </w:r>
      <w:r>
        <w:t xml:space="preserve"> &amp; /or programme</w:t>
      </w:r>
      <w:r w:rsidRPr="00EC64D8">
        <w:t xml:space="preserve"> as otherwise</w:t>
      </w:r>
      <w:r w:rsidR="00E33868">
        <w:t xml:space="preserve"> specified by the PMO Director and </w:t>
      </w:r>
      <w:r w:rsidRPr="00EC64D8">
        <w:t>or his / her management team.</w:t>
      </w:r>
    </w:p>
    <w:p w:rsidR="00D54C59" w:rsidRPr="00EC64D8" w:rsidRDefault="00D54C59" w:rsidP="00BB1519">
      <w:pPr>
        <w:pStyle w:val="ListParagraph"/>
        <w:spacing w:after="120"/>
        <w:ind w:left="1418"/>
        <w:jc w:val="both"/>
      </w:pPr>
    </w:p>
    <w:p w:rsidR="00D54C59" w:rsidRPr="00EC64D8" w:rsidRDefault="00D54C59" w:rsidP="00B87CF7">
      <w:pPr>
        <w:pStyle w:val="ListParagraph"/>
        <w:numPr>
          <w:ilvl w:val="1"/>
          <w:numId w:val="32"/>
        </w:numPr>
        <w:spacing w:after="120"/>
        <w:jc w:val="both"/>
      </w:pPr>
      <w:r w:rsidRPr="00EC64D8">
        <w:t xml:space="preserve">The </w:t>
      </w:r>
      <w:r w:rsidR="00205353">
        <w:t>Service Provider</w:t>
      </w:r>
      <w:r>
        <w:t xml:space="preserve"> </w:t>
      </w:r>
      <w:r w:rsidRPr="00EC64D8">
        <w:t>will actively promote a health &amp; safety culture within its organisation, the Programme and embrace and contribute to HE Health Safety and wellbeing initiatives.</w:t>
      </w:r>
    </w:p>
    <w:p w:rsidR="00D54C59" w:rsidRPr="00EC64D8" w:rsidRDefault="00D54C59" w:rsidP="00BB1519">
      <w:pPr>
        <w:pStyle w:val="ListParagraph"/>
        <w:spacing w:after="120"/>
        <w:ind w:left="1418"/>
        <w:jc w:val="both"/>
      </w:pPr>
    </w:p>
    <w:p w:rsidR="00D54C59" w:rsidRPr="00EC64D8" w:rsidRDefault="00D54C59" w:rsidP="00B87CF7">
      <w:pPr>
        <w:pStyle w:val="ListParagraph"/>
        <w:numPr>
          <w:ilvl w:val="1"/>
          <w:numId w:val="32"/>
        </w:numPr>
        <w:spacing w:after="120"/>
        <w:jc w:val="both"/>
      </w:pPr>
      <w:r w:rsidRPr="00EC64D8">
        <w:t xml:space="preserve">In respect to Health, Safety and wellbeing the </w:t>
      </w:r>
      <w:r w:rsidR="00205353">
        <w:t>Service Provider</w:t>
      </w:r>
      <w:r>
        <w:t xml:space="preserve"> </w:t>
      </w:r>
      <w:r w:rsidRPr="00EC64D8">
        <w:t>shall confirm in writing that;</w:t>
      </w:r>
    </w:p>
    <w:p w:rsidR="00D54C59" w:rsidRPr="00EC64D8" w:rsidRDefault="00D54C59" w:rsidP="00BB1519">
      <w:pPr>
        <w:spacing w:after="120"/>
        <w:ind w:left="1440"/>
        <w:contextualSpacing/>
        <w:jc w:val="both"/>
      </w:pPr>
    </w:p>
    <w:p w:rsidR="00D54C59" w:rsidRPr="00EC64D8" w:rsidRDefault="00D54C59" w:rsidP="00B87CF7">
      <w:pPr>
        <w:pStyle w:val="ListParagraph"/>
        <w:numPr>
          <w:ilvl w:val="2"/>
          <w:numId w:val="32"/>
        </w:numPr>
        <w:spacing w:after="120"/>
        <w:jc w:val="both"/>
      </w:pPr>
      <w:r w:rsidRPr="00EC64D8">
        <w:t>Staff understand and comply with their duty of care for self, colleagues and others</w:t>
      </w:r>
    </w:p>
    <w:p w:rsidR="00D54C59" w:rsidRPr="00EC64D8" w:rsidRDefault="00D54C59" w:rsidP="00BB1519">
      <w:pPr>
        <w:spacing w:after="120"/>
        <w:ind w:left="2160"/>
        <w:contextualSpacing/>
        <w:jc w:val="both"/>
      </w:pPr>
    </w:p>
    <w:p w:rsidR="00D54C59" w:rsidRPr="00EC64D8" w:rsidRDefault="00D54C59" w:rsidP="00B87CF7">
      <w:pPr>
        <w:pStyle w:val="ListParagraph"/>
        <w:numPr>
          <w:ilvl w:val="2"/>
          <w:numId w:val="32"/>
        </w:numPr>
        <w:spacing w:after="120"/>
        <w:jc w:val="both"/>
      </w:pPr>
      <w:r w:rsidRPr="00EC64D8">
        <w:t>Staff wellbeing is appropriately managed including “work/life balance”, reasonable working hours and travel distances</w:t>
      </w:r>
    </w:p>
    <w:p w:rsidR="00D54C59" w:rsidRPr="00EC64D8" w:rsidRDefault="00D54C59" w:rsidP="00BB1519">
      <w:pPr>
        <w:spacing w:after="120"/>
        <w:ind w:left="2160"/>
        <w:contextualSpacing/>
        <w:jc w:val="both"/>
      </w:pPr>
    </w:p>
    <w:p w:rsidR="00D54C59" w:rsidRPr="00EC64D8" w:rsidRDefault="00D54C59" w:rsidP="00B87CF7">
      <w:pPr>
        <w:pStyle w:val="ListParagraph"/>
        <w:numPr>
          <w:ilvl w:val="2"/>
          <w:numId w:val="32"/>
        </w:numPr>
        <w:spacing w:after="120"/>
        <w:jc w:val="both"/>
      </w:pPr>
      <w:r w:rsidRPr="00EC64D8">
        <w:t>Staff have a full understanding of roles and responsibilities of the various parties and have appropriate knowledge, training, experience and capability to fulfil their role</w:t>
      </w:r>
    </w:p>
    <w:p w:rsidR="00D54C59" w:rsidRPr="00EC64D8" w:rsidRDefault="00D54C59" w:rsidP="00BB1519">
      <w:pPr>
        <w:spacing w:after="120"/>
        <w:ind w:left="2160"/>
        <w:contextualSpacing/>
        <w:jc w:val="both"/>
      </w:pPr>
    </w:p>
    <w:p w:rsidR="00D54C59" w:rsidRPr="00EC64D8" w:rsidRDefault="00D54C59" w:rsidP="00B87CF7">
      <w:pPr>
        <w:pStyle w:val="ListParagraph"/>
        <w:numPr>
          <w:ilvl w:val="2"/>
          <w:numId w:val="32"/>
        </w:numPr>
        <w:spacing w:after="120"/>
        <w:jc w:val="both"/>
      </w:pPr>
      <w:r>
        <w:t>S</w:t>
      </w:r>
      <w:r w:rsidRPr="00EC64D8">
        <w:t>taff have suitable visibility and fulfil required actions in respect  HS&amp;W matters (e.g. Highways England 5 Year H&amp;S Plan, Programme H&amp;S Policy / Strategy, Safety Alerts, etc.)</w:t>
      </w:r>
    </w:p>
    <w:p w:rsidR="00D54C59" w:rsidRDefault="00D54C59" w:rsidP="00BB1519">
      <w:pPr>
        <w:pStyle w:val="ListParagraph"/>
        <w:spacing w:after="120"/>
        <w:ind w:left="2160"/>
        <w:jc w:val="both"/>
      </w:pPr>
    </w:p>
    <w:p w:rsidR="00D54C59" w:rsidRPr="00EC64D8" w:rsidRDefault="00D54C59" w:rsidP="00B87CF7">
      <w:pPr>
        <w:pStyle w:val="ListParagraph"/>
        <w:numPr>
          <w:ilvl w:val="2"/>
          <w:numId w:val="32"/>
        </w:numPr>
        <w:spacing w:after="120"/>
        <w:jc w:val="both"/>
      </w:pPr>
      <w:r w:rsidRPr="00EC64D8">
        <w:t xml:space="preserve">Staff are clear about the PMO teams role in adding value and supporting the team without conflict within the HS&amp;W environment </w:t>
      </w:r>
    </w:p>
    <w:p w:rsidR="00D54C59" w:rsidRDefault="00D54C59" w:rsidP="00BB1519">
      <w:pPr>
        <w:spacing w:after="120"/>
        <w:contextualSpacing/>
        <w:jc w:val="both"/>
      </w:pPr>
    </w:p>
    <w:p w:rsidR="00D54C59" w:rsidRPr="00BB1519" w:rsidRDefault="00D54C59" w:rsidP="00B87CF7">
      <w:pPr>
        <w:pStyle w:val="ListParagraph"/>
        <w:numPr>
          <w:ilvl w:val="1"/>
          <w:numId w:val="32"/>
        </w:numPr>
        <w:spacing w:after="120"/>
        <w:jc w:val="both"/>
        <w:rPr>
          <w:b/>
        </w:rPr>
      </w:pPr>
      <w:bookmarkStart w:id="2" w:name="_Toc464487554"/>
      <w:r w:rsidRPr="00BB1519">
        <w:rPr>
          <w:b/>
        </w:rPr>
        <w:t xml:space="preserve">Reporting Data </w:t>
      </w:r>
      <w:r w:rsidR="00BD616D" w:rsidRPr="00BB1519">
        <w:rPr>
          <w:b/>
        </w:rPr>
        <w:t>Developer</w:t>
      </w:r>
    </w:p>
    <w:p w:rsidR="00D54C59" w:rsidRPr="00401005" w:rsidRDefault="00D54C59" w:rsidP="00BB1519">
      <w:pPr>
        <w:pStyle w:val="ListParagraph"/>
        <w:ind w:left="2160"/>
        <w:jc w:val="both"/>
        <w:rPr>
          <w:b/>
        </w:rPr>
      </w:pPr>
    </w:p>
    <w:p w:rsidR="00D54C59" w:rsidRPr="00EC64D8" w:rsidRDefault="00F31F89" w:rsidP="00B87CF7">
      <w:pPr>
        <w:pStyle w:val="ListParagraph"/>
        <w:spacing w:after="120"/>
        <w:ind w:left="1843"/>
        <w:jc w:val="both"/>
      </w:pPr>
      <w:r>
        <w:lastRenderedPageBreak/>
        <w:t xml:space="preserve">It is anticipated that </w:t>
      </w:r>
      <w:r w:rsidR="00D54C59">
        <w:t xml:space="preserve">Reporting Data Developer </w:t>
      </w:r>
      <w:r w:rsidR="00BD616D">
        <w:t>function</w:t>
      </w:r>
      <w:r>
        <w:t xml:space="preserve"> </w:t>
      </w:r>
      <w:r w:rsidR="00D54C59" w:rsidRPr="00EC64D8">
        <w:t xml:space="preserve">will be responsible for </w:t>
      </w:r>
      <w:r w:rsidR="00D54C59">
        <w:t xml:space="preserve">providing </w:t>
      </w:r>
      <w:r w:rsidR="00D54C59" w:rsidRPr="00EC64D8">
        <w:t>high quality</w:t>
      </w:r>
      <w:r>
        <w:t xml:space="preserve"> outcomes,</w:t>
      </w:r>
      <w:r w:rsidR="00A1754D">
        <w:t xml:space="preserve"> configurable compatible</w:t>
      </w:r>
      <w:r>
        <w:t>,</w:t>
      </w:r>
      <w:r w:rsidR="00A1754D">
        <w:t xml:space="preserve"> adequately maintained and protected accessible resilient</w:t>
      </w:r>
      <w:r w:rsidR="00D54C59">
        <w:t xml:space="preserve"> data environment</w:t>
      </w:r>
      <w:r w:rsidR="00D54C59" w:rsidRPr="00EC64D8">
        <w:t xml:space="preserve"> </w:t>
      </w:r>
      <w:r>
        <w:t xml:space="preserve">by reviewing and analysing </w:t>
      </w:r>
      <w:r w:rsidR="00D54C59">
        <w:t xml:space="preserve">data requirements, </w:t>
      </w:r>
      <w:r w:rsidR="00D54C59" w:rsidRPr="00EC64D8">
        <w:t xml:space="preserve">integrated systems </w:t>
      </w:r>
      <w:r w:rsidR="00D54C59">
        <w:t>and project repor</w:t>
      </w:r>
      <w:r>
        <w:t>ting needs. Key outcomes</w:t>
      </w:r>
      <w:r w:rsidR="00D54C59">
        <w:t xml:space="preserve"> </w:t>
      </w:r>
      <w:r w:rsidR="00D54C59" w:rsidRPr="00EC64D8">
        <w:t>will</w:t>
      </w:r>
      <w:r w:rsidR="00D54C59">
        <w:t xml:space="preserve"> include</w:t>
      </w:r>
      <w:r>
        <w:t>:</w:t>
      </w:r>
    </w:p>
    <w:p w:rsidR="00D54C59" w:rsidRPr="00EC64D8" w:rsidRDefault="00D54C59" w:rsidP="00BB1519">
      <w:pPr>
        <w:ind w:left="2552"/>
        <w:jc w:val="both"/>
      </w:pPr>
    </w:p>
    <w:p w:rsidR="00D54C59" w:rsidRDefault="00A1754D" w:rsidP="00B87CF7">
      <w:pPr>
        <w:pStyle w:val="ListParagraph"/>
        <w:numPr>
          <w:ilvl w:val="2"/>
          <w:numId w:val="32"/>
        </w:numPr>
        <w:jc w:val="both"/>
      </w:pPr>
      <w:r>
        <w:t xml:space="preserve">Define, Develop and </w:t>
      </w:r>
      <w:r w:rsidR="00D54C59" w:rsidRPr="00EC64D8">
        <w:t>Embed the Smart Motorways Programme strategy for Reporting, Data Management &amp; Analysis and Systems Integration</w:t>
      </w:r>
      <w:r w:rsidR="00D54C59">
        <w:t>.</w:t>
      </w:r>
    </w:p>
    <w:p w:rsidR="00D54C59" w:rsidRDefault="00D54C59" w:rsidP="00BB1519">
      <w:pPr>
        <w:ind w:left="2552"/>
        <w:jc w:val="both"/>
      </w:pPr>
    </w:p>
    <w:p w:rsidR="00D54C59" w:rsidRDefault="00046509" w:rsidP="00B87CF7">
      <w:pPr>
        <w:pStyle w:val="ListParagraph"/>
        <w:numPr>
          <w:ilvl w:val="2"/>
          <w:numId w:val="32"/>
        </w:numPr>
        <w:jc w:val="both"/>
      </w:pPr>
      <w:r>
        <w:t>Output, maintain and improve a</w:t>
      </w:r>
      <w:r w:rsidR="00D54C59" w:rsidRPr="0050238F">
        <w:t xml:space="preserve"> </w:t>
      </w:r>
      <w:r w:rsidR="00A1754D">
        <w:t xml:space="preserve">Programme </w:t>
      </w:r>
      <w:r>
        <w:t>Data Reporting Framework that is fit for purpose;</w:t>
      </w:r>
    </w:p>
    <w:p w:rsidR="009C403F" w:rsidRDefault="009C403F" w:rsidP="00BB1519">
      <w:pPr>
        <w:pStyle w:val="ListParagraph"/>
      </w:pPr>
    </w:p>
    <w:p w:rsidR="009C403F" w:rsidRPr="0050238F" w:rsidRDefault="009C403F" w:rsidP="00B87CF7">
      <w:pPr>
        <w:pStyle w:val="ListParagraph"/>
        <w:numPr>
          <w:ilvl w:val="2"/>
          <w:numId w:val="32"/>
        </w:numPr>
        <w:jc w:val="both"/>
      </w:pPr>
      <w:r>
        <w:t>D</w:t>
      </w:r>
      <w:r w:rsidRPr="0050238F">
        <w:t xml:space="preserve">elivery </w:t>
      </w:r>
      <w:r>
        <w:t xml:space="preserve">of </w:t>
      </w:r>
      <w:r w:rsidRPr="0050238F">
        <w:t>a governance framework to provide advances in data reporting me</w:t>
      </w:r>
      <w:r>
        <w:t>thodologies and expertise.  S</w:t>
      </w:r>
      <w:r w:rsidRPr="0050238F">
        <w:t xml:space="preserve">upport the </w:t>
      </w:r>
      <w:r>
        <w:t xml:space="preserve">establishment of </w:t>
      </w:r>
      <w:r w:rsidRPr="0050238F">
        <w:t xml:space="preserve">an automated performance reporting </w:t>
      </w:r>
      <w:r>
        <w:t xml:space="preserve">regime </w:t>
      </w:r>
      <w:r w:rsidRPr="0050238F">
        <w:t>intelligently</w:t>
      </w:r>
      <w:r>
        <w:t>, using appropriate approaches and methodologies.</w:t>
      </w:r>
    </w:p>
    <w:p w:rsidR="00D54C59" w:rsidRPr="00EC64D8" w:rsidRDefault="00D54C59" w:rsidP="00BB1519">
      <w:pPr>
        <w:jc w:val="both"/>
      </w:pPr>
    </w:p>
    <w:p w:rsidR="00D54C59" w:rsidRDefault="00046509" w:rsidP="00B87CF7">
      <w:pPr>
        <w:pStyle w:val="ListParagraph"/>
        <w:numPr>
          <w:ilvl w:val="2"/>
          <w:numId w:val="32"/>
        </w:numPr>
        <w:jc w:val="both"/>
      </w:pPr>
      <w:r>
        <w:t>A</w:t>
      </w:r>
      <w:r w:rsidR="00D54C59" w:rsidRPr="00EC64D8">
        <w:t>ssure and gather data for each project</w:t>
      </w:r>
      <w:r w:rsidR="00D54C59">
        <w:t xml:space="preserve"> &amp; / or programme</w:t>
      </w:r>
      <w:r w:rsidR="00D54C59" w:rsidRPr="00EC64D8">
        <w:t xml:space="preserve"> from various sources, collating the data in agreed formats and publish reports as required by the PMO Director and Smart Motorways Programme</w:t>
      </w:r>
      <w:r w:rsidR="009C403F">
        <w:t xml:space="preserve"> as per reporting timetable and SMP agreed reporting platforms.</w:t>
      </w:r>
    </w:p>
    <w:p w:rsidR="009C403F" w:rsidRDefault="009C403F" w:rsidP="00BB1519">
      <w:pPr>
        <w:pStyle w:val="ListParagraph"/>
      </w:pPr>
    </w:p>
    <w:p w:rsidR="009C403F" w:rsidRDefault="009C403F" w:rsidP="00B87CF7">
      <w:pPr>
        <w:pStyle w:val="ListParagraph"/>
        <w:numPr>
          <w:ilvl w:val="2"/>
          <w:numId w:val="32"/>
        </w:numPr>
        <w:jc w:val="both"/>
      </w:pPr>
      <w:r>
        <w:t>Develop, maintain and document data collection processes, and validation and validation mechanisms.</w:t>
      </w:r>
    </w:p>
    <w:p w:rsidR="00D54C59" w:rsidRDefault="00D54C59" w:rsidP="00BB1519">
      <w:pPr>
        <w:pStyle w:val="ListParagraph"/>
        <w:jc w:val="both"/>
      </w:pPr>
    </w:p>
    <w:p w:rsidR="00D54C59" w:rsidRPr="00EC64D8" w:rsidRDefault="009C403F" w:rsidP="00B87CF7">
      <w:pPr>
        <w:pStyle w:val="ListParagraph"/>
        <w:numPr>
          <w:ilvl w:val="2"/>
          <w:numId w:val="32"/>
        </w:numPr>
        <w:jc w:val="both"/>
      </w:pPr>
      <w:r>
        <w:t>S</w:t>
      </w:r>
      <w:r w:rsidR="00D54C59" w:rsidRPr="00EC64D8">
        <w:t>oftware</w:t>
      </w:r>
      <w:r w:rsidR="00D54C59">
        <w:t xml:space="preserve"> and data </w:t>
      </w:r>
      <w:r w:rsidR="00D54C59" w:rsidRPr="00EC64D8">
        <w:t xml:space="preserve">assurance across the </w:t>
      </w:r>
      <w:r>
        <w:t xml:space="preserve">programme reporting environment. </w:t>
      </w:r>
      <w:r w:rsidR="00D54C59">
        <w:t>Outlining the tactical options to d</w:t>
      </w:r>
      <w:r w:rsidR="00D54C59" w:rsidRPr="00EC64D8">
        <w:t>evelop</w:t>
      </w:r>
      <w:r w:rsidR="00D54C59">
        <w:t xml:space="preserve"> any bespoke tracking systems / access d</w:t>
      </w:r>
      <w:r w:rsidR="00D54C59" w:rsidRPr="00EC64D8">
        <w:t>atabases where necessary</w:t>
      </w:r>
      <w:r>
        <w:t>. Creation of</w:t>
      </w:r>
      <w:r w:rsidR="00D54C59">
        <w:t xml:space="preserve"> local databases to meet the programme reporting requirements existing Business In</w:t>
      </w:r>
      <w:r>
        <w:t>telligence (BI) capabilities to include reconciliation with HE corporate databases.</w:t>
      </w:r>
    </w:p>
    <w:p w:rsidR="00D54C59" w:rsidRDefault="00D54C59" w:rsidP="00BB1519">
      <w:pPr>
        <w:pStyle w:val="ListParagraph"/>
      </w:pPr>
    </w:p>
    <w:p w:rsidR="00D54C59" w:rsidRDefault="008D2F82" w:rsidP="00B87CF7">
      <w:pPr>
        <w:pStyle w:val="ListParagraph"/>
        <w:numPr>
          <w:ilvl w:val="2"/>
          <w:numId w:val="32"/>
        </w:numPr>
        <w:jc w:val="both"/>
      </w:pPr>
      <w:r>
        <w:t>D</w:t>
      </w:r>
      <w:r w:rsidR="00D54C59">
        <w:t>esigning, documenting and building the staging area database structure to accommodate images and metadata.</w:t>
      </w:r>
    </w:p>
    <w:p w:rsidR="00D54C59" w:rsidRDefault="00D54C59" w:rsidP="00BB1519">
      <w:pPr>
        <w:ind w:left="2552"/>
        <w:jc w:val="both"/>
      </w:pPr>
    </w:p>
    <w:p w:rsidR="00D54C59" w:rsidRDefault="008D2F82" w:rsidP="00B87CF7">
      <w:pPr>
        <w:pStyle w:val="ListParagraph"/>
        <w:numPr>
          <w:ilvl w:val="2"/>
          <w:numId w:val="32"/>
        </w:numPr>
        <w:jc w:val="both"/>
      </w:pPr>
      <w:r>
        <w:t>T</w:t>
      </w:r>
      <w:r w:rsidR="00D54C59">
        <w:t>esting of the image and metadata migration.  Responsible for documenting the extraction and loading of the images and metadata files to a staging area database.</w:t>
      </w:r>
    </w:p>
    <w:p w:rsidR="00D54C59" w:rsidRPr="00EC64D8" w:rsidRDefault="00D54C59" w:rsidP="00BB1519">
      <w:pPr>
        <w:ind w:left="2552"/>
        <w:jc w:val="both"/>
      </w:pPr>
    </w:p>
    <w:p w:rsidR="00D54C59" w:rsidRDefault="00D54C59" w:rsidP="00B87CF7">
      <w:pPr>
        <w:pStyle w:val="ListParagraph"/>
        <w:numPr>
          <w:ilvl w:val="2"/>
          <w:numId w:val="32"/>
        </w:numPr>
        <w:jc w:val="both"/>
      </w:pPr>
      <w:r w:rsidRPr="00EC64D8">
        <w:t>Demonstrating required behaviours, in particular, co</w:t>
      </w:r>
      <w:r w:rsidR="00A1754D">
        <w:t>llaboration safety and customer awareness.</w:t>
      </w:r>
    </w:p>
    <w:p w:rsidR="00D54C59" w:rsidRDefault="00D54C59" w:rsidP="00BB1519">
      <w:pPr>
        <w:ind w:left="2552"/>
        <w:jc w:val="both"/>
      </w:pPr>
    </w:p>
    <w:p w:rsidR="008D2F82" w:rsidRDefault="008D2F82" w:rsidP="00B87CF7">
      <w:pPr>
        <w:pStyle w:val="ListParagraph"/>
        <w:numPr>
          <w:ilvl w:val="2"/>
          <w:numId w:val="32"/>
        </w:numPr>
        <w:jc w:val="both"/>
      </w:pPr>
      <w:r>
        <w:t>D</w:t>
      </w:r>
      <w:r w:rsidR="00A1754D">
        <w:t xml:space="preserve">evelop </w:t>
      </w:r>
      <w:r w:rsidR="000D2645">
        <w:t>data frameworks</w:t>
      </w:r>
      <w:r w:rsidR="00D54C59">
        <w:t xml:space="preserve"> </w:t>
      </w:r>
      <w:r w:rsidR="000D2645">
        <w:t xml:space="preserve">and connected information architectures across SMP information ecosystems </w:t>
      </w:r>
      <w:r w:rsidR="00D54C59">
        <w:t>that can be used to solve business issues and evaluate solutions.</w:t>
      </w:r>
    </w:p>
    <w:p w:rsidR="008D2F82" w:rsidRDefault="008D2F82" w:rsidP="00BB1519">
      <w:pPr>
        <w:pStyle w:val="ListParagraph"/>
      </w:pPr>
    </w:p>
    <w:p w:rsidR="00D54C59" w:rsidRDefault="008D2F82" w:rsidP="00B87CF7">
      <w:pPr>
        <w:pStyle w:val="ListParagraph"/>
        <w:numPr>
          <w:ilvl w:val="2"/>
          <w:numId w:val="32"/>
        </w:numPr>
        <w:jc w:val="both"/>
      </w:pPr>
      <w:r>
        <w:t>Develop solutions at programme and project operational levels.</w:t>
      </w:r>
    </w:p>
    <w:p w:rsidR="00D54C59" w:rsidRDefault="00D54C59" w:rsidP="00BB1519">
      <w:pPr>
        <w:pStyle w:val="ListParagraph"/>
      </w:pPr>
    </w:p>
    <w:p w:rsidR="008D2F82" w:rsidRDefault="008D2F82" w:rsidP="00B87CF7">
      <w:pPr>
        <w:pStyle w:val="ListParagraph"/>
        <w:numPr>
          <w:ilvl w:val="2"/>
          <w:numId w:val="32"/>
        </w:numPr>
        <w:jc w:val="both"/>
      </w:pPr>
      <w:r>
        <w:lastRenderedPageBreak/>
        <w:t>R</w:t>
      </w:r>
      <w:r w:rsidR="00D54C59" w:rsidRPr="009540A4">
        <w:t xml:space="preserve">espond </w:t>
      </w:r>
      <w:r>
        <w:t xml:space="preserve">with agility </w:t>
      </w:r>
      <w:r w:rsidR="00D54C59" w:rsidRPr="009540A4">
        <w:t>with options and plans in a changing reporting and business landscape</w:t>
      </w:r>
      <w:r w:rsidR="00D54C59">
        <w:t xml:space="preserve">.  </w:t>
      </w:r>
      <w:r>
        <w:t>Advise and provide</w:t>
      </w:r>
      <w:r w:rsidR="00D54C59">
        <w:t xml:space="preserve"> IT pl</w:t>
      </w:r>
      <w:r>
        <w:t xml:space="preserve">atforms for fill </w:t>
      </w:r>
      <w:r w:rsidR="00D54C59">
        <w:t xml:space="preserve">gaps identified by </w:t>
      </w:r>
      <w:r w:rsidR="00D54C59" w:rsidRPr="00412EB1">
        <w:t>detailed in depth</w:t>
      </w:r>
      <w:r w:rsidR="00D54C59">
        <w:t xml:space="preserve"> analysis of the current system landscape and capability.</w:t>
      </w:r>
    </w:p>
    <w:p w:rsidR="00D54C59" w:rsidRDefault="00D54C59" w:rsidP="00BB1519">
      <w:pPr>
        <w:pStyle w:val="ListParagraph"/>
      </w:pPr>
    </w:p>
    <w:p w:rsidR="00D54C59" w:rsidRDefault="008D2F82" w:rsidP="00B87CF7">
      <w:pPr>
        <w:pStyle w:val="ListParagraph"/>
        <w:numPr>
          <w:ilvl w:val="2"/>
          <w:numId w:val="32"/>
        </w:numPr>
        <w:jc w:val="both"/>
      </w:pPr>
      <w:r>
        <w:t>Relevant i</w:t>
      </w:r>
      <w:r w:rsidR="00D54C59">
        <w:t xml:space="preserve">ndustry experience of </w:t>
      </w:r>
      <w:r w:rsidR="00D54C59" w:rsidRPr="009E33F2">
        <w:t>programme controls reporting</w:t>
      </w:r>
      <w:r w:rsidR="00D54C59">
        <w:t xml:space="preserve"> and data management.</w:t>
      </w:r>
    </w:p>
    <w:p w:rsidR="00D54C59" w:rsidRDefault="00D54C59" w:rsidP="00BB1519">
      <w:pPr>
        <w:ind w:left="2552"/>
        <w:jc w:val="both"/>
      </w:pPr>
    </w:p>
    <w:p w:rsidR="00D54C59" w:rsidRDefault="00D54C59" w:rsidP="00BB1519">
      <w:pPr>
        <w:pStyle w:val="ListParagraph"/>
        <w:ind w:left="1440"/>
        <w:jc w:val="both"/>
        <w:rPr>
          <w:b/>
        </w:rPr>
      </w:pPr>
    </w:p>
    <w:p w:rsidR="00D54C59" w:rsidRPr="00BB1519" w:rsidRDefault="00D54C59" w:rsidP="00B87CF7">
      <w:pPr>
        <w:pStyle w:val="ListParagraph"/>
        <w:numPr>
          <w:ilvl w:val="1"/>
          <w:numId w:val="32"/>
        </w:numPr>
        <w:jc w:val="both"/>
        <w:rPr>
          <w:b/>
        </w:rPr>
      </w:pPr>
      <w:r w:rsidRPr="00BB1519">
        <w:rPr>
          <w:b/>
        </w:rPr>
        <w:t xml:space="preserve">Reporting Data </w:t>
      </w:r>
      <w:r w:rsidR="00F826FB" w:rsidRPr="00BB1519">
        <w:rPr>
          <w:b/>
        </w:rPr>
        <w:t>Analysis</w:t>
      </w:r>
    </w:p>
    <w:p w:rsidR="00D54C59" w:rsidRPr="00EC64D8" w:rsidRDefault="00D54C59" w:rsidP="00BB1519">
      <w:pPr>
        <w:spacing w:after="120"/>
        <w:ind w:left="2160"/>
        <w:contextualSpacing/>
        <w:jc w:val="both"/>
      </w:pPr>
    </w:p>
    <w:p w:rsidR="00D54C59" w:rsidRDefault="00D54C59" w:rsidP="00B87CF7">
      <w:pPr>
        <w:pStyle w:val="ListParagraph"/>
        <w:spacing w:after="120"/>
        <w:ind w:left="1854"/>
        <w:jc w:val="both"/>
      </w:pPr>
      <w:r>
        <w:t>T</w:t>
      </w:r>
      <w:r w:rsidRPr="00401005">
        <w:t xml:space="preserve">he </w:t>
      </w:r>
      <w:r w:rsidR="000D2645">
        <w:t>Data</w:t>
      </w:r>
      <w:r w:rsidR="00F826FB">
        <w:t xml:space="preserve"> &amp; Analytics function</w:t>
      </w:r>
      <w:r w:rsidRPr="00F20F60">
        <w:t xml:space="preserve"> </w:t>
      </w:r>
      <w:r w:rsidR="00F826FB">
        <w:t xml:space="preserve">shall report and support </w:t>
      </w:r>
      <w:r>
        <w:t xml:space="preserve">Reporting </w:t>
      </w:r>
      <w:r w:rsidRPr="00F20F60">
        <w:t xml:space="preserve">Data </w:t>
      </w:r>
      <w:r w:rsidR="00F826FB">
        <w:t>Development</w:t>
      </w:r>
      <w:r>
        <w:t xml:space="preserve"> </w:t>
      </w:r>
      <w:r w:rsidRPr="00401005">
        <w:t xml:space="preserve">in providing an effective </w:t>
      </w:r>
      <w:r>
        <w:t xml:space="preserve">data management and reporting </w:t>
      </w:r>
      <w:r w:rsidRPr="00401005">
        <w:t xml:space="preserve">system for SMP.  </w:t>
      </w:r>
      <w:r w:rsidR="003D7A20">
        <w:t>Key outcomes</w:t>
      </w:r>
      <w:r>
        <w:t xml:space="preserve"> </w:t>
      </w:r>
      <w:r w:rsidRPr="00EC64D8">
        <w:t>will</w:t>
      </w:r>
      <w:r>
        <w:t xml:space="preserve"> include</w:t>
      </w:r>
      <w:r w:rsidRPr="00EC64D8">
        <w:t>:</w:t>
      </w:r>
    </w:p>
    <w:p w:rsidR="00D54C59" w:rsidRPr="00EC64D8" w:rsidRDefault="00D54C59" w:rsidP="00BB1519">
      <w:pPr>
        <w:pStyle w:val="ListParagraph"/>
        <w:spacing w:after="120"/>
        <w:ind w:left="1440"/>
        <w:jc w:val="both"/>
      </w:pPr>
    </w:p>
    <w:p w:rsidR="00F826FB" w:rsidRDefault="00BD616D" w:rsidP="00B87CF7">
      <w:pPr>
        <w:pStyle w:val="ListParagraph"/>
        <w:numPr>
          <w:ilvl w:val="2"/>
          <w:numId w:val="32"/>
        </w:numPr>
        <w:jc w:val="both"/>
      </w:pPr>
      <w:r>
        <w:t>Day to day data management.</w:t>
      </w:r>
    </w:p>
    <w:p w:rsidR="00BD616D" w:rsidRDefault="00BD616D" w:rsidP="00BB1519">
      <w:pPr>
        <w:ind w:left="2268"/>
        <w:jc w:val="both"/>
      </w:pPr>
    </w:p>
    <w:p w:rsidR="00D54C59" w:rsidRPr="00EC64D8" w:rsidRDefault="0006059D" w:rsidP="00B87CF7">
      <w:pPr>
        <w:pStyle w:val="ListParagraph"/>
        <w:numPr>
          <w:ilvl w:val="2"/>
          <w:numId w:val="32"/>
        </w:numPr>
        <w:jc w:val="both"/>
      </w:pPr>
      <w:r>
        <w:t>E</w:t>
      </w:r>
      <w:r w:rsidR="00BD616D">
        <w:t xml:space="preserve">mbed new systems, analyse and present data </w:t>
      </w:r>
      <w:r w:rsidR="00D54C59" w:rsidRPr="00EC64D8">
        <w:t>across the Smart Motorways Programme</w:t>
      </w:r>
      <w:r w:rsidR="00D54C59">
        <w:t>.</w:t>
      </w:r>
    </w:p>
    <w:p w:rsidR="00D54C59" w:rsidRPr="00EC64D8" w:rsidRDefault="00D54C59" w:rsidP="00BB1519">
      <w:pPr>
        <w:ind w:left="2552"/>
        <w:jc w:val="both"/>
      </w:pPr>
    </w:p>
    <w:p w:rsidR="00D54C59" w:rsidRDefault="00BD616D" w:rsidP="00B87CF7">
      <w:pPr>
        <w:pStyle w:val="ListParagraph"/>
        <w:numPr>
          <w:ilvl w:val="2"/>
          <w:numId w:val="32"/>
        </w:numPr>
        <w:jc w:val="both"/>
      </w:pPr>
      <w:r>
        <w:t>S</w:t>
      </w:r>
      <w:r w:rsidR="00D54C59">
        <w:t>upp</w:t>
      </w:r>
      <w:r w:rsidR="00F23AAE">
        <w:t>ort the Reporting Data Development function</w:t>
      </w:r>
      <w:r w:rsidR="00D54C59">
        <w:t xml:space="preserve"> </w:t>
      </w:r>
      <w:r w:rsidR="00D54C59" w:rsidRPr="00F20F60">
        <w:t>in</w:t>
      </w:r>
      <w:r w:rsidR="00D54C59">
        <w:t xml:space="preserve"> identifying data metrics and other data opportunities to generate insights</w:t>
      </w:r>
      <w:r w:rsidR="00F23AAE">
        <w:t>,</w:t>
      </w:r>
      <w:r w:rsidR="00D54C59">
        <w:t xml:space="preserve"> </w:t>
      </w:r>
      <w:r w:rsidR="00F23AAE">
        <w:t xml:space="preserve">improvements, </w:t>
      </w:r>
      <w:r w:rsidR="00D54C59">
        <w:t>an</w:t>
      </w:r>
      <w:r w:rsidR="00F23AAE">
        <w:t xml:space="preserve">d inform Senior Stakeholders using best </w:t>
      </w:r>
      <w:r w:rsidR="00D54C59">
        <w:t>of breed data techniques and methods.</w:t>
      </w:r>
    </w:p>
    <w:p w:rsidR="00D54C59" w:rsidRDefault="00D54C59" w:rsidP="00BB1519">
      <w:pPr>
        <w:ind w:left="2552"/>
        <w:jc w:val="both"/>
      </w:pPr>
    </w:p>
    <w:p w:rsidR="00D54C59" w:rsidRDefault="00F23AAE" w:rsidP="00B87CF7">
      <w:pPr>
        <w:pStyle w:val="ListParagraph"/>
        <w:numPr>
          <w:ilvl w:val="2"/>
          <w:numId w:val="32"/>
        </w:numPr>
        <w:jc w:val="both"/>
      </w:pPr>
      <w:r>
        <w:t>D</w:t>
      </w:r>
      <w:r w:rsidR="00D54C59">
        <w:t>evelop, implement and validate appropriate data analytics tools against identified performance measurement frameworks.</w:t>
      </w:r>
    </w:p>
    <w:p w:rsidR="00A67F33" w:rsidRDefault="00A67F33" w:rsidP="00BB1519">
      <w:pPr>
        <w:pStyle w:val="ListParagraph"/>
      </w:pPr>
    </w:p>
    <w:p w:rsidR="00A67F33" w:rsidRDefault="00A67F33" w:rsidP="00B87CF7">
      <w:pPr>
        <w:pStyle w:val="ListParagraph"/>
        <w:numPr>
          <w:ilvl w:val="2"/>
          <w:numId w:val="32"/>
        </w:numPr>
        <w:jc w:val="both"/>
      </w:pPr>
      <w:r>
        <w:t>Produce reports and dashboards on a regular and ad-hoc basis as required by SMP.</w:t>
      </w:r>
    </w:p>
    <w:p w:rsidR="00A67F33" w:rsidRDefault="00A67F33" w:rsidP="00BB1519">
      <w:pPr>
        <w:pStyle w:val="ListParagraph"/>
      </w:pPr>
    </w:p>
    <w:p w:rsidR="00A67F33" w:rsidRDefault="00A67F33" w:rsidP="00B87CF7">
      <w:pPr>
        <w:pStyle w:val="ListParagraph"/>
        <w:numPr>
          <w:ilvl w:val="2"/>
          <w:numId w:val="32"/>
        </w:numPr>
        <w:jc w:val="both"/>
      </w:pPr>
      <w:r>
        <w:t>Resolve data queries and data process queries.</w:t>
      </w:r>
    </w:p>
    <w:p w:rsidR="00D54C59" w:rsidRDefault="00D54C59" w:rsidP="00BB1519">
      <w:pPr>
        <w:ind w:left="2552"/>
        <w:jc w:val="both"/>
      </w:pPr>
    </w:p>
    <w:p w:rsidR="00D54C59" w:rsidRPr="00EC64D8" w:rsidRDefault="00A67F33" w:rsidP="00B87CF7">
      <w:pPr>
        <w:pStyle w:val="ListParagraph"/>
        <w:numPr>
          <w:ilvl w:val="2"/>
          <w:numId w:val="32"/>
        </w:numPr>
        <w:jc w:val="both"/>
      </w:pPr>
      <w:r>
        <w:t>Identify and i</w:t>
      </w:r>
      <w:r w:rsidR="00D54C59">
        <w:t xml:space="preserve">mprove the quality and accuracy of our data </w:t>
      </w:r>
      <w:r w:rsidR="00F23AAE">
        <w:t>source and flow</w:t>
      </w:r>
      <w:r>
        <w:t>s</w:t>
      </w:r>
      <w:r w:rsidR="00F23AAE">
        <w:t xml:space="preserve"> to destination </w:t>
      </w:r>
      <w:r w:rsidR="00D54C59">
        <w:t>using a variety of qualitative and quantitative data analysis techniques.  E</w:t>
      </w:r>
      <w:r w:rsidR="00F23AAE">
        <w:t>nsure</w:t>
      </w:r>
      <w:r w:rsidR="00D54C59" w:rsidRPr="00EC64D8">
        <w:t xml:space="preserve"> the </w:t>
      </w:r>
      <w:r w:rsidR="00D54C59">
        <w:t xml:space="preserve">integrity and </w:t>
      </w:r>
      <w:r w:rsidR="00D54C59" w:rsidRPr="00EC64D8">
        <w:t>accuracy of all data used for producing reports</w:t>
      </w:r>
      <w:r w:rsidR="00D54C59">
        <w:t>.</w:t>
      </w:r>
    </w:p>
    <w:p w:rsidR="00D54C59" w:rsidRPr="00EC64D8" w:rsidRDefault="00D54C59" w:rsidP="00BB1519">
      <w:pPr>
        <w:ind w:left="2552"/>
        <w:jc w:val="both"/>
      </w:pPr>
    </w:p>
    <w:p w:rsidR="00D54C59" w:rsidRPr="00EC64D8" w:rsidRDefault="00D54C59" w:rsidP="00B87CF7">
      <w:pPr>
        <w:pStyle w:val="ListParagraph"/>
        <w:numPr>
          <w:ilvl w:val="2"/>
          <w:numId w:val="32"/>
        </w:numPr>
        <w:jc w:val="both"/>
      </w:pPr>
      <w:r w:rsidRPr="00EC64D8">
        <w:t>Data analysis &amp; interrogation</w:t>
      </w:r>
      <w:r>
        <w:t xml:space="preserve"> e.g. Design &amp; Construction Production Metrics, Quality Metrics, Project &amp; Programme key data (Earned Value, SPI, CPI, KPI’s etc.).</w:t>
      </w:r>
    </w:p>
    <w:p w:rsidR="00D54C59" w:rsidRPr="00EC64D8" w:rsidRDefault="00D54C59" w:rsidP="00BB1519">
      <w:pPr>
        <w:ind w:left="2552"/>
        <w:jc w:val="both"/>
      </w:pPr>
    </w:p>
    <w:p w:rsidR="00D54C59" w:rsidRDefault="00F23AAE" w:rsidP="00B87CF7">
      <w:pPr>
        <w:pStyle w:val="ListParagraph"/>
        <w:numPr>
          <w:ilvl w:val="2"/>
          <w:numId w:val="32"/>
        </w:numPr>
        <w:jc w:val="both"/>
      </w:pPr>
      <w:r>
        <w:t xml:space="preserve">Identify </w:t>
      </w:r>
      <w:r w:rsidR="00D54C59">
        <w:t>good and poor</w:t>
      </w:r>
      <w:r w:rsidR="00D54C59" w:rsidRPr="00EC64D8">
        <w:t xml:space="preserve"> project</w:t>
      </w:r>
      <w:r w:rsidR="00D54C59">
        <w:t xml:space="preserve"> &amp; programme</w:t>
      </w:r>
      <w:r>
        <w:t xml:space="preserve"> practices and </w:t>
      </w:r>
      <w:r w:rsidR="00D54C59" w:rsidRPr="00EC64D8">
        <w:t>procedures</w:t>
      </w:r>
      <w:r>
        <w:t>.  Conduct</w:t>
      </w:r>
      <w:r w:rsidR="00D54C59" w:rsidRPr="00EC64D8">
        <w:t xml:space="preserve"> bespoke data searches with the </w:t>
      </w:r>
      <w:r w:rsidR="00D54C59">
        <w:t>others s</w:t>
      </w:r>
      <w:r w:rsidR="00D54C59" w:rsidRPr="00EC64D8">
        <w:t xml:space="preserve">ystems </w:t>
      </w:r>
      <w:r w:rsidR="00D54C59">
        <w:t>and tools when</w:t>
      </w:r>
      <w:r w:rsidR="00D54C59" w:rsidRPr="00EC64D8">
        <w:t xml:space="preserve"> required</w:t>
      </w:r>
      <w:r w:rsidR="00D54C59">
        <w:t xml:space="preserve">.  </w:t>
      </w:r>
    </w:p>
    <w:p w:rsidR="00D54C59" w:rsidRDefault="00D54C59" w:rsidP="00BB1519">
      <w:pPr>
        <w:ind w:left="2552"/>
        <w:jc w:val="both"/>
      </w:pPr>
    </w:p>
    <w:p w:rsidR="00D54C59" w:rsidRDefault="00D54C59" w:rsidP="00B87CF7">
      <w:pPr>
        <w:pStyle w:val="ListParagraph"/>
        <w:numPr>
          <w:ilvl w:val="2"/>
          <w:numId w:val="32"/>
        </w:numPr>
        <w:jc w:val="both"/>
      </w:pPr>
      <w:r w:rsidRPr="00EC64D8">
        <w:t xml:space="preserve">Carry out detailed in depth analysis of the data, identifying and analysing trends and providing leading indicators of </w:t>
      </w:r>
      <w:r w:rsidR="00F23AAE">
        <w:t>improving or worsening performan</w:t>
      </w:r>
      <w:r w:rsidRPr="00EC64D8">
        <w:t>ce</w:t>
      </w:r>
      <w:r w:rsidR="00F23AAE">
        <w:t xml:space="preserve">. Provide advice and </w:t>
      </w:r>
      <w:r w:rsidRPr="00EC64D8">
        <w:t>recommendations for interventions and actions to be taken</w:t>
      </w:r>
      <w:r>
        <w:t>.</w:t>
      </w:r>
      <w:r w:rsidR="00F23AAE">
        <w:t xml:space="preserve"> </w:t>
      </w:r>
      <w:r w:rsidR="007D4C04">
        <w:lastRenderedPageBreak/>
        <w:t xml:space="preserve">Undertake, implement, monitor and track </w:t>
      </w:r>
      <w:r w:rsidR="005B1BF5">
        <w:t>effectiveness</w:t>
      </w:r>
      <w:r w:rsidR="007D4C04">
        <w:t xml:space="preserve"> </w:t>
      </w:r>
      <w:r w:rsidR="00C107AD">
        <w:t>agreed actions and undertake corrective actions.</w:t>
      </w:r>
    </w:p>
    <w:p w:rsidR="00D54C59" w:rsidRPr="00EC64D8" w:rsidRDefault="00D54C59" w:rsidP="00BB1519">
      <w:pPr>
        <w:ind w:left="2552"/>
        <w:jc w:val="both"/>
      </w:pPr>
    </w:p>
    <w:p w:rsidR="00D54C59" w:rsidRDefault="007D4C04" w:rsidP="00DF0356">
      <w:pPr>
        <w:pStyle w:val="ListParagraph"/>
        <w:numPr>
          <w:ilvl w:val="2"/>
          <w:numId w:val="32"/>
        </w:numPr>
        <w:jc w:val="both"/>
      </w:pPr>
      <w:r>
        <w:t>Manage</w:t>
      </w:r>
      <w:r w:rsidR="00D54C59">
        <w:t xml:space="preserve"> the internal business expectations around data change.  </w:t>
      </w:r>
      <w:r>
        <w:t>Provide s</w:t>
      </w:r>
      <w:r w:rsidR="00D54C59">
        <w:t xml:space="preserve">ubject matter </w:t>
      </w:r>
      <w:r>
        <w:t xml:space="preserve">expertise sharing knowledge, </w:t>
      </w:r>
      <w:r w:rsidR="00D54C59">
        <w:t xml:space="preserve">experience </w:t>
      </w:r>
      <w:r>
        <w:t xml:space="preserve">and implementation </w:t>
      </w:r>
      <w:r w:rsidR="00D54C59">
        <w:t>of data visualisation techniques.</w:t>
      </w:r>
    </w:p>
    <w:p w:rsidR="00D54C59" w:rsidRDefault="00D54C59" w:rsidP="00BB1519">
      <w:pPr>
        <w:pStyle w:val="ListParagraph"/>
      </w:pPr>
    </w:p>
    <w:p w:rsidR="00D54C59" w:rsidRDefault="00F23AAE" w:rsidP="00DF0356">
      <w:pPr>
        <w:pStyle w:val="ListParagraph"/>
        <w:numPr>
          <w:ilvl w:val="2"/>
          <w:numId w:val="32"/>
        </w:numPr>
        <w:jc w:val="both"/>
      </w:pPr>
      <w:r>
        <w:t>I</w:t>
      </w:r>
      <w:r w:rsidR="00D54C59" w:rsidRPr="00EC64D8">
        <w:t xml:space="preserve">n depth </w:t>
      </w:r>
      <w:r w:rsidR="007D4C04">
        <w:t xml:space="preserve">data </w:t>
      </w:r>
      <w:r w:rsidR="00D54C59">
        <w:t xml:space="preserve">analysis </w:t>
      </w:r>
      <w:r w:rsidR="007D4C04">
        <w:t xml:space="preserve">and provision </w:t>
      </w:r>
      <w:r w:rsidR="00D54C59">
        <w:t xml:space="preserve">of the latest </w:t>
      </w:r>
      <w:r w:rsidR="007D4C04">
        <w:t>i</w:t>
      </w:r>
      <w:r w:rsidR="00D54C59" w:rsidRPr="0038754B">
        <w:t>nfographics</w:t>
      </w:r>
      <w:r w:rsidR="00D54C59">
        <w:t xml:space="preserve"> </w:t>
      </w:r>
      <w:r w:rsidR="007D4C04">
        <w:t>techniques used in the infrastructure c</w:t>
      </w:r>
      <w:r w:rsidR="000D2645">
        <w:t>onstruction within project controls</w:t>
      </w:r>
      <w:r w:rsidR="00D54C59">
        <w:t xml:space="preserve"> sector.  Providing a hands-on approach </w:t>
      </w:r>
      <w:r w:rsidR="00D54C59" w:rsidRPr="0038754B">
        <w:t>with all aspects of standing up the d</w:t>
      </w:r>
      <w:r w:rsidR="00D54C59">
        <w:t xml:space="preserve">ata and system to be </w:t>
      </w:r>
      <w:r w:rsidR="00D54C59" w:rsidRPr="0038754B">
        <w:t xml:space="preserve">connected programme </w:t>
      </w:r>
      <w:r w:rsidR="00D54C59">
        <w:t xml:space="preserve">wide. </w:t>
      </w:r>
    </w:p>
    <w:p w:rsidR="00D54C59" w:rsidRDefault="00D54C59" w:rsidP="00BB1519">
      <w:pPr>
        <w:pStyle w:val="ListParagraph"/>
      </w:pPr>
    </w:p>
    <w:p w:rsidR="00D54C59" w:rsidRDefault="00C107AD" w:rsidP="00DF0356">
      <w:pPr>
        <w:pStyle w:val="ListParagraph"/>
        <w:numPr>
          <w:ilvl w:val="2"/>
          <w:numId w:val="32"/>
        </w:numPr>
        <w:jc w:val="both"/>
      </w:pPr>
      <w:r>
        <w:t>S</w:t>
      </w:r>
      <w:r w:rsidR="00D54C59">
        <w:t>upp</w:t>
      </w:r>
      <w:r>
        <w:t>ort the Reporting Data Development function</w:t>
      </w:r>
      <w:r w:rsidR="00D54C59">
        <w:t xml:space="preserve"> </w:t>
      </w:r>
      <w:r w:rsidR="00D54C59" w:rsidRPr="00F20F60">
        <w:t>in</w:t>
      </w:r>
      <w:r w:rsidR="00D54C59">
        <w:t xml:space="preserve"> implementing any additional IT platforms required </w:t>
      </w:r>
      <w:r w:rsidR="00A67F33">
        <w:t>filling</w:t>
      </w:r>
      <w:r w:rsidR="00D54C59">
        <w:t xml:space="preserve"> any gaps identified by an analysis of the current </w:t>
      </w:r>
      <w:r>
        <w:t>system landscape and capability in a secure controlled governed way, protecting SMP and HE interests.</w:t>
      </w:r>
    </w:p>
    <w:p w:rsidR="00D54C59" w:rsidRDefault="00D54C59" w:rsidP="00BB1519">
      <w:pPr>
        <w:pStyle w:val="ListParagraph"/>
        <w:ind w:left="2988"/>
        <w:jc w:val="both"/>
      </w:pPr>
    </w:p>
    <w:p w:rsidR="00D54C59" w:rsidRDefault="00D54C59" w:rsidP="00BB1519">
      <w:pPr>
        <w:ind w:left="2552"/>
        <w:jc w:val="both"/>
      </w:pPr>
    </w:p>
    <w:p w:rsidR="00D54C59" w:rsidRPr="00BB1519" w:rsidRDefault="00D54C59" w:rsidP="00DF0356">
      <w:pPr>
        <w:pStyle w:val="ListParagraph"/>
        <w:numPr>
          <w:ilvl w:val="1"/>
          <w:numId w:val="32"/>
        </w:numPr>
        <w:jc w:val="both"/>
        <w:rPr>
          <w:b/>
        </w:rPr>
      </w:pPr>
      <w:r w:rsidRPr="00BB1519">
        <w:rPr>
          <w:b/>
        </w:rPr>
        <w:t xml:space="preserve">Performance </w:t>
      </w:r>
      <w:r w:rsidR="00C107AD" w:rsidRPr="00BB1519">
        <w:rPr>
          <w:b/>
        </w:rPr>
        <w:t>Reporting</w:t>
      </w:r>
    </w:p>
    <w:p w:rsidR="00D54C59" w:rsidRDefault="00D54C59" w:rsidP="00BB1519">
      <w:pPr>
        <w:pStyle w:val="ListParagraph"/>
        <w:spacing w:after="120"/>
        <w:ind w:left="1440"/>
        <w:jc w:val="both"/>
      </w:pPr>
    </w:p>
    <w:p w:rsidR="00D54C59" w:rsidRDefault="00D54C59" w:rsidP="00DF0356">
      <w:pPr>
        <w:pStyle w:val="ListParagraph"/>
        <w:spacing w:after="120"/>
        <w:ind w:left="1854"/>
        <w:jc w:val="both"/>
      </w:pPr>
      <w:r w:rsidRPr="006D07C9">
        <w:t xml:space="preserve">The </w:t>
      </w:r>
      <w:r>
        <w:t xml:space="preserve">Performance </w:t>
      </w:r>
      <w:r w:rsidRPr="008B68D2">
        <w:t xml:space="preserve">Reporting </w:t>
      </w:r>
      <w:r w:rsidR="00C107AD">
        <w:t xml:space="preserve">function </w:t>
      </w:r>
      <w:r w:rsidRPr="008B68D2">
        <w:t>shall</w:t>
      </w:r>
      <w:r w:rsidR="00C107AD">
        <w:t xml:space="preserve"> achieve the following outcomes</w:t>
      </w:r>
      <w:r w:rsidRPr="008B68D2">
        <w:t>:</w:t>
      </w:r>
    </w:p>
    <w:p w:rsidR="00D54C59" w:rsidRPr="00EC64D8" w:rsidRDefault="00D54C59" w:rsidP="00BB1519">
      <w:pPr>
        <w:jc w:val="both"/>
      </w:pPr>
    </w:p>
    <w:p w:rsidR="00D54C59" w:rsidRPr="00EC64D8" w:rsidRDefault="00D54C59" w:rsidP="00BB1519">
      <w:pPr>
        <w:ind w:left="2552"/>
        <w:jc w:val="both"/>
      </w:pPr>
    </w:p>
    <w:p w:rsidR="00D54C59" w:rsidRDefault="00D54C59" w:rsidP="00DF0356">
      <w:pPr>
        <w:pStyle w:val="ListParagraph"/>
        <w:numPr>
          <w:ilvl w:val="2"/>
          <w:numId w:val="32"/>
        </w:numPr>
        <w:jc w:val="both"/>
      </w:pPr>
      <w:r>
        <w:t xml:space="preserve">Embed </w:t>
      </w:r>
      <w:r w:rsidR="00881ED8">
        <w:t xml:space="preserve">and comply with </w:t>
      </w:r>
      <w:r>
        <w:t>the Smart Motorways Programme Strategy for Reporting, Data Management &amp; A</w:t>
      </w:r>
      <w:r w:rsidR="00881ED8">
        <w:t>nalysis and Systems Integration.</w:t>
      </w:r>
    </w:p>
    <w:p w:rsidR="00D54C59" w:rsidRDefault="00D54C59" w:rsidP="00BB1519">
      <w:pPr>
        <w:pStyle w:val="ListParagraph"/>
        <w:ind w:left="2988"/>
        <w:jc w:val="both"/>
      </w:pPr>
    </w:p>
    <w:p w:rsidR="00D54C59" w:rsidRDefault="00881ED8" w:rsidP="00DF0356">
      <w:pPr>
        <w:pStyle w:val="ListParagraph"/>
        <w:numPr>
          <w:ilvl w:val="2"/>
          <w:numId w:val="32"/>
        </w:numPr>
        <w:jc w:val="both"/>
      </w:pPr>
      <w:r>
        <w:t xml:space="preserve">Provide </w:t>
      </w:r>
      <w:r w:rsidR="000D2645">
        <w:t xml:space="preserve">agile availability and accuracy of </w:t>
      </w:r>
      <w:r w:rsidR="00D54C59">
        <w:t>performance reporting elements of the development and implementation o</w:t>
      </w:r>
      <w:r>
        <w:t>f the Data Reporting Framework.</w:t>
      </w:r>
    </w:p>
    <w:p w:rsidR="00D54C59" w:rsidRDefault="00D54C59" w:rsidP="00BB1519">
      <w:pPr>
        <w:pStyle w:val="ListParagraph"/>
        <w:ind w:left="2988"/>
        <w:jc w:val="both"/>
      </w:pPr>
    </w:p>
    <w:p w:rsidR="00D54C59" w:rsidRDefault="00881ED8" w:rsidP="00DF0356">
      <w:pPr>
        <w:pStyle w:val="ListParagraph"/>
        <w:numPr>
          <w:ilvl w:val="2"/>
          <w:numId w:val="32"/>
        </w:numPr>
        <w:jc w:val="both"/>
      </w:pPr>
      <w:r>
        <w:t xml:space="preserve">Deliver </w:t>
      </w:r>
      <w:r w:rsidR="00D54C59">
        <w:t xml:space="preserve">a governance framework to provide </w:t>
      </w:r>
      <w:r>
        <w:t xml:space="preserve">support realisation of </w:t>
      </w:r>
      <w:r w:rsidR="00D54C59">
        <w:t xml:space="preserve">advances in performance reporting methodologies and expertise.  </w:t>
      </w:r>
      <w:r>
        <w:t>S</w:t>
      </w:r>
      <w:r w:rsidR="00D54C59">
        <w:t>upport the enhancement of an automated performance reporting process.</w:t>
      </w:r>
    </w:p>
    <w:p w:rsidR="00881ED8" w:rsidRDefault="00881ED8" w:rsidP="00BB1519">
      <w:pPr>
        <w:pStyle w:val="ListParagraph"/>
      </w:pPr>
    </w:p>
    <w:p w:rsidR="00881ED8" w:rsidRDefault="00881ED8" w:rsidP="00DF0356">
      <w:pPr>
        <w:pStyle w:val="ListParagraph"/>
        <w:numPr>
          <w:ilvl w:val="2"/>
          <w:numId w:val="32"/>
        </w:numPr>
        <w:jc w:val="both"/>
      </w:pPr>
      <w:r>
        <w:t>Develop and integrate cross functional performance reporting capabilities using existing project controls databases.</w:t>
      </w:r>
    </w:p>
    <w:p w:rsidR="00D54C59" w:rsidRDefault="00D54C59" w:rsidP="00BB1519">
      <w:pPr>
        <w:pStyle w:val="ListParagraph"/>
        <w:ind w:left="2988"/>
        <w:jc w:val="both"/>
      </w:pPr>
    </w:p>
    <w:p w:rsidR="00D54C59" w:rsidRDefault="00881ED8" w:rsidP="00DF0356">
      <w:pPr>
        <w:pStyle w:val="ListParagraph"/>
        <w:numPr>
          <w:ilvl w:val="2"/>
          <w:numId w:val="32"/>
        </w:numPr>
        <w:jc w:val="both"/>
      </w:pPr>
      <w:r>
        <w:t>Provide</w:t>
      </w:r>
      <w:r w:rsidR="00D54C59">
        <w:t xml:space="preserve"> monthly update</w:t>
      </w:r>
      <w:r>
        <w:t>s</w:t>
      </w:r>
      <w:r w:rsidR="00D54C59">
        <w:t xml:space="preserve"> for internal performance reporting requirements.  </w:t>
      </w:r>
    </w:p>
    <w:p w:rsidR="000D2645" w:rsidRDefault="000D2645" w:rsidP="00BB1519">
      <w:pPr>
        <w:jc w:val="both"/>
      </w:pPr>
    </w:p>
    <w:p w:rsidR="00D54C59" w:rsidRDefault="00881ED8" w:rsidP="00DF0356">
      <w:pPr>
        <w:pStyle w:val="ListParagraph"/>
        <w:numPr>
          <w:ilvl w:val="2"/>
          <w:numId w:val="32"/>
        </w:numPr>
        <w:jc w:val="both"/>
      </w:pPr>
      <w:r>
        <w:t>Ensure</w:t>
      </w:r>
      <w:r w:rsidR="00D54C59">
        <w:t xml:space="preserve"> consistency of reporting, metrics and reporting methods across the programme.  Ensure that the performance reporting process adopts and adheres to the Programme &amp; Project early warnings and change request process.</w:t>
      </w:r>
    </w:p>
    <w:p w:rsidR="00D54C59" w:rsidRDefault="00D54C59" w:rsidP="00BB1519">
      <w:pPr>
        <w:pStyle w:val="ListParagraph"/>
        <w:ind w:left="2988"/>
        <w:jc w:val="both"/>
      </w:pPr>
    </w:p>
    <w:p w:rsidR="00D54C59" w:rsidRDefault="00D54C59" w:rsidP="00DF0356">
      <w:pPr>
        <w:pStyle w:val="ListParagraph"/>
        <w:numPr>
          <w:ilvl w:val="2"/>
          <w:numId w:val="32"/>
        </w:numPr>
        <w:jc w:val="both"/>
      </w:pPr>
      <w:r>
        <w:lastRenderedPageBreak/>
        <w:t>Establish a requirements management approach for the programme to ensure that the programme baseline is clearly controlled, understood and documented.</w:t>
      </w:r>
    </w:p>
    <w:p w:rsidR="00D54C59" w:rsidRDefault="00D54C59" w:rsidP="00BB1519">
      <w:pPr>
        <w:pStyle w:val="ListParagraph"/>
        <w:ind w:left="2988"/>
        <w:jc w:val="both"/>
      </w:pPr>
    </w:p>
    <w:p w:rsidR="00D54C59" w:rsidRDefault="00D54C59" w:rsidP="00DF0356">
      <w:pPr>
        <w:pStyle w:val="ListParagraph"/>
        <w:numPr>
          <w:ilvl w:val="2"/>
          <w:numId w:val="32"/>
        </w:numPr>
        <w:jc w:val="both"/>
      </w:pPr>
      <w:r>
        <w:t>Establish a system for managing performance reporting issues across the programme and ensuring that potential impact of issues are properly understood.</w:t>
      </w:r>
    </w:p>
    <w:p w:rsidR="00D54C59" w:rsidRDefault="00D54C59" w:rsidP="00BB1519">
      <w:pPr>
        <w:jc w:val="both"/>
      </w:pPr>
    </w:p>
    <w:p w:rsidR="00D54C59" w:rsidRDefault="004F2D30" w:rsidP="00DF0356">
      <w:pPr>
        <w:pStyle w:val="ListParagraph"/>
        <w:numPr>
          <w:ilvl w:val="2"/>
          <w:numId w:val="32"/>
        </w:numPr>
        <w:jc w:val="both"/>
      </w:pPr>
      <w:r>
        <w:t>Identify explanation for</w:t>
      </w:r>
      <w:r w:rsidR="00D54C59">
        <w:t xml:space="preserve"> the underlying drivers of performance</w:t>
      </w:r>
      <w:r>
        <w:t xml:space="preserve"> and</w:t>
      </w:r>
      <w:r w:rsidR="00D54C59">
        <w:t xml:space="preserve"> to improve processes to track control and analyse KPIs and business drivers.</w:t>
      </w:r>
    </w:p>
    <w:p w:rsidR="00D54C59" w:rsidRDefault="00D54C59" w:rsidP="00BB1519">
      <w:pPr>
        <w:pStyle w:val="ListParagraph"/>
        <w:ind w:left="2988"/>
        <w:jc w:val="both"/>
      </w:pPr>
    </w:p>
    <w:p w:rsidR="00D54C59" w:rsidRDefault="004F2D30" w:rsidP="00DF0356">
      <w:pPr>
        <w:pStyle w:val="ListParagraph"/>
        <w:numPr>
          <w:ilvl w:val="2"/>
          <w:numId w:val="32"/>
        </w:numPr>
        <w:jc w:val="both"/>
      </w:pPr>
      <w:r>
        <w:t>Deliver</w:t>
      </w:r>
      <w:r w:rsidR="00D54C59">
        <w:t xml:space="preserve"> innovative reporting analysis thereby adding value and improving </w:t>
      </w:r>
      <w:r>
        <w:t>SMP reporting capability</w:t>
      </w:r>
      <w:r w:rsidR="00D54C59">
        <w:t>.</w:t>
      </w:r>
    </w:p>
    <w:p w:rsidR="00D54C59" w:rsidRDefault="00D54C59" w:rsidP="00BB1519">
      <w:pPr>
        <w:pStyle w:val="ListParagraph"/>
      </w:pPr>
    </w:p>
    <w:p w:rsidR="00D54C59" w:rsidRPr="00412EB1" w:rsidRDefault="000D2645" w:rsidP="00DF0356">
      <w:pPr>
        <w:pStyle w:val="ListParagraph"/>
        <w:numPr>
          <w:ilvl w:val="2"/>
          <w:numId w:val="32"/>
        </w:numPr>
        <w:jc w:val="both"/>
      </w:pPr>
      <w:r>
        <w:t xml:space="preserve">Engage with SMP </w:t>
      </w:r>
      <w:r w:rsidR="00D54C59" w:rsidRPr="00412EB1">
        <w:t>Strategy &amp; Sponsorship, wider HE Benefits Working Group and Economics functions to develop improve and own a Benefit tracking process &amp; system, monitoring and reporting Benefits Rea</w:t>
      </w:r>
      <w:r>
        <w:t>lisation of SMP and constituent projects.</w:t>
      </w:r>
    </w:p>
    <w:p w:rsidR="00D54C59" w:rsidRPr="00CF2FD1" w:rsidRDefault="00D54C59" w:rsidP="00BB1519">
      <w:pPr>
        <w:pStyle w:val="ListParagraph"/>
        <w:ind w:left="2988"/>
        <w:jc w:val="both"/>
      </w:pPr>
    </w:p>
    <w:p w:rsidR="00D54C59" w:rsidRPr="00CF2FD1" w:rsidRDefault="00D54C59" w:rsidP="00DF0356">
      <w:pPr>
        <w:pStyle w:val="ListParagraph"/>
        <w:numPr>
          <w:ilvl w:val="2"/>
          <w:numId w:val="32"/>
        </w:numPr>
        <w:jc w:val="both"/>
      </w:pPr>
      <w:r w:rsidRPr="00CF2FD1">
        <w:t>Analyse performance data to ensure consistency of reporting and to identify causes where performance is significantly different compared with agreed metrics, targets and baselines.</w:t>
      </w:r>
    </w:p>
    <w:p w:rsidR="00D54C59" w:rsidRPr="00CF2FD1" w:rsidRDefault="00D54C59" w:rsidP="00BB1519">
      <w:pPr>
        <w:jc w:val="both"/>
      </w:pPr>
    </w:p>
    <w:p w:rsidR="00D54C59" w:rsidRPr="00CF2FD1" w:rsidRDefault="00D54C59" w:rsidP="001031D4">
      <w:pPr>
        <w:pStyle w:val="ListParagraph"/>
        <w:numPr>
          <w:ilvl w:val="2"/>
          <w:numId w:val="32"/>
        </w:numPr>
        <w:jc w:val="both"/>
      </w:pPr>
      <w:r w:rsidRPr="00CF2FD1">
        <w:t>Provide regular management reports, identifying issues and risks and tracking performance against KPIs, to inform management decision making.</w:t>
      </w:r>
    </w:p>
    <w:p w:rsidR="00D54C59" w:rsidRPr="00CF2FD1" w:rsidRDefault="00D54C59" w:rsidP="00BB1519">
      <w:pPr>
        <w:pStyle w:val="ListParagraph"/>
        <w:ind w:left="2988"/>
        <w:jc w:val="both"/>
      </w:pPr>
    </w:p>
    <w:p w:rsidR="00D54C59" w:rsidRPr="00CF2FD1" w:rsidRDefault="004F2D30" w:rsidP="001031D4">
      <w:pPr>
        <w:pStyle w:val="ListParagraph"/>
        <w:numPr>
          <w:ilvl w:val="2"/>
          <w:numId w:val="32"/>
        </w:numPr>
        <w:jc w:val="both"/>
      </w:pPr>
      <w:r>
        <w:t>P</w:t>
      </w:r>
      <w:r w:rsidR="00D54C59" w:rsidRPr="00CF2FD1">
        <w:t>rovide advice and guidance on finance Reporting and the use of insights, and to resolve queries and issues.</w:t>
      </w:r>
    </w:p>
    <w:p w:rsidR="00D54C59" w:rsidRPr="00CF2FD1" w:rsidRDefault="00D54C59" w:rsidP="00BB1519">
      <w:pPr>
        <w:pStyle w:val="ListParagraph"/>
        <w:ind w:left="2988"/>
        <w:jc w:val="both"/>
      </w:pPr>
    </w:p>
    <w:p w:rsidR="00D54C59" w:rsidRPr="00CF2FD1" w:rsidRDefault="00D54C59" w:rsidP="001031D4">
      <w:pPr>
        <w:pStyle w:val="ListParagraph"/>
        <w:numPr>
          <w:ilvl w:val="2"/>
          <w:numId w:val="32"/>
        </w:numPr>
        <w:jc w:val="both"/>
      </w:pPr>
      <w:r w:rsidRPr="00CF2FD1">
        <w:t>Preparation and production of the SMP Finance Summary Reports</w:t>
      </w:r>
      <w:r w:rsidR="004F2D30">
        <w:t>.</w:t>
      </w:r>
      <w:r w:rsidRPr="00CF2FD1">
        <w:t xml:space="preserve">  </w:t>
      </w:r>
    </w:p>
    <w:p w:rsidR="00D54C59" w:rsidRPr="00CF2FD1" w:rsidRDefault="00D54C59" w:rsidP="00BB1519">
      <w:pPr>
        <w:jc w:val="both"/>
      </w:pPr>
    </w:p>
    <w:p w:rsidR="00D54C59" w:rsidRPr="00CF2FD1" w:rsidRDefault="004F2D30" w:rsidP="001031D4">
      <w:pPr>
        <w:pStyle w:val="ListParagraph"/>
        <w:numPr>
          <w:ilvl w:val="2"/>
          <w:numId w:val="32"/>
        </w:numPr>
        <w:jc w:val="both"/>
      </w:pPr>
      <w:r>
        <w:t>P</w:t>
      </w:r>
      <w:r w:rsidR="00D54C59" w:rsidRPr="00CF2FD1">
        <w:t>repare ad-hoc reports</w:t>
      </w:r>
      <w:r>
        <w:t>,</w:t>
      </w:r>
      <w:r w:rsidR="00D54C59" w:rsidRPr="00CF2FD1">
        <w:t xml:space="preserve"> analysis, provide advice. </w:t>
      </w:r>
      <w:r>
        <w:t xml:space="preserve">Produce finance </w:t>
      </w:r>
      <w:r w:rsidR="00D54C59" w:rsidRPr="00CF2FD1">
        <w:t>reports, finance data and analysis to a high level of accuracy, co</w:t>
      </w:r>
      <w:r>
        <w:t xml:space="preserve">nfidence and quality. Respond to requests coming from Major Project </w:t>
      </w:r>
      <w:r w:rsidR="00CA6D06">
        <w:t>Programme</w:t>
      </w:r>
      <w:r>
        <w:t xml:space="preserve"> Hub</w:t>
      </w:r>
      <w:r w:rsidR="00D54C59" w:rsidRPr="00CF2FD1">
        <w:t xml:space="preserve">, PMO and wider </w:t>
      </w:r>
      <w:r w:rsidR="00CA6D06">
        <w:t xml:space="preserve">SMP (various teams), and SMP Finance Business Partner </w:t>
      </w:r>
      <w:r>
        <w:t>in a timely way.</w:t>
      </w:r>
    </w:p>
    <w:p w:rsidR="00D54C59" w:rsidRPr="00EC64D8" w:rsidRDefault="00D54C59" w:rsidP="00BB1519">
      <w:pPr>
        <w:pStyle w:val="ListParagraph"/>
        <w:ind w:left="2988"/>
        <w:jc w:val="both"/>
      </w:pPr>
    </w:p>
    <w:p w:rsidR="00D54C59" w:rsidRPr="00EC64D8" w:rsidRDefault="00D54C59" w:rsidP="00BB1519">
      <w:pPr>
        <w:ind w:left="2552"/>
        <w:jc w:val="both"/>
      </w:pPr>
    </w:p>
    <w:p w:rsidR="00D54C59" w:rsidRPr="00BB1519" w:rsidRDefault="00D54C59" w:rsidP="001031D4">
      <w:pPr>
        <w:pStyle w:val="ListParagraph"/>
        <w:numPr>
          <w:ilvl w:val="1"/>
          <w:numId w:val="32"/>
        </w:numPr>
        <w:jc w:val="both"/>
        <w:rPr>
          <w:b/>
        </w:rPr>
      </w:pPr>
      <w:r w:rsidRPr="00BB1519">
        <w:rPr>
          <w:b/>
        </w:rPr>
        <w:t xml:space="preserve">Performance </w:t>
      </w:r>
      <w:r w:rsidR="00CA6D06" w:rsidRPr="00BB1519">
        <w:rPr>
          <w:b/>
        </w:rPr>
        <w:t>Reporting Support</w:t>
      </w:r>
    </w:p>
    <w:p w:rsidR="00D54C59" w:rsidRDefault="00D54C59" w:rsidP="00BB1519">
      <w:pPr>
        <w:spacing w:after="120"/>
        <w:jc w:val="both"/>
        <w:rPr>
          <w:b/>
        </w:rPr>
      </w:pPr>
    </w:p>
    <w:p w:rsidR="00D54C59" w:rsidRDefault="00D54C59" w:rsidP="001031D4">
      <w:pPr>
        <w:pStyle w:val="ListParagraph"/>
        <w:spacing w:after="120"/>
        <w:ind w:left="1854"/>
        <w:jc w:val="both"/>
      </w:pPr>
      <w:r w:rsidRPr="00401005">
        <w:t xml:space="preserve">The Programme </w:t>
      </w:r>
      <w:r>
        <w:t xml:space="preserve">Reporting </w:t>
      </w:r>
      <w:r w:rsidR="00CA6D06">
        <w:t>Support function</w:t>
      </w:r>
      <w:r>
        <w:t xml:space="preserve"> </w:t>
      </w:r>
      <w:r w:rsidR="00CA6D06">
        <w:t>will provide support</w:t>
      </w:r>
      <w:r w:rsidRPr="00401005">
        <w:t xml:space="preserve"> </w:t>
      </w:r>
      <w:r w:rsidR="00CA6D06">
        <w:t>to</w:t>
      </w:r>
      <w:r w:rsidRPr="00401005">
        <w:t xml:space="preserve"> </w:t>
      </w:r>
      <w:r w:rsidR="00CA6D06">
        <w:t xml:space="preserve">the </w:t>
      </w:r>
      <w:r>
        <w:t xml:space="preserve">performance reporting process and </w:t>
      </w:r>
      <w:r w:rsidR="000F6652">
        <w:t xml:space="preserve">SMP reporting </w:t>
      </w:r>
      <w:r w:rsidR="00CA6D06">
        <w:t>service by</w:t>
      </w:r>
      <w:r>
        <w:t xml:space="preserve"> collating and aggregating performance information</w:t>
      </w:r>
      <w:r w:rsidR="00CA6D06">
        <w:t>. The function will achieve the following outcomes:</w:t>
      </w:r>
    </w:p>
    <w:p w:rsidR="00D54C59" w:rsidRPr="00142C12" w:rsidRDefault="00D54C59" w:rsidP="00BB1519">
      <w:pPr>
        <w:jc w:val="both"/>
      </w:pPr>
    </w:p>
    <w:p w:rsidR="00D54C59" w:rsidRDefault="00D54C59" w:rsidP="00BB1519">
      <w:pPr>
        <w:ind w:left="2552"/>
        <w:jc w:val="both"/>
      </w:pPr>
    </w:p>
    <w:p w:rsidR="00D54C59" w:rsidRDefault="00CA6D06" w:rsidP="001031D4">
      <w:pPr>
        <w:pStyle w:val="ListParagraph"/>
        <w:numPr>
          <w:ilvl w:val="2"/>
          <w:numId w:val="32"/>
        </w:numPr>
        <w:jc w:val="both"/>
      </w:pPr>
      <w:r>
        <w:lastRenderedPageBreak/>
        <w:t>C</w:t>
      </w:r>
      <w:r w:rsidR="003E75BD">
        <w:t>ompliance</w:t>
      </w:r>
      <w:r>
        <w:t xml:space="preserve"> with </w:t>
      </w:r>
      <w:r w:rsidR="00D54C59">
        <w:t xml:space="preserve">the Smart Motorways Programme Data Reporting Framework covering performance reporting, performance management, and performance integration. </w:t>
      </w:r>
    </w:p>
    <w:p w:rsidR="00D54C59" w:rsidRDefault="00D54C59" w:rsidP="00BB1519">
      <w:pPr>
        <w:ind w:left="2552"/>
        <w:jc w:val="both"/>
      </w:pPr>
    </w:p>
    <w:p w:rsidR="00D54C59" w:rsidRPr="00EC64D8" w:rsidRDefault="000F6652" w:rsidP="001031D4">
      <w:pPr>
        <w:pStyle w:val="ListParagraph"/>
        <w:numPr>
          <w:ilvl w:val="2"/>
          <w:numId w:val="32"/>
        </w:numPr>
        <w:jc w:val="both"/>
      </w:pPr>
      <w:r>
        <w:t>Co-ordinat</w:t>
      </w:r>
      <w:r w:rsidR="003E75BD">
        <w:t>ion</w:t>
      </w:r>
      <w:r w:rsidR="00D54C59" w:rsidRPr="00EC64D8">
        <w:t xml:space="preserve"> and </w:t>
      </w:r>
      <w:r>
        <w:t>collat</w:t>
      </w:r>
      <w:r w:rsidR="003E75BD">
        <w:t>ion</w:t>
      </w:r>
      <w:r w:rsidR="00D54C59" w:rsidRPr="00EC64D8">
        <w:t xml:space="preserve"> programme &amp; project reporting including the timely submissions in accordance with H</w:t>
      </w:r>
      <w:r>
        <w:t>E, SMP and MPPH</w:t>
      </w:r>
      <w:r w:rsidR="00D54C59" w:rsidRPr="00EC64D8">
        <w:t xml:space="preserve"> reporting cycle and </w:t>
      </w:r>
      <w:r>
        <w:t xml:space="preserve">maintain </w:t>
      </w:r>
      <w:r w:rsidR="00D54C59" w:rsidRPr="00EC64D8">
        <w:t>accuracy of data</w:t>
      </w:r>
      <w:r>
        <w:t xml:space="preserve"> processed and</w:t>
      </w:r>
      <w:r w:rsidR="00D54C59" w:rsidRPr="00EC64D8">
        <w:t xml:space="preserve"> submitted</w:t>
      </w:r>
      <w:r w:rsidR="00D54C59">
        <w:t>.</w:t>
      </w:r>
    </w:p>
    <w:p w:rsidR="00D54C59" w:rsidRPr="00EC64D8" w:rsidRDefault="00D54C59" w:rsidP="00BB1519">
      <w:pPr>
        <w:ind w:left="2552"/>
        <w:jc w:val="both"/>
      </w:pPr>
    </w:p>
    <w:p w:rsidR="00D54C59" w:rsidRPr="00142C12" w:rsidRDefault="003E75BD" w:rsidP="001031D4">
      <w:pPr>
        <w:pStyle w:val="ListParagraph"/>
        <w:numPr>
          <w:ilvl w:val="2"/>
          <w:numId w:val="32"/>
        </w:numPr>
        <w:jc w:val="both"/>
      </w:pPr>
      <w:r>
        <w:t>Provision b</w:t>
      </w:r>
      <w:r w:rsidR="00D54C59" w:rsidRPr="00142C12">
        <w:t>udget management</w:t>
      </w:r>
      <w:r>
        <w:t xml:space="preserve"> reporting and tracking</w:t>
      </w:r>
      <w:r w:rsidR="00D54C59" w:rsidRPr="00142C12">
        <w:t>; controlled against authorised project budgets; fiscal year budgets and overall funding envelopes.</w:t>
      </w:r>
    </w:p>
    <w:p w:rsidR="00D54C59" w:rsidRDefault="00D54C59" w:rsidP="00BB1519">
      <w:pPr>
        <w:ind w:left="2552"/>
        <w:jc w:val="both"/>
      </w:pPr>
    </w:p>
    <w:p w:rsidR="00D54C59" w:rsidRPr="00EC64D8" w:rsidRDefault="003E75BD" w:rsidP="001031D4">
      <w:pPr>
        <w:pStyle w:val="ListParagraph"/>
        <w:numPr>
          <w:ilvl w:val="2"/>
          <w:numId w:val="32"/>
        </w:numPr>
        <w:jc w:val="both"/>
      </w:pPr>
      <w:r>
        <w:t>Develop, implement and administer</w:t>
      </w:r>
      <w:r w:rsidR="00D54C59" w:rsidRPr="00EC64D8">
        <w:t xml:space="preserve"> the programme &amp; project reporting processes</w:t>
      </w:r>
      <w:r w:rsidR="00D54C59">
        <w:t>.</w:t>
      </w:r>
    </w:p>
    <w:p w:rsidR="00D54C59" w:rsidRPr="00EC64D8" w:rsidRDefault="00D54C59" w:rsidP="00BB1519">
      <w:pPr>
        <w:ind w:left="2552"/>
        <w:jc w:val="both"/>
      </w:pPr>
    </w:p>
    <w:p w:rsidR="00D54C59" w:rsidRPr="00EC64D8" w:rsidRDefault="00D54C59" w:rsidP="001031D4">
      <w:pPr>
        <w:pStyle w:val="ListParagraph"/>
        <w:numPr>
          <w:ilvl w:val="2"/>
          <w:numId w:val="32"/>
        </w:numPr>
        <w:jc w:val="both"/>
      </w:pPr>
      <w:r w:rsidRPr="00EC64D8">
        <w:t>Production of reports in both electronic and paper formats (as required)</w:t>
      </w:r>
      <w:r>
        <w:t>.</w:t>
      </w:r>
    </w:p>
    <w:p w:rsidR="00D54C59" w:rsidRPr="00EC64D8" w:rsidRDefault="00D54C59" w:rsidP="00BB1519">
      <w:pPr>
        <w:ind w:left="2552"/>
        <w:jc w:val="both"/>
      </w:pPr>
    </w:p>
    <w:p w:rsidR="00D54C59" w:rsidRDefault="003E75BD" w:rsidP="001031D4">
      <w:pPr>
        <w:pStyle w:val="ListParagraph"/>
        <w:numPr>
          <w:ilvl w:val="2"/>
          <w:numId w:val="32"/>
        </w:numPr>
        <w:jc w:val="both"/>
      </w:pPr>
      <w:r>
        <w:t>Support</w:t>
      </w:r>
      <w:r w:rsidR="00D54C59" w:rsidRPr="00EC64D8">
        <w:t xml:space="preserve"> the reporting of projects and the programme specific to performance KPI’s and Efficiency registers</w:t>
      </w:r>
      <w:r w:rsidR="00D54C59">
        <w:t>.</w:t>
      </w:r>
    </w:p>
    <w:p w:rsidR="00D54C59" w:rsidRDefault="00D54C59" w:rsidP="00BB1519">
      <w:pPr>
        <w:ind w:left="2552"/>
        <w:jc w:val="both"/>
      </w:pPr>
    </w:p>
    <w:p w:rsidR="00D54C59" w:rsidRDefault="003E75BD" w:rsidP="001031D4">
      <w:pPr>
        <w:pStyle w:val="ListParagraph"/>
        <w:numPr>
          <w:ilvl w:val="2"/>
          <w:numId w:val="32"/>
        </w:numPr>
        <w:jc w:val="both"/>
      </w:pPr>
      <w:r>
        <w:t>Manage</w:t>
      </w:r>
      <w:r w:rsidR="00D54C59" w:rsidRPr="00EC64D8">
        <w:t xml:space="preserve"> all reporting against schedule KPIs working closely with the HE performance team</w:t>
      </w:r>
      <w:r w:rsidR="00D54C59">
        <w:t>.</w:t>
      </w:r>
    </w:p>
    <w:p w:rsidR="00D54C59" w:rsidRDefault="00D54C59" w:rsidP="00BB1519">
      <w:pPr>
        <w:ind w:left="2552"/>
        <w:jc w:val="both"/>
      </w:pPr>
    </w:p>
    <w:p w:rsidR="00D54C59" w:rsidRPr="00EC64D8" w:rsidRDefault="003E75BD" w:rsidP="001031D4">
      <w:pPr>
        <w:pStyle w:val="ListParagraph"/>
        <w:numPr>
          <w:ilvl w:val="2"/>
          <w:numId w:val="32"/>
        </w:numPr>
        <w:jc w:val="both"/>
      </w:pPr>
      <w:r>
        <w:t>Demonstrate</w:t>
      </w:r>
      <w:r w:rsidR="00D54C59" w:rsidRPr="00EC64D8">
        <w:t xml:space="preserve"> required behaviours, in particular, collaboration and safety</w:t>
      </w:r>
      <w:r w:rsidR="00D54C59">
        <w:t>.</w:t>
      </w:r>
    </w:p>
    <w:p w:rsidR="00D54C59" w:rsidRPr="00EC64D8" w:rsidRDefault="00D54C59" w:rsidP="00BB1519">
      <w:pPr>
        <w:ind w:left="2552"/>
        <w:jc w:val="both"/>
      </w:pPr>
    </w:p>
    <w:p w:rsidR="00D54C59" w:rsidRDefault="00D54C59" w:rsidP="001031D4">
      <w:pPr>
        <w:pStyle w:val="ListParagraph"/>
        <w:numPr>
          <w:ilvl w:val="2"/>
          <w:numId w:val="32"/>
        </w:numPr>
        <w:jc w:val="both"/>
      </w:pPr>
      <w:r>
        <w:t>Co-ordinate regular reports which include monthly variance, trends and informative explanations.</w:t>
      </w:r>
    </w:p>
    <w:p w:rsidR="00D54C59" w:rsidRDefault="00D54C59" w:rsidP="00BB1519">
      <w:pPr>
        <w:ind w:left="2552"/>
        <w:jc w:val="both"/>
      </w:pPr>
    </w:p>
    <w:p w:rsidR="00D54C59" w:rsidRDefault="00D54C59" w:rsidP="001031D4">
      <w:pPr>
        <w:pStyle w:val="ListParagraph"/>
        <w:numPr>
          <w:ilvl w:val="2"/>
          <w:numId w:val="32"/>
        </w:numPr>
        <w:jc w:val="both"/>
      </w:pPr>
      <w:r>
        <w:t>Programme reporting of budgets (to operate at project, programme and portfolio levels).</w:t>
      </w:r>
    </w:p>
    <w:p w:rsidR="00D54C59" w:rsidRDefault="00D54C59" w:rsidP="00BB1519">
      <w:pPr>
        <w:ind w:left="2552"/>
        <w:jc w:val="both"/>
      </w:pPr>
    </w:p>
    <w:p w:rsidR="00D54C59" w:rsidRDefault="00D54C59" w:rsidP="001031D4">
      <w:pPr>
        <w:pStyle w:val="ListParagraph"/>
        <w:numPr>
          <w:ilvl w:val="2"/>
          <w:numId w:val="32"/>
        </w:numPr>
        <w:jc w:val="both"/>
      </w:pPr>
      <w:r w:rsidRPr="00ED32C1">
        <w:t xml:space="preserve">Programme reporting </w:t>
      </w:r>
      <w:r>
        <w:t>financial position (to operate at project, programme and portfolio levels).</w:t>
      </w:r>
    </w:p>
    <w:p w:rsidR="00D54C59" w:rsidRDefault="00D54C59" w:rsidP="00BB1519">
      <w:pPr>
        <w:jc w:val="both"/>
      </w:pPr>
    </w:p>
    <w:p w:rsidR="00D54C59" w:rsidRDefault="00D54C59" w:rsidP="001031D4">
      <w:pPr>
        <w:pStyle w:val="ListParagraph"/>
        <w:numPr>
          <w:ilvl w:val="2"/>
          <w:numId w:val="32"/>
        </w:numPr>
        <w:jc w:val="both"/>
      </w:pPr>
      <w:r>
        <w:t>Performance reporting, specifically including earned value metrics (to operate at project, programme and portfolio levels).</w:t>
      </w:r>
    </w:p>
    <w:p w:rsidR="00D54C59" w:rsidRDefault="00D54C59" w:rsidP="00BB1519">
      <w:pPr>
        <w:pStyle w:val="ListParagraph"/>
      </w:pPr>
    </w:p>
    <w:p w:rsidR="00D54C59" w:rsidRPr="00FD53D0" w:rsidRDefault="00D54C59" w:rsidP="00BB1519">
      <w:pPr>
        <w:jc w:val="both"/>
      </w:pPr>
    </w:p>
    <w:p w:rsidR="00D54C59" w:rsidRPr="00BB1519" w:rsidRDefault="00D54C59" w:rsidP="00BB1519">
      <w:pPr>
        <w:pStyle w:val="ListParagraph"/>
        <w:numPr>
          <w:ilvl w:val="0"/>
          <w:numId w:val="32"/>
        </w:numPr>
        <w:jc w:val="both"/>
        <w:rPr>
          <w:b/>
          <w:bCs/>
        </w:rPr>
      </w:pPr>
      <w:r w:rsidRPr="00BB1519">
        <w:rPr>
          <w:b/>
          <w:bCs/>
        </w:rPr>
        <w:t>Skills/Experience</w:t>
      </w:r>
    </w:p>
    <w:p w:rsidR="00D54C59" w:rsidRPr="00FD53D0" w:rsidRDefault="00D54C59" w:rsidP="00BB1519">
      <w:pPr>
        <w:jc w:val="both"/>
      </w:pPr>
    </w:p>
    <w:p w:rsidR="00D54C59" w:rsidRPr="00FD53D0" w:rsidRDefault="003E75BD" w:rsidP="001031D4">
      <w:pPr>
        <w:pStyle w:val="ListParagraph"/>
        <w:numPr>
          <w:ilvl w:val="1"/>
          <w:numId w:val="32"/>
        </w:numPr>
        <w:jc w:val="both"/>
      </w:pPr>
      <w:r>
        <w:t xml:space="preserve">The </w:t>
      </w:r>
      <w:r w:rsidR="00205353">
        <w:t>Service Provider</w:t>
      </w:r>
      <w:r w:rsidR="00205353" w:rsidRPr="00FD53D0">
        <w:t xml:space="preserve"> </w:t>
      </w:r>
      <w:r w:rsidR="00205353">
        <w:t xml:space="preserve">must be able </w:t>
      </w:r>
      <w:r w:rsidR="00D54C59" w:rsidRPr="00FD53D0">
        <w:t>to work collaboratively in a multi-</w:t>
      </w:r>
      <w:r w:rsidRPr="00FD53D0">
        <w:t>disciplined;</w:t>
      </w:r>
      <w:r w:rsidR="00D54C59" w:rsidRPr="00FD53D0">
        <w:t xml:space="preserve"> complex HE led project and program</w:t>
      </w:r>
      <w:r>
        <w:t>me team.</w:t>
      </w:r>
    </w:p>
    <w:p w:rsidR="00D54C59" w:rsidRPr="00FD53D0" w:rsidRDefault="00D54C59" w:rsidP="00BB1519">
      <w:pPr>
        <w:jc w:val="both"/>
      </w:pPr>
    </w:p>
    <w:p w:rsidR="00D54C59" w:rsidRPr="00FD53D0" w:rsidRDefault="003E75BD" w:rsidP="001031D4">
      <w:pPr>
        <w:pStyle w:val="ListParagraph"/>
        <w:numPr>
          <w:ilvl w:val="1"/>
          <w:numId w:val="32"/>
        </w:numPr>
        <w:jc w:val="both"/>
      </w:pPr>
      <w:r>
        <w:t xml:space="preserve">The </w:t>
      </w:r>
      <w:r w:rsidR="00205353">
        <w:t>Service Provider</w:t>
      </w:r>
      <w:r w:rsidR="00205353" w:rsidRPr="00FD53D0">
        <w:t xml:space="preserve"> </w:t>
      </w:r>
      <w:r>
        <w:t xml:space="preserve">shall </w:t>
      </w:r>
      <w:r w:rsidR="00D54C59" w:rsidRPr="00FD53D0">
        <w:t>bring industry best practice systems, procedures, tools and methods to the programme and project teams and be able to demonstrate the ab</w:t>
      </w:r>
      <w:r>
        <w:t>ility to apply them to the function.</w:t>
      </w:r>
    </w:p>
    <w:p w:rsidR="00D54C59" w:rsidRDefault="00D54C59" w:rsidP="00BB1519">
      <w:pPr>
        <w:jc w:val="both"/>
      </w:pPr>
    </w:p>
    <w:p w:rsidR="00D54C59" w:rsidRPr="00BB1519" w:rsidRDefault="003E75BD" w:rsidP="001031D4">
      <w:pPr>
        <w:pStyle w:val="ListParagraph"/>
        <w:numPr>
          <w:ilvl w:val="1"/>
          <w:numId w:val="32"/>
        </w:numPr>
        <w:jc w:val="both"/>
        <w:rPr>
          <w:b/>
        </w:rPr>
      </w:pPr>
      <w:r>
        <w:t xml:space="preserve">The </w:t>
      </w:r>
      <w:r w:rsidR="00205353" w:rsidRPr="004A6A51">
        <w:t>Service Provider</w:t>
      </w:r>
      <w:r w:rsidRPr="00BB1519">
        <w:rPr>
          <w:b/>
        </w:rPr>
        <w:t xml:space="preserve"> </w:t>
      </w:r>
      <w:r w:rsidR="00D54C59" w:rsidRPr="004A6A51">
        <w:t>will be expected to support the upskilling of project and programme staff on the programme, aiding the development of the organisation in r</w:t>
      </w:r>
      <w:r w:rsidR="004A6A51" w:rsidRPr="004A6A51">
        <w:t xml:space="preserve">eaching a self-sustainable P3M3 level 3 </w:t>
      </w:r>
      <w:proofErr w:type="gramStart"/>
      <w:r w:rsidR="004A6A51" w:rsidRPr="004A6A51">
        <w:t>maturity</w:t>
      </w:r>
      <w:proofErr w:type="gramEnd"/>
      <w:r w:rsidR="004A6A51" w:rsidRPr="004A6A51">
        <w:t xml:space="preserve"> </w:t>
      </w:r>
      <w:r w:rsidR="00D54C59" w:rsidRPr="004A6A51">
        <w:t xml:space="preserve">at a </w:t>
      </w:r>
      <w:r w:rsidR="00D54C59" w:rsidRPr="004A6A51">
        <w:lastRenderedPageBreak/>
        <w:t>Programme Level</w:t>
      </w:r>
      <w:r w:rsidR="00CA5568">
        <w:t xml:space="preserve"> and will be expected to develop and execute plans to advance reporting maturity to support this key initiative.</w:t>
      </w:r>
    </w:p>
    <w:p w:rsidR="00D54C59" w:rsidRPr="00FD53D0" w:rsidRDefault="00D54C59" w:rsidP="00BB1519">
      <w:pPr>
        <w:jc w:val="both"/>
      </w:pPr>
    </w:p>
    <w:p w:rsidR="00D54C59" w:rsidRPr="00FD53D0" w:rsidRDefault="001031D4" w:rsidP="001031D4">
      <w:pPr>
        <w:pStyle w:val="ListParagraph"/>
        <w:numPr>
          <w:ilvl w:val="1"/>
          <w:numId w:val="32"/>
        </w:numPr>
        <w:jc w:val="both"/>
      </w:pPr>
      <w:r>
        <w:t>`</w:t>
      </w:r>
      <w:r w:rsidR="00D54C59" w:rsidRPr="00FD53D0">
        <w:t>In addition:</w:t>
      </w:r>
    </w:p>
    <w:p w:rsidR="00D54C59" w:rsidRPr="00FD53D0" w:rsidRDefault="00D54C59" w:rsidP="00BB1519">
      <w:pPr>
        <w:jc w:val="both"/>
      </w:pPr>
    </w:p>
    <w:p w:rsidR="00D54C59" w:rsidRPr="00FD53D0" w:rsidRDefault="00D54C59" w:rsidP="001031D4">
      <w:pPr>
        <w:pStyle w:val="ListParagraph"/>
        <w:numPr>
          <w:ilvl w:val="2"/>
          <w:numId w:val="32"/>
        </w:numPr>
        <w:jc w:val="both"/>
      </w:pPr>
      <w:r w:rsidRPr="00FD53D0">
        <w:t xml:space="preserve">Senior </w:t>
      </w:r>
      <w:r w:rsidR="003E75BD">
        <w:t>Service personnel</w:t>
      </w:r>
      <w:r w:rsidRPr="00FD53D0">
        <w:t xml:space="preserve"> should have professionally recognised qualifications for the expertis</w:t>
      </w:r>
      <w:r>
        <w:t>e provided (e</w:t>
      </w:r>
      <w:r w:rsidR="00CA5568">
        <w:t>.g. degree/diploma/professional membership/ accreditations/ certifications</w:t>
      </w:r>
      <w:r>
        <w:t>)</w:t>
      </w:r>
      <w:r w:rsidRPr="00FD53D0">
        <w:t>.</w:t>
      </w:r>
    </w:p>
    <w:p w:rsidR="00D54C59" w:rsidRPr="00FD53D0" w:rsidRDefault="00D54C59" w:rsidP="00BB1519">
      <w:pPr>
        <w:jc w:val="both"/>
      </w:pPr>
    </w:p>
    <w:p w:rsidR="00D54C59" w:rsidRPr="00FD53D0" w:rsidRDefault="003E75BD" w:rsidP="001031D4">
      <w:pPr>
        <w:pStyle w:val="ListParagraph"/>
        <w:numPr>
          <w:ilvl w:val="2"/>
          <w:numId w:val="32"/>
        </w:numPr>
        <w:jc w:val="both"/>
      </w:pPr>
      <w:r>
        <w:t xml:space="preserve">The </w:t>
      </w:r>
      <w:r w:rsidR="00205353">
        <w:t>Service Provider</w:t>
      </w:r>
      <w:r w:rsidR="00205353" w:rsidRPr="00FD53D0">
        <w:t xml:space="preserve"> </w:t>
      </w:r>
      <w:r>
        <w:t xml:space="preserve">personnel </w:t>
      </w:r>
      <w:r w:rsidR="00205353">
        <w:t>must evidence</w:t>
      </w:r>
      <w:r w:rsidR="00D54C59" w:rsidRPr="00FD53D0">
        <w:t xml:space="preserve"> skills and experience should be appropriate to meet the services required by </w:t>
      </w:r>
      <w:proofErr w:type="gramStart"/>
      <w:r w:rsidR="00D54C59" w:rsidRPr="00FD53D0">
        <w:t>HE</w:t>
      </w:r>
      <w:proofErr w:type="gramEnd"/>
      <w:r w:rsidR="00D54C59" w:rsidRPr="00FD53D0">
        <w:t>.</w:t>
      </w:r>
    </w:p>
    <w:p w:rsidR="00D54C59" w:rsidRPr="00FD53D0" w:rsidRDefault="00D54C59" w:rsidP="00BB1519">
      <w:pPr>
        <w:jc w:val="both"/>
      </w:pPr>
    </w:p>
    <w:p w:rsidR="00D54C59" w:rsidRPr="00FD53D0" w:rsidRDefault="00D54C59" w:rsidP="001031D4">
      <w:pPr>
        <w:pStyle w:val="ListParagraph"/>
        <w:numPr>
          <w:ilvl w:val="2"/>
          <w:numId w:val="32"/>
        </w:numPr>
        <w:jc w:val="both"/>
      </w:pPr>
      <w:r w:rsidRPr="00FD53D0">
        <w:t xml:space="preserve">Junior and graduate </w:t>
      </w:r>
      <w:r w:rsidR="00205353">
        <w:t>Service Provider</w:t>
      </w:r>
      <w:r w:rsidR="00205353" w:rsidRPr="00FD53D0">
        <w:t xml:space="preserve"> </w:t>
      </w:r>
      <w:r w:rsidR="003E75BD">
        <w:t>personnel</w:t>
      </w:r>
      <w:r w:rsidRPr="00FD53D0">
        <w:t xml:space="preserve"> shall have appropriate training programmes in place with the appropri</w:t>
      </w:r>
      <w:r w:rsidR="00205353">
        <w:t>ate supervision and mentoring.</w:t>
      </w:r>
    </w:p>
    <w:p w:rsidR="00D54C59" w:rsidRPr="00FD53D0" w:rsidRDefault="00D54C59" w:rsidP="00BB1519">
      <w:pPr>
        <w:jc w:val="both"/>
      </w:pPr>
    </w:p>
    <w:p w:rsidR="00D54C59" w:rsidRDefault="00D54C59" w:rsidP="001031D4">
      <w:pPr>
        <w:pStyle w:val="ListParagraph"/>
        <w:numPr>
          <w:ilvl w:val="2"/>
          <w:numId w:val="32"/>
        </w:numPr>
        <w:jc w:val="both"/>
      </w:pPr>
      <w:r w:rsidRPr="00FD53D0">
        <w:t xml:space="preserve">CVs for replacement </w:t>
      </w:r>
      <w:r w:rsidR="003D61CD">
        <w:t>Service Provider</w:t>
      </w:r>
      <w:r w:rsidR="003D61CD" w:rsidRPr="00FD53D0">
        <w:t xml:space="preserve"> </w:t>
      </w:r>
      <w:r w:rsidR="003E75BD">
        <w:t>personnel</w:t>
      </w:r>
      <w:r w:rsidRPr="00FD53D0">
        <w:t xml:space="preserve"> should be of an equivalent or higher standard to t</w:t>
      </w:r>
      <w:r w:rsidR="00E942F3">
        <w:t>he incumbent resource and approved</w:t>
      </w:r>
      <w:r w:rsidR="001C4A1D">
        <w:t xml:space="preserve"> </w:t>
      </w:r>
      <w:r w:rsidRPr="00FD53D0">
        <w:t>by HE prior to appoi</w:t>
      </w:r>
      <w:r w:rsidR="003E75BD">
        <w:t xml:space="preserve">ntment and subject to a </w:t>
      </w:r>
      <w:r w:rsidRPr="00FD53D0">
        <w:t>one month notice period.</w:t>
      </w:r>
      <w:r w:rsidRPr="00FD53D0" w:rsidDel="007B6850">
        <w:t xml:space="preserve"> </w:t>
      </w:r>
    </w:p>
    <w:p w:rsidR="00D54C59" w:rsidRPr="00FD53D0" w:rsidRDefault="00D54C59" w:rsidP="00BB1519">
      <w:pPr>
        <w:jc w:val="both"/>
      </w:pPr>
    </w:p>
    <w:p w:rsidR="00D54C59" w:rsidRPr="00FD53D0" w:rsidRDefault="00D54C59" w:rsidP="00E942F3">
      <w:pPr>
        <w:pStyle w:val="ListParagraph"/>
        <w:ind w:left="2988"/>
        <w:jc w:val="both"/>
      </w:pPr>
    </w:p>
    <w:p w:rsidR="00D54C59" w:rsidRPr="00FD53D0" w:rsidRDefault="00D54C59" w:rsidP="001031D4">
      <w:pPr>
        <w:pStyle w:val="ListParagraph"/>
        <w:numPr>
          <w:ilvl w:val="2"/>
          <w:numId w:val="32"/>
        </w:numPr>
        <w:jc w:val="both"/>
      </w:pPr>
      <w:r w:rsidRPr="00FD53D0">
        <w:t xml:space="preserve">In addition, the </w:t>
      </w:r>
      <w:r w:rsidR="003D61CD">
        <w:t>Service Provider</w:t>
      </w:r>
      <w:r w:rsidRPr="00FD53D0">
        <w:t xml:space="preserve"> is to confirm how long the prospective candidate has been employed by them on</w:t>
      </w:r>
      <w:r w:rsidR="001C4A1D">
        <w:t xml:space="preserve"> a freelance or permanent basis prior to on-boarding to </w:t>
      </w:r>
      <w:proofErr w:type="gramStart"/>
      <w:r w:rsidR="001C4A1D">
        <w:t>HE</w:t>
      </w:r>
      <w:proofErr w:type="gramEnd"/>
      <w:r w:rsidR="001C4A1D">
        <w:t>.</w:t>
      </w:r>
    </w:p>
    <w:p w:rsidR="00D54C59" w:rsidRPr="00FD53D0" w:rsidRDefault="00D54C59" w:rsidP="00BB1519">
      <w:pPr>
        <w:jc w:val="both"/>
      </w:pPr>
    </w:p>
    <w:p w:rsidR="00D54C59" w:rsidRPr="00FD53D0" w:rsidRDefault="00D54C59" w:rsidP="00BB1519">
      <w:pPr>
        <w:jc w:val="both"/>
      </w:pPr>
    </w:p>
    <w:p w:rsidR="00D54C59" w:rsidRPr="00BB1519" w:rsidRDefault="00D54C59" w:rsidP="00BB1519">
      <w:pPr>
        <w:pStyle w:val="ListParagraph"/>
        <w:numPr>
          <w:ilvl w:val="0"/>
          <w:numId w:val="32"/>
        </w:numPr>
        <w:jc w:val="both"/>
        <w:rPr>
          <w:b/>
          <w:bCs/>
        </w:rPr>
      </w:pPr>
      <w:r w:rsidRPr="00BB1519">
        <w:rPr>
          <w:b/>
          <w:bCs/>
        </w:rPr>
        <w:t>Supplementary Services</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 xml:space="preserve">HE may from time to time require supplementary services from the </w:t>
      </w:r>
      <w:r w:rsidR="003D61CD">
        <w:t>Service Provider</w:t>
      </w:r>
      <w:r w:rsidRPr="00FD53D0">
        <w:t xml:space="preserve">. The procurement of such services shall be at the sole discretion of </w:t>
      </w:r>
      <w:proofErr w:type="gramStart"/>
      <w:r w:rsidRPr="00FD53D0">
        <w:t>HE</w:t>
      </w:r>
      <w:proofErr w:type="gramEnd"/>
      <w:r w:rsidRPr="00FD53D0">
        <w:t xml:space="preserve"> and if procured, HE shall be under no obligation to procure such services from the </w:t>
      </w:r>
      <w:r w:rsidR="003D61CD">
        <w:t>Service Provider</w:t>
      </w:r>
      <w:r w:rsidRPr="00FD53D0">
        <w:t>.</w:t>
      </w:r>
    </w:p>
    <w:p w:rsidR="00D54C59" w:rsidRPr="00FD53D0" w:rsidRDefault="00D54C59" w:rsidP="00BB1519">
      <w:pPr>
        <w:jc w:val="both"/>
      </w:pPr>
    </w:p>
    <w:p w:rsidR="00D54C59" w:rsidRDefault="00D54C59" w:rsidP="001031D4">
      <w:pPr>
        <w:pStyle w:val="ListParagraph"/>
        <w:numPr>
          <w:ilvl w:val="1"/>
          <w:numId w:val="32"/>
        </w:numPr>
        <w:jc w:val="both"/>
      </w:pPr>
      <w:r w:rsidRPr="00FD53D0">
        <w:t>These supplementary services may include but not be limited to:</w:t>
      </w:r>
    </w:p>
    <w:p w:rsidR="00D54C59" w:rsidRPr="00FD53D0" w:rsidRDefault="00D54C59" w:rsidP="00BB1519">
      <w:pPr>
        <w:jc w:val="both"/>
      </w:pPr>
    </w:p>
    <w:p w:rsidR="00D54C59" w:rsidRPr="00FD53D0" w:rsidRDefault="00D54C59" w:rsidP="001031D4">
      <w:pPr>
        <w:pStyle w:val="ListParagraph"/>
        <w:numPr>
          <w:ilvl w:val="2"/>
          <w:numId w:val="32"/>
        </w:numPr>
        <w:jc w:val="both"/>
      </w:pPr>
      <w:r w:rsidRPr="00FD53D0">
        <w:t xml:space="preserve">Specialist/expert support to analyse/understand the root causes behind specific identified trends in the project data and to propose remedial action.  </w:t>
      </w:r>
    </w:p>
    <w:p w:rsidR="00D54C59" w:rsidRPr="00FD53D0" w:rsidRDefault="00D54C59" w:rsidP="00BB1519">
      <w:pPr>
        <w:jc w:val="both"/>
      </w:pPr>
    </w:p>
    <w:p w:rsidR="00D54C59" w:rsidRPr="00FD53D0" w:rsidRDefault="00D54C59" w:rsidP="001031D4">
      <w:pPr>
        <w:pStyle w:val="ListParagraph"/>
        <w:numPr>
          <w:ilvl w:val="2"/>
          <w:numId w:val="32"/>
        </w:numPr>
        <w:jc w:val="both"/>
      </w:pPr>
      <w:r w:rsidRPr="00FD53D0">
        <w:t>Experienced project management, delivery expert support either on an interim basis or to support more complex projects through to completion.</w:t>
      </w:r>
    </w:p>
    <w:p w:rsidR="00D54C59" w:rsidRPr="00FD53D0" w:rsidRDefault="00D54C59" w:rsidP="00BB1519">
      <w:pPr>
        <w:jc w:val="both"/>
      </w:pPr>
    </w:p>
    <w:p w:rsidR="00D54C59" w:rsidRPr="00FD53D0" w:rsidRDefault="00D54C59" w:rsidP="001031D4">
      <w:pPr>
        <w:pStyle w:val="ListParagraph"/>
        <w:numPr>
          <w:ilvl w:val="2"/>
          <w:numId w:val="32"/>
        </w:numPr>
        <w:jc w:val="both"/>
      </w:pPr>
      <w:r w:rsidRPr="00FD53D0">
        <w:t>Additional personnel on an interim basis, as and when required.</w:t>
      </w:r>
    </w:p>
    <w:p w:rsidR="00D54C59" w:rsidRDefault="00D54C59" w:rsidP="00BB1519">
      <w:pPr>
        <w:pStyle w:val="ListParagraph"/>
        <w:ind w:left="2160"/>
        <w:jc w:val="both"/>
      </w:pPr>
    </w:p>
    <w:p w:rsidR="00D54C59" w:rsidRPr="00FD53D0" w:rsidRDefault="00D54C59" w:rsidP="001031D4">
      <w:pPr>
        <w:pStyle w:val="ListParagraph"/>
        <w:numPr>
          <w:ilvl w:val="2"/>
          <w:numId w:val="32"/>
        </w:numPr>
        <w:jc w:val="both"/>
      </w:pPr>
      <w:r w:rsidRPr="00FD53D0">
        <w:t>Coaching, training or other learning interventions.</w:t>
      </w:r>
    </w:p>
    <w:p w:rsidR="00D54C59" w:rsidRDefault="00D54C59" w:rsidP="00BB1519">
      <w:pPr>
        <w:jc w:val="both"/>
      </w:pPr>
    </w:p>
    <w:p w:rsidR="00572552" w:rsidRDefault="00D54C59" w:rsidP="001031D4">
      <w:pPr>
        <w:pStyle w:val="ListParagraph"/>
        <w:numPr>
          <w:ilvl w:val="2"/>
          <w:numId w:val="32"/>
        </w:numPr>
        <w:jc w:val="both"/>
      </w:pPr>
      <w:r w:rsidRPr="00FD53D0">
        <w:lastRenderedPageBreak/>
        <w:t xml:space="preserve">Systems and process either on an interim basis or for the longer term to supplement the systems procured and operated by </w:t>
      </w:r>
      <w:proofErr w:type="gramStart"/>
      <w:r w:rsidRPr="00FD53D0">
        <w:t>HE</w:t>
      </w:r>
      <w:proofErr w:type="gramEnd"/>
      <w:r w:rsidRPr="00FD53D0">
        <w:t>.</w:t>
      </w:r>
    </w:p>
    <w:p w:rsidR="00572552" w:rsidRPr="00C20967" w:rsidRDefault="00572552" w:rsidP="00E942F3">
      <w:pPr>
        <w:jc w:val="both"/>
      </w:pPr>
    </w:p>
    <w:p w:rsidR="00C20967" w:rsidRDefault="00C20967" w:rsidP="00BB1519">
      <w:pPr>
        <w:jc w:val="both"/>
      </w:pPr>
    </w:p>
    <w:bookmarkEnd w:id="2"/>
    <w:p w:rsidR="00D54C59" w:rsidRPr="00BB1519" w:rsidRDefault="00D54C59" w:rsidP="00BB1519">
      <w:pPr>
        <w:pStyle w:val="ListParagraph"/>
        <w:keepNext/>
        <w:numPr>
          <w:ilvl w:val="0"/>
          <w:numId w:val="32"/>
        </w:numPr>
        <w:spacing w:before="180"/>
        <w:jc w:val="both"/>
        <w:outlineLvl w:val="0"/>
        <w:rPr>
          <w:rFonts w:ascii="Arial Bold" w:hAnsi="Arial Bold" w:cs="Arial"/>
          <w:b/>
          <w:bCs/>
          <w:kern w:val="32"/>
        </w:rPr>
      </w:pPr>
      <w:r w:rsidRPr="00BB1519">
        <w:rPr>
          <w:rFonts w:ascii="Arial Bold" w:hAnsi="Arial Bold" w:cs="Arial"/>
          <w:b/>
          <w:bCs/>
          <w:kern w:val="32"/>
          <w:sz w:val="26"/>
        </w:rPr>
        <w:t xml:space="preserve">Assumptions </w:t>
      </w:r>
    </w:p>
    <w:p w:rsidR="00D54C59" w:rsidRPr="00BB02F0" w:rsidRDefault="00D54C59" w:rsidP="00BB1519">
      <w:pPr>
        <w:pStyle w:val="ListParagraph"/>
        <w:keepNext/>
        <w:spacing w:before="180"/>
        <w:ind w:left="567"/>
        <w:jc w:val="both"/>
        <w:outlineLvl w:val="0"/>
        <w:rPr>
          <w:rFonts w:ascii="Arial Bold" w:hAnsi="Arial Bold" w:cs="Arial"/>
          <w:b/>
          <w:bCs/>
          <w:kern w:val="32"/>
        </w:rPr>
      </w:pPr>
    </w:p>
    <w:p w:rsidR="00D54C59" w:rsidRPr="00BB1519" w:rsidRDefault="00D54C59" w:rsidP="001031D4">
      <w:pPr>
        <w:pStyle w:val="ListParagraph"/>
        <w:keepNext/>
        <w:numPr>
          <w:ilvl w:val="1"/>
          <w:numId w:val="32"/>
        </w:numPr>
        <w:spacing w:before="180"/>
        <w:jc w:val="both"/>
        <w:outlineLvl w:val="0"/>
        <w:rPr>
          <w:rFonts w:ascii="Arial Bold" w:hAnsi="Arial Bold" w:cs="Arial"/>
          <w:b/>
          <w:bCs/>
          <w:kern w:val="32"/>
        </w:rPr>
      </w:pPr>
      <w:r w:rsidRPr="00FD53D0">
        <w:t xml:space="preserve">The </w:t>
      </w:r>
      <w:r w:rsidR="003D61CD">
        <w:t>Service Provider</w:t>
      </w:r>
      <w:r w:rsidRPr="00FD53D0">
        <w:t xml:space="preserve"> is to conf</w:t>
      </w:r>
      <w:r w:rsidR="00BA4FEA">
        <w:t>irm that the proposed personnel</w:t>
      </w:r>
      <w:r w:rsidRPr="00FD53D0">
        <w:t xml:space="preserve"> are a</w:t>
      </w:r>
      <w:r w:rsidR="00BA4FEA">
        <w:t>vailable to commence their functions</w:t>
      </w:r>
      <w:r w:rsidRPr="00FD53D0">
        <w:t xml:space="preserve"> in line with the proposed start dates. The indi</w:t>
      </w:r>
      <w:r w:rsidR="00BA4FEA">
        <w:t>viduals selected for these functions</w:t>
      </w:r>
      <w:r w:rsidRPr="00FD53D0">
        <w:t xml:space="preserve"> will be required to have completed BPSS security screening, before their start date.</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 xml:space="preserve">Unescorted access to Highways England buildings and consultant access to </w:t>
      </w:r>
      <w:r w:rsidR="003D61CD">
        <w:t xml:space="preserve">HE </w:t>
      </w:r>
      <w:r w:rsidRPr="00FD53D0">
        <w:t>IT systems will be provided.</w:t>
      </w:r>
    </w:p>
    <w:p w:rsidR="00D54C59" w:rsidRPr="00FD53D0" w:rsidRDefault="00D54C59" w:rsidP="00BB1519">
      <w:pPr>
        <w:jc w:val="both"/>
      </w:pPr>
    </w:p>
    <w:p w:rsidR="00D54C59" w:rsidRDefault="00D54C59" w:rsidP="001031D4">
      <w:pPr>
        <w:pStyle w:val="ListParagraph"/>
        <w:numPr>
          <w:ilvl w:val="1"/>
          <w:numId w:val="32"/>
        </w:numPr>
        <w:jc w:val="both"/>
      </w:pPr>
      <w:r w:rsidRPr="00FD53D0">
        <w:t>HE will provide:</w:t>
      </w:r>
    </w:p>
    <w:p w:rsidR="00D54C59" w:rsidRPr="00FD53D0" w:rsidRDefault="00D54C59" w:rsidP="00BB1519">
      <w:pPr>
        <w:pStyle w:val="ListParagraph"/>
        <w:ind w:left="1440"/>
        <w:jc w:val="both"/>
      </w:pPr>
    </w:p>
    <w:p w:rsidR="00D54C59" w:rsidRPr="00FD53D0" w:rsidRDefault="00D54C59" w:rsidP="001031D4">
      <w:pPr>
        <w:pStyle w:val="ListParagraph"/>
        <w:numPr>
          <w:ilvl w:val="2"/>
          <w:numId w:val="32"/>
        </w:numPr>
        <w:jc w:val="both"/>
      </w:pPr>
      <w:r w:rsidRPr="00FD53D0">
        <w:t>Access to HE’s Business Collaborator system</w:t>
      </w:r>
    </w:p>
    <w:p w:rsidR="00D54C59" w:rsidRPr="00FD53D0" w:rsidRDefault="00D54C59" w:rsidP="001031D4">
      <w:pPr>
        <w:pStyle w:val="ListParagraph"/>
        <w:numPr>
          <w:ilvl w:val="2"/>
          <w:numId w:val="32"/>
        </w:numPr>
        <w:jc w:val="both"/>
      </w:pPr>
      <w:r w:rsidRPr="00FD53D0">
        <w:t>Access to any other HE systems should it be an identif</w:t>
      </w:r>
      <w:r w:rsidR="00572552">
        <w:t>ied need for the managed service</w:t>
      </w:r>
      <w:r w:rsidRPr="00FD53D0">
        <w:t xml:space="preserve"> to be delivered</w:t>
      </w:r>
    </w:p>
    <w:p w:rsidR="00D54C59" w:rsidRPr="00FD53D0" w:rsidRDefault="00D54C59" w:rsidP="00BB1519">
      <w:pPr>
        <w:jc w:val="both"/>
      </w:pPr>
    </w:p>
    <w:p w:rsidR="00D54C59" w:rsidRDefault="00D54C59" w:rsidP="001031D4">
      <w:pPr>
        <w:pStyle w:val="ListParagraph"/>
        <w:numPr>
          <w:ilvl w:val="1"/>
          <w:numId w:val="32"/>
        </w:numPr>
        <w:jc w:val="both"/>
      </w:pPr>
      <w:r w:rsidRPr="00FD53D0">
        <w:t xml:space="preserve">HE will not provide, but assumes the service provider includes their own provision of </w:t>
      </w:r>
      <w:r>
        <w:t xml:space="preserve">equipment </w:t>
      </w:r>
      <w:r w:rsidRPr="00FD53D0">
        <w:t>to meet with the service needs:</w:t>
      </w:r>
    </w:p>
    <w:p w:rsidR="00D54C59" w:rsidRPr="00FD53D0" w:rsidRDefault="00D54C59" w:rsidP="00BB1519">
      <w:pPr>
        <w:pStyle w:val="ListParagraph"/>
        <w:ind w:left="1440"/>
        <w:jc w:val="both"/>
      </w:pPr>
    </w:p>
    <w:p w:rsidR="00D54C59" w:rsidRPr="00FD53D0" w:rsidRDefault="00D54C59" w:rsidP="001031D4">
      <w:pPr>
        <w:pStyle w:val="ListParagraph"/>
        <w:numPr>
          <w:ilvl w:val="2"/>
          <w:numId w:val="32"/>
        </w:numPr>
        <w:jc w:val="both"/>
      </w:pPr>
      <w:r w:rsidRPr="00FD53D0">
        <w:t xml:space="preserve">IT hardware (e.g. a laptop) </w:t>
      </w:r>
    </w:p>
    <w:p w:rsidR="00D54C59" w:rsidRPr="00FD53D0" w:rsidRDefault="00D54C59" w:rsidP="001031D4">
      <w:pPr>
        <w:pStyle w:val="ListParagraph"/>
        <w:numPr>
          <w:ilvl w:val="2"/>
          <w:numId w:val="32"/>
        </w:numPr>
        <w:jc w:val="both"/>
      </w:pPr>
      <w:r w:rsidRPr="00FD53D0">
        <w:t>Mobile phones</w:t>
      </w:r>
    </w:p>
    <w:p w:rsidR="00D54C59" w:rsidRPr="00FD53D0" w:rsidRDefault="00D54C59" w:rsidP="001031D4">
      <w:pPr>
        <w:pStyle w:val="ListParagraph"/>
        <w:numPr>
          <w:ilvl w:val="2"/>
          <w:numId w:val="32"/>
        </w:numPr>
        <w:jc w:val="both"/>
      </w:pPr>
      <w:r w:rsidRPr="00FD53D0">
        <w:t>PPE</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 xml:space="preserve">The </w:t>
      </w:r>
      <w:r w:rsidR="003D61CD">
        <w:t>Service Provider</w:t>
      </w:r>
      <w:r>
        <w:t xml:space="preserve"> </w:t>
      </w:r>
      <w:r w:rsidRPr="00FD53D0">
        <w:t>shall work in compliance with the Government’s Strategy for Building Information Modelling (BIM).</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To the extent that they apply, all work is to be undertaken in compliance with or aligned to:</w:t>
      </w:r>
    </w:p>
    <w:p w:rsidR="00D54C59" w:rsidRPr="00FD53D0" w:rsidRDefault="00D54C59" w:rsidP="00BB1519">
      <w:pPr>
        <w:jc w:val="both"/>
      </w:pPr>
    </w:p>
    <w:p w:rsidR="00572552" w:rsidRPr="00FD53D0" w:rsidRDefault="00D54C59" w:rsidP="001031D4">
      <w:pPr>
        <w:pStyle w:val="ListParagraph"/>
        <w:numPr>
          <w:ilvl w:val="2"/>
          <w:numId w:val="32"/>
        </w:numPr>
        <w:jc w:val="both"/>
      </w:pPr>
      <w:r w:rsidRPr="00FD53D0">
        <w:t>Manual of Contract Documents for Highway Works</w:t>
      </w:r>
    </w:p>
    <w:p w:rsidR="00D54C59" w:rsidRPr="00FD53D0" w:rsidRDefault="00D54C59" w:rsidP="001031D4">
      <w:pPr>
        <w:pStyle w:val="ListParagraph"/>
        <w:numPr>
          <w:ilvl w:val="2"/>
          <w:numId w:val="32"/>
        </w:numPr>
        <w:jc w:val="both"/>
      </w:pPr>
      <w:r w:rsidRPr="00FD53D0">
        <w:t>Highways England Major Projects – Project Control Framework</w:t>
      </w:r>
    </w:p>
    <w:p w:rsidR="00D54C59" w:rsidRPr="00FD53D0" w:rsidRDefault="00D54C59" w:rsidP="001031D4">
      <w:pPr>
        <w:pStyle w:val="ListParagraph"/>
        <w:numPr>
          <w:ilvl w:val="2"/>
          <w:numId w:val="32"/>
        </w:numPr>
        <w:jc w:val="both"/>
      </w:pPr>
      <w:r w:rsidRPr="00FD53D0">
        <w:t>Industry best-practice guidelines (e.g. ISO standards)</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All deliverables shall be HE branded and must meet HE’s Visual Identity Guidelines for Consultants.</w:t>
      </w:r>
    </w:p>
    <w:p w:rsidR="00D54C59" w:rsidRPr="00FD53D0" w:rsidRDefault="00D54C59" w:rsidP="00BB1519">
      <w:pPr>
        <w:jc w:val="both"/>
      </w:pPr>
    </w:p>
    <w:p w:rsidR="00D54C59" w:rsidRPr="00FD53D0" w:rsidRDefault="00D54C59" w:rsidP="001031D4">
      <w:pPr>
        <w:pStyle w:val="ListParagraph"/>
        <w:numPr>
          <w:ilvl w:val="1"/>
          <w:numId w:val="32"/>
        </w:numPr>
        <w:jc w:val="both"/>
      </w:pPr>
      <w:r w:rsidRPr="00FD53D0">
        <w:t xml:space="preserve">The </w:t>
      </w:r>
      <w:r w:rsidR="003D61CD">
        <w:t>Service Provider</w:t>
      </w:r>
      <w:r>
        <w:t xml:space="preserve"> </w:t>
      </w:r>
      <w:r w:rsidR="00BA4FEA">
        <w:t>personnel</w:t>
      </w:r>
      <w:r w:rsidR="003D61CD">
        <w:t xml:space="preserve"> </w:t>
      </w:r>
      <w:r w:rsidRPr="00FD53D0">
        <w:t>will be required to support the PMO Director and his management team in the operation of accepted proprietary software systems used by the programme in connection with commercial and project delivery.</w:t>
      </w:r>
    </w:p>
    <w:p w:rsidR="00D54C59" w:rsidRPr="00FD53D0" w:rsidRDefault="00D54C59" w:rsidP="00BB1519">
      <w:pPr>
        <w:jc w:val="both"/>
      </w:pPr>
    </w:p>
    <w:p w:rsidR="00D54C59" w:rsidRDefault="00D54C59" w:rsidP="001031D4">
      <w:pPr>
        <w:pStyle w:val="ListParagraph"/>
        <w:numPr>
          <w:ilvl w:val="1"/>
          <w:numId w:val="32"/>
        </w:numPr>
        <w:jc w:val="both"/>
      </w:pPr>
      <w:r w:rsidRPr="00FD53D0">
        <w:t xml:space="preserve">The </w:t>
      </w:r>
      <w:r w:rsidR="003D61CD">
        <w:t>Service Provider</w:t>
      </w:r>
      <w:r>
        <w:t xml:space="preserve"> </w:t>
      </w:r>
      <w:r w:rsidR="00BA4FEA">
        <w:t>personnel</w:t>
      </w:r>
      <w:r w:rsidR="003D61CD">
        <w:t xml:space="preserve"> </w:t>
      </w:r>
      <w:r w:rsidRPr="00FD53D0">
        <w:t xml:space="preserve">will be required to provide and use their own proprietary software until such time that HE can provide its own </w:t>
      </w:r>
      <w:r w:rsidR="00BA4FEA">
        <w:t>in-house software and licences.</w:t>
      </w:r>
    </w:p>
    <w:p w:rsidR="00D54C59" w:rsidRDefault="00D54C59" w:rsidP="00BB1519">
      <w:pPr>
        <w:pStyle w:val="ListParagraph"/>
      </w:pPr>
    </w:p>
    <w:p w:rsidR="00D54C59" w:rsidRDefault="00D54C59" w:rsidP="001031D4">
      <w:pPr>
        <w:pStyle w:val="ListParagraph"/>
        <w:numPr>
          <w:ilvl w:val="1"/>
          <w:numId w:val="32"/>
        </w:numPr>
        <w:jc w:val="both"/>
      </w:pPr>
      <w:r w:rsidRPr="00FD53D0">
        <w:t xml:space="preserve">The </w:t>
      </w:r>
      <w:r w:rsidR="00BA4FEA">
        <w:t>Service Provider personnel</w:t>
      </w:r>
      <w:r>
        <w:t xml:space="preserve"> </w:t>
      </w:r>
      <w:r w:rsidRPr="00FD53D0">
        <w:t>will use Business Collabora</w:t>
      </w:r>
      <w:r>
        <w:t xml:space="preserve">tor, which is provided by </w:t>
      </w:r>
      <w:proofErr w:type="gramStart"/>
      <w:r>
        <w:t>HE</w:t>
      </w:r>
      <w:proofErr w:type="gramEnd"/>
      <w:r>
        <w:t xml:space="preserve">, </w:t>
      </w:r>
      <w:r w:rsidRPr="00FD53D0">
        <w:t xml:space="preserve">to enable a collaborative common data environment. </w:t>
      </w:r>
    </w:p>
    <w:p w:rsidR="00E942F3" w:rsidRDefault="00E942F3" w:rsidP="00E942F3">
      <w:pPr>
        <w:pStyle w:val="ListParagraph"/>
      </w:pPr>
    </w:p>
    <w:p w:rsidR="00E942F3" w:rsidRDefault="0092139E" w:rsidP="0092139E">
      <w:pPr>
        <w:pStyle w:val="ListParagraph"/>
        <w:numPr>
          <w:ilvl w:val="0"/>
          <w:numId w:val="32"/>
        </w:numPr>
        <w:jc w:val="both"/>
        <w:rPr>
          <w:b/>
        </w:rPr>
      </w:pPr>
      <w:r w:rsidRPr="0092139E">
        <w:rPr>
          <w:b/>
        </w:rPr>
        <w:t>Delivery Requirements</w:t>
      </w:r>
    </w:p>
    <w:p w:rsidR="0092139E" w:rsidRPr="0092139E" w:rsidRDefault="0092139E" w:rsidP="0092139E">
      <w:pPr>
        <w:pStyle w:val="ListParagraph"/>
        <w:jc w:val="both"/>
        <w:rPr>
          <w:b/>
        </w:rPr>
      </w:pPr>
    </w:p>
    <w:p w:rsidR="0092139E" w:rsidRDefault="0092139E" w:rsidP="0092139E">
      <w:pPr>
        <w:pStyle w:val="ListParagraph"/>
        <w:numPr>
          <w:ilvl w:val="1"/>
          <w:numId w:val="32"/>
        </w:numPr>
        <w:jc w:val="both"/>
      </w:pPr>
      <w:r>
        <w:t>Duration of this package contract is 18 months from the start date.</w:t>
      </w:r>
    </w:p>
    <w:p w:rsidR="0092139E" w:rsidRDefault="0092139E" w:rsidP="0092139E">
      <w:pPr>
        <w:pStyle w:val="ListParagraph"/>
        <w:ind w:left="1854"/>
        <w:jc w:val="both"/>
      </w:pPr>
    </w:p>
    <w:p w:rsidR="0092139E" w:rsidRDefault="0092139E" w:rsidP="0092139E">
      <w:pPr>
        <w:pStyle w:val="ListParagraph"/>
        <w:numPr>
          <w:ilvl w:val="1"/>
          <w:numId w:val="32"/>
        </w:numPr>
        <w:jc w:val="both"/>
      </w:pPr>
      <w:r>
        <w:t>The estimated budget is £810,000.</w:t>
      </w:r>
    </w:p>
    <w:p w:rsidR="00D54C59" w:rsidRPr="00C677ED" w:rsidRDefault="00D54C59" w:rsidP="00BB1519">
      <w:pPr>
        <w:pStyle w:val="ListParagraph"/>
        <w:keepNext/>
        <w:spacing w:before="180"/>
        <w:ind w:left="567"/>
        <w:jc w:val="both"/>
        <w:outlineLvl w:val="0"/>
        <w:rPr>
          <w:rFonts w:ascii="Arial Bold" w:hAnsi="Arial Bold" w:cs="Arial"/>
          <w:b/>
          <w:bCs/>
          <w:kern w:val="32"/>
        </w:rPr>
      </w:pPr>
    </w:p>
    <w:sectPr w:rsidR="00D54C59" w:rsidRPr="00C677ED" w:rsidSect="00004AA9">
      <w:pgSz w:w="11906" w:h="16838" w:code="9"/>
      <w:pgMar w:top="567" w:right="1134" w:bottom="1418" w:left="1134" w:header="709" w:footer="1134" w:gutter="0"/>
      <w:pgBorders w:offsetFrom="page">
        <w:bottom w:val="single"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F1" w:rsidRDefault="00B650F1" w:rsidP="00C92B64">
      <w:r>
        <w:separator/>
      </w:r>
    </w:p>
  </w:endnote>
  <w:endnote w:type="continuationSeparator" w:id="0">
    <w:p w:rsidR="00B650F1" w:rsidRDefault="00B650F1" w:rsidP="00C9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F1" w:rsidRDefault="00B650F1" w:rsidP="00C92B64">
      <w:r>
        <w:separator/>
      </w:r>
    </w:p>
  </w:footnote>
  <w:footnote w:type="continuationSeparator" w:id="0">
    <w:p w:rsidR="00B650F1" w:rsidRDefault="00B650F1" w:rsidP="00C92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163C"/>
    <w:multiLevelType w:val="hybridMultilevel"/>
    <w:tmpl w:val="908A9EB2"/>
    <w:lvl w:ilvl="0" w:tplc="C09A81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2CF471F"/>
    <w:multiLevelType w:val="multilevel"/>
    <w:tmpl w:val="86D633C6"/>
    <w:lvl w:ilvl="0">
      <w:start w:val="1"/>
      <w:numFmt w:val="decimal"/>
      <w:lvlText w:val="%1"/>
      <w:lvlJc w:val="left"/>
      <w:pPr>
        <w:ind w:left="720" w:hanging="720"/>
      </w:pPr>
      <w:rPr>
        <w:rFonts w:hint="default"/>
      </w:rPr>
    </w:lvl>
    <w:lvl w:ilvl="1">
      <w:start w:val="1"/>
      <w:numFmt w:val="decimal"/>
      <w:lvlText w:val="%1.%2"/>
      <w:lvlJc w:val="left"/>
      <w:pPr>
        <w:ind w:left="1854" w:hanging="720"/>
      </w:pPr>
      <w:rPr>
        <w:rFonts w:hint="default"/>
      </w:rPr>
    </w:lvl>
    <w:lvl w:ilvl="2">
      <w:start w:val="1"/>
      <w:numFmt w:val="lowerRoman"/>
      <w:lvlText w:val="%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2">
    <w:nsid w:val="1A241E27"/>
    <w:multiLevelType w:val="hybridMultilevel"/>
    <w:tmpl w:val="C6EC031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6B4327"/>
    <w:multiLevelType w:val="hybridMultilevel"/>
    <w:tmpl w:val="E684EEAA"/>
    <w:lvl w:ilvl="0" w:tplc="E1D671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F7B12"/>
    <w:multiLevelType w:val="hybridMultilevel"/>
    <w:tmpl w:val="6562DA18"/>
    <w:lvl w:ilvl="0" w:tplc="469A19D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FDC7CC6"/>
    <w:multiLevelType w:val="hybridMultilevel"/>
    <w:tmpl w:val="28140A0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FDF5C68"/>
    <w:multiLevelType w:val="multilevel"/>
    <w:tmpl w:val="4A680D86"/>
    <w:lvl w:ilvl="0">
      <w:start w:val="12"/>
      <w:numFmt w:val="decimal"/>
      <w:lvlText w:val="%1"/>
      <w:lvlJc w:val="left"/>
      <w:pPr>
        <w:ind w:left="153" w:hanging="720"/>
      </w:pPr>
      <w:rPr>
        <w:rFonts w:hint="default"/>
      </w:rPr>
    </w:lvl>
    <w:lvl w:ilvl="1">
      <w:start w:val="1"/>
      <w:numFmt w:val="decimal"/>
      <w:lvlText w:val="%1.%2"/>
      <w:lvlJc w:val="left"/>
      <w:pPr>
        <w:ind w:left="873" w:hanging="720"/>
      </w:pPr>
      <w:rPr>
        <w:rFonts w:ascii="Arial" w:hAnsi="Arial" w:hint="default"/>
        <w:b w:val="0"/>
      </w:rPr>
    </w:lvl>
    <w:lvl w:ilvl="2">
      <w:start w:val="1"/>
      <w:numFmt w:val="bullet"/>
      <w:lvlText w:val=""/>
      <w:lvlJc w:val="left"/>
      <w:pPr>
        <w:ind w:left="1593" w:hanging="720"/>
      </w:pPr>
      <w:rPr>
        <w:rFonts w:ascii="Wingdings" w:hAnsi="Wingdings" w:hint="default"/>
      </w:rPr>
    </w:lvl>
    <w:lvl w:ilvl="3">
      <w:start w:val="1"/>
      <w:numFmt w:val="decimal"/>
      <w:lvlText w:val="%1.%2.%3.%4"/>
      <w:lvlJc w:val="left"/>
      <w:pPr>
        <w:ind w:left="2673" w:hanging="108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473" w:hanging="144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6993" w:hanging="1800"/>
      </w:pPr>
      <w:rPr>
        <w:rFonts w:hint="default"/>
      </w:rPr>
    </w:lvl>
  </w:abstractNum>
  <w:abstractNum w:abstractNumId="7">
    <w:nsid w:val="2A136833"/>
    <w:multiLevelType w:val="hybridMultilevel"/>
    <w:tmpl w:val="501A85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847D3"/>
    <w:multiLevelType w:val="hybridMultilevel"/>
    <w:tmpl w:val="3E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A76B23"/>
    <w:multiLevelType w:val="hybridMultilevel"/>
    <w:tmpl w:val="8870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116C3A"/>
    <w:multiLevelType w:val="multilevel"/>
    <w:tmpl w:val="BDF28980"/>
    <w:lvl w:ilvl="0">
      <w:start w:val="1"/>
      <w:numFmt w:val="decimal"/>
      <w:lvlText w:val="%1"/>
      <w:lvlJc w:val="left"/>
      <w:pPr>
        <w:ind w:left="720" w:hanging="720"/>
      </w:pPr>
      <w:rPr>
        <w:rFonts w:hint="default"/>
      </w:rPr>
    </w:lvl>
    <w:lvl w:ilvl="1">
      <w:start w:val="1"/>
      <w:numFmt w:val="decimal"/>
      <w:lvlText w:val="%1.%2"/>
      <w:lvlJc w:val="left"/>
      <w:pPr>
        <w:ind w:left="1854" w:hanging="720"/>
      </w:pPr>
      <w:rPr>
        <w:rFonts w:hint="default"/>
      </w:rPr>
    </w:lvl>
    <w:lvl w:ilvl="2">
      <w:start w:val="1"/>
      <w:numFmt w:val="lowerRoman"/>
      <w:lvlText w:val="%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11">
    <w:nsid w:val="3BB965C8"/>
    <w:multiLevelType w:val="multilevel"/>
    <w:tmpl w:val="86D633C6"/>
    <w:lvl w:ilvl="0">
      <w:start w:val="1"/>
      <w:numFmt w:val="decimal"/>
      <w:lvlText w:val="%1"/>
      <w:lvlJc w:val="left"/>
      <w:pPr>
        <w:ind w:left="720" w:hanging="720"/>
      </w:pPr>
      <w:rPr>
        <w:rFonts w:hint="default"/>
      </w:rPr>
    </w:lvl>
    <w:lvl w:ilvl="1">
      <w:start w:val="1"/>
      <w:numFmt w:val="decimal"/>
      <w:lvlText w:val="%1.%2"/>
      <w:lvlJc w:val="left"/>
      <w:pPr>
        <w:ind w:left="1854" w:hanging="720"/>
      </w:pPr>
      <w:rPr>
        <w:rFonts w:hint="default"/>
      </w:rPr>
    </w:lvl>
    <w:lvl w:ilvl="2">
      <w:start w:val="1"/>
      <w:numFmt w:val="lowerRoman"/>
      <w:lvlText w:val="%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12">
    <w:nsid w:val="3EAA2E95"/>
    <w:multiLevelType w:val="multilevel"/>
    <w:tmpl w:val="86D633C6"/>
    <w:lvl w:ilvl="0">
      <w:start w:val="1"/>
      <w:numFmt w:val="decimal"/>
      <w:lvlText w:val="%1"/>
      <w:lvlJc w:val="left"/>
      <w:pPr>
        <w:ind w:left="720" w:hanging="720"/>
      </w:pPr>
      <w:rPr>
        <w:rFonts w:hint="default"/>
      </w:rPr>
    </w:lvl>
    <w:lvl w:ilvl="1">
      <w:start w:val="1"/>
      <w:numFmt w:val="decimal"/>
      <w:lvlText w:val="%1.%2"/>
      <w:lvlJc w:val="left"/>
      <w:pPr>
        <w:ind w:left="1854" w:hanging="720"/>
      </w:pPr>
      <w:rPr>
        <w:rFonts w:hint="default"/>
      </w:rPr>
    </w:lvl>
    <w:lvl w:ilvl="2">
      <w:start w:val="1"/>
      <w:numFmt w:val="lowerRoman"/>
      <w:lvlText w:val="%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13">
    <w:nsid w:val="4656083C"/>
    <w:multiLevelType w:val="multilevel"/>
    <w:tmpl w:val="5F466240"/>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F55771"/>
    <w:multiLevelType w:val="hybridMultilevel"/>
    <w:tmpl w:val="C17C65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5737177B"/>
    <w:multiLevelType w:val="hybridMultilevel"/>
    <w:tmpl w:val="6B922318"/>
    <w:lvl w:ilvl="0" w:tplc="9B766C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7F786F"/>
    <w:multiLevelType w:val="hybridMultilevel"/>
    <w:tmpl w:val="13422CDC"/>
    <w:lvl w:ilvl="0" w:tplc="08090017">
      <w:start w:val="1"/>
      <w:numFmt w:val="lowerLetter"/>
      <w:lvlText w:val="%1)"/>
      <w:lvlJc w:val="left"/>
      <w:pPr>
        <w:ind w:left="2144" w:hanging="360"/>
      </w:pPr>
      <w:rPr>
        <w:rFonts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17">
    <w:nsid w:val="69455A60"/>
    <w:multiLevelType w:val="multilevel"/>
    <w:tmpl w:val="86D633C6"/>
    <w:lvl w:ilvl="0">
      <w:start w:val="1"/>
      <w:numFmt w:val="decimal"/>
      <w:lvlText w:val="%1"/>
      <w:lvlJc w:val="left"/>
      <w:pPr>
        <w:ind w:left="720" w:hanging="720"/>
      </w:pPr>
      <w:rPr>
        <w:rFonts w:ascii="Arial Bold" w:hAnsi="Arial Bold" w:hint="default"/>
        <w:b/>
      </w:rPr>
    </w:lvl>
    <w:lvl w:ilvl="1">
      <w:start w:val="1"/>
      <w:numFmt w:val="decimal"/>
      <w:lvlText w:val="%1.%2"/>
      <w:lvlJc w:val="left"/>
      <w:pPr>
        <w:ind w:left="1440" w:hanging="720"/>
      </w:pPr>
      <w:rPr>
        <w:rFonts w:ascii="Arial" w:hAnsi="Arial" w:hint="default"/>
        <w:b w:val="0"/>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6EA342B1"/>
    <w:multiLevelType w:val="hybridMultilevel"/>
    <w:tmpl w:val="706663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DC5195"/>
    <w:multiLevelType w:val="hybridMultilevel"/>
    <w:tmpl w:val="17348AB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3">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4">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5">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6">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7">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8">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9">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0">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1">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2">
    <w:abstractNumId w:val="10"/>
  </w:num>
  <w:num w:numId="13">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4">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5">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6">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7">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8">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854" w:hanging="720"/>
        </w:pPr>
        <w:rPr>
          <w:rFonts w:hint="default"/>
        </w:rPr>
      </w:lvl>
    </w:lvlOverride>
    <w:lvlOverride w:ilvl="2">
      <w:lvl w:ilvl="2">
        <w:start w:val="1"/>
        <w:numFmt w:val="lowerRoman"/>
        <w:lvlText w:val="%3"/>
        <w:lvlJc w:val="left"/>
        <w:pPr>
          <w:ind w:left="2988" w:hanging="720"/>
        </w:pPr>
        <w:rPr>
          <w:rFonts w:hint="default"/>
        </w:rPr>
      </w:lvl>
    </w:lvlOverride>
    <w:lvlOverride w:ilvl="3">
      <w:lvl w:ilvl="3">
        <w:start w:val="1"/>
        <w:numFmt w:val="decimal"/>
        <w:lvlText w:val="%1.%2.%3.%4"/>
        <w:lvlJc w:val="left"/>
        <w:pPr>
          <w:ind w:left="4122" w:hanging="720"/>
        </w:pPr>
        <w:rPr>
          <w:rFonts w:hint="default"/>
        </w:rPr>
      </w:lvl>
    </w:lvlOverride>
    <w:lvlOverride w:ilvl="4">
      <w:lvl w:ilvl="4">
        <w:start w:val="1"/>
        <w:numFmt w:val="decimal"/>
        <w:lvlText w:val="%1.%2.%3.%4.%5"/>
        <w:lvlJc w:val="left"/>
        <w:pPr>
          <w:ind w:left="5256" w:hanging="720"/>
        </w:pPr>
        <w:rPr>
          <w:rFonts w:hint="default"/>
        </w:rPr>
      </w:lvl>
    </w:lvlOverride>
    <w:lvlOverride w:ilvl="5">
      <w:lvl w:ilvl="5">
        <w:start w:val="1"/>
        <w:numFmt w:val="decimal"/>
        <w:lvlText w:val="%1.%2.%3.%4.%5.%6"/>
        <w:lvlJc w:val="left"/>
        <w:pPr>
          <w:ind w:left="6390" w:hanging="720"/>
        </w:pPr>
        <w:rPr>
          <w:rFonts w:hint="default"/>
        </w:rPr>
      </w:lvl>
    </w:lvlOverride>
    <w:lvlOverride w:ilvl="6">
      <w:lvl w:ilvl="6">
        <w:start w:val="1"/>
        <w:numFmt w:val="decimal"/>
        <w:lvlText w:val="%1.%2.%3.%4.%5.%6.%7"/>
        <w:lvlJc w:val="left"/>
        <w:pPr>
          <w:ind w:left="7524" w:hanging="720"/>
        </w:pPr>
        <w:rPr>
          <w:rFonts w:hint="default"/>
        </w:rPr>
      </w:lvl>
    </w:lvlOverride>
    <w:lvlOverride w:ilvl="7">
      <w:lvl w:ilvl="7">
        <w:start w:val="1"/>
        <w:numFmt w:val="decimal"/>
        <w:lvlText w:val="%1.%2.%3.%4.%5.%6.%7.%8"/>
        <w:lvlJc w:val="left"/>
        <w:pPr>
          <w:ind w:left="8658" w:hanging="720"/>
        </w:pPr>
        <w:rPr>
          <w:rFonts w:hint="default"/>
        </w:rPr>
      </w:lvl>
    </w:lvlOverride>
    <w:lvlOverride w:ilvl="8">
      <w:lvl w:ilvl="8">
        <w:start w:val="1"/>
        <w:numFmt w:val="decimal"/>
        <w:lvlText w:val="%1.%2.%3.%4.%5.%6.%7.%8.%9"/>
        <w:lvlJc w:val="left"/>
        <w:pPr>
          <w:ind w:left="9792" w:hanging="720"/>
        </w:pPr>
        <w:rPr>
          <w:rFonts w:hint="default"/>
        </w:rPr>
      </w:lvl>
    </w:lvlOverride>
  </w:num>
  <w:num w:numId="19">
    <w:abstractNumId w:val="18"/>
  </w:num>
  <w:num w:numId="20">
    <w:abstractNumId w:val="8"/>
  </w:num>
  <w:num w:numId="21">
    <w:abstractNumId w:val="9"/>
  </w:num>
  <w:num w:numId="22">
    <w:abstractNumId w:val="19"/>
  </w:num>
  <w:num w:numId="23">
    <w:abstractNumId w:val="16"/>
  </w:num>
  <w:num w:numId="24">
    <w:abstractNumId w:val="7"/>
  </w:num>
  <w:num w:numId="25">
    <w:abstractNumId w:val="2"/>
  </w:num>
  <w:num w:numId="26">
    <w:abstractNumId w:val="14"/>
  </w:num>
  <w:num w:numId="27">
    <w:abstractNumId w:val="5"/>
  </w:num>
  <w:num w:numId="28">
    <w:abstractNumId w:val="6"/>
  </w:num>
  <w:num w:numId="29">
    <w:abstractNumId w:val="12"/>
  </w:num>
  <w:num w:numId="30">
    <w:abstractNumId w:val="13"/>
  </w:num>
  <w:num w:numId="31">
    <w:abstractNumId w:val="11"/>
  </w:num>
  <w:num w:numId="32">
    <w:abstractNumId w:val="1"/>
  </w:num>
  <w:num w:numId="33">
    <w:abstractNumId w:val="3"/>
  </w:num>
  <w:num w:numId="34">
    <w:abstractNumId w:val="15"/>
  </w:num>
  <w:num w:numId="35">
    <w:abstractNumId w:val="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59"/>
    <w:rsid w:val="00004AA9"/>
    <w:rsid w:val="00011BB3"/>
    <w:rsid w:val="000178AC"/>
    <w:rsid w:val="00025BE4"/>
    <w:rsid w:val="00046509"/>
    <w:rsid w:val="00046902"/>
    <w:rsid w:val="0006059D"/>
    <w:rsid w:val="000613B7"/>
    <w:rsid w:val="000A3CC1"/>
    <w:rsid w:val="000D2645"/>
    <w:rsid w:val="000E20E2"/>
    <w:rsid w:val="000F6652"/>
    <w:rsid w:val="000F763C"/>
    <w:rsid w:val="001031D4"/>
    <w:rsid w:val="00110E51"/>
    <w:rsid w:val="00131C12"/>
    <w:rsid w:val="00154F3B"/>
    <w:rsid w:val="00161913"/>
    <w:rsid w:val="00193BFB"/>
    <w:rsid w:val="001C4A1D"/>
    <w:rsid w:val="002019A8"/>
    <w:rsid w:val="00205353"/>
    <w:rsid w:val="002068AB"/>
    <w:rsid w:val="002A2AD7"/>
    <w:rsid w:val="002B2D79"/>
    <w:rsid w:val="002C7125"/>
    <w:rsid w:val="002D6D5B"/>
    <w:rsid w:val="002E0599"/>
    <w:rsid w:val="002F3816"/>
    <w:rsid w:val="002F3860"/>
    <w:rsid w:val="00300E1A"/>
    <w:rsid w:val="00311193"/>
    <w:rsid w:val="00321ECF"/>
    <w:rsid w:val="003324DE"/>
    <w:rsid w:val="00336B08"/>
    <w:rsid w:val="003756EC"/>
    <w:rsid w:val="003A4798"/>
    <w:rsid w:val="003D61CD"/>
    <w:rsid w:val="003D7A20"/>
    <w:rsid w:val="003E4174"/>
    <w:rsid w:val="003E75BD"/>
    <w:rsid w:val="003F5DDC"/>
    <w:rsid w:val="00416D3D"/>
    <w:rsid w:val="00422776"/>
    <w:rsid w:val="004273BD"/>
    <w:rsid w:val="004341B8"/>
    <w:rsid w:val="00452BFC"/>
    <w:rsid w:val="004579CC"/>
    <w:rsid w:val="00461CC0"/>
    <w:rsid w:val="00475EA9"/>
    <w:rsid w:val="004A6A51"/>
    <w:rsid w:val="004C379D"/>
    <w:rsid w:val="004F2D30"/>
    <w:rsid w:val="0051543A"/>
    <w:rsid w:val="00536620"/>
    <w:rsid w:val="00547EA8"/>
    <w:rsid w:val="00567326"/>
    <w:rsid w:val="00571553"/>
    <w:rsid w:val="00572552"/>
    <w:rsid w:val="005A190A"/>
    <w:rsid w:val="005A53E7"/>
    <w:rsid w:val="005B1BF5"/>
    <w:rsid w:val="005E38F1"/>
    <w:rsid w:val="006360C3"/>
    <w:rsid w:val="00646467"/>
    <w:rsid w:val="00670E61"/>
    <w:rsid w:val="00687BFA"/>
    <w:rsid w:val="006C4F99"/>
    <w:rsid w:val="006E3D66"/>
    <w:rsid w:val="006F4AD2"/>
    <w:rsid w:val="006F5D18"/>
    <w:rsid w:val="0074458F"/>
    <w:rsid w:val="007538A9"/>
    <w:rsid w:val="007552BE"/>
    <w:rsid w:val="00756FC1"/>
    <w:rsid w:val="007844A2"/>
    <w:rsid w:val="00791EF0"/>
    <w:rsid w:val="007C233A"/>
    <w:rsid w:val="007D3AFB"/>
    <w:rsid w:val="007D4C04"/>
    <w:rsid w:val="007F50C1"/>
    <w:rsid w:val="007F5442"/>
    <w:rsid w:val="0080771B"/>
    <w:rsid w:val="0082295A"/>
    <w:rsid w:val="00830D31"/>
    <w:rsid w:val="00856613"/>
    <w:rsid w:val="008567A2"/>
    <w:rsid w:val="00881ED8"/>
    <w:rsid w:val="0089018C"/>
    <w:rsid w:val="00897FA8"/>
    <w:rsid w:val="008A53B4"/>
    <w:rsid w:val="008D2241"/>
    <w:rsid w:val="008D2F82"/>
    <w:rsid w:val="008D6E72"/>
    <w:rsid w:val="00901501"/>
    <w:rsid w:val="0091677F"/>
    <w:rsid w:val="0092139E"/>
    <w:rsid w:val="00930508"/>
    <w:rsid w:val="00963C77"/>
    <w:rsid w:val="00970080"/>
    <w:rsid w:val="009B3E37"/>
    <w:rsid w:val="009B534B"/>
    <w:rsid w:val="009B78E9"/>
    <w:rsid w:val="009C403F"/>
    <w:rsid w:val="009D3A75"/>
    <w:rsid w:val="00A0498A"/>
    <w:rsid w:val="00A1754D"/>
    <w:rsid w:val="00A65D3A"/>
    <w:rsid w:val="00A67F33"/>
    <w:rsid w:val="00A70182"/>
    <w:rsid w:val="00A806DD"/>
    <w:rsid w:val="00A929DF"/>
    <w:rsid w:val="00AA0DBF"/>
    <w:rsid w:val="00AD42BD"/>
    <w:rsid w:val="00AF519A"/>
    <w:rsid w:val="00B0242C"/>
    <w:rsid w:val="00B430E5"/>
    <w:rsid w:val="00B53B07"/>
    <w:rsid w:val="00B650F1"/>
    <w:rsid w:val="00B71D53"/>
    <w:rsid w:val="00B87CF7"/>
    <w:rsid w:val="00BA4FEA"/>
    <w:rsid w:val="00BB1519"/>
    <w:rsid w:val="00BD616D"/>
    <w:rsid w:val="00BE1538"/>
    <w:rsid w:val="00BE7FB8"/>
    <w:rsid w:val="00C107AD"/>
    <w:rsid w:val="00C20967"/>
    <w:rsid w:val="00C36420"/>
    <w:rsid w:val="00C51704"/>
    <w:rsid w:val="00C528A3"/>
    <w:rsid w:val="00C6049F"/>
    <w:rsid w:val="00C860F2"/>
    <w:rsid w:val="00C92B64"/>
    <w:rsid w:val="00CA2483"/>
    <w:rsid w:val="00CA5568"/>
    <w:rsid w:val="00CA6D06"/>
    <w:rsid w:val="00CB4035"/>
    <w:rsid w:val="00CD68C2"/>
    <w:rsid w:val="00CF4EDA"/>
    <w:rsid w:val="00D4791D"/>
    <w:rsid w:val="00D54C59"/>
    <w:rsid w:val="00D70AC6"/>
    <w:rsid w:val="00D96372"/>
    <w:rsid w:val="00DA1E0C"/>
    <w:rsid w:val="00DA31EA"/>
    <w:rsid w:val="00DA7F97"/>
    <w:rsid w:val="00DC5E33"/>
    <w:rsid w:val="00DE4CF3"/>
    <w:rsid w:val="00DE5F63"/>
    <w:rsid w:val="00DE5F96"/>
    <w:rsid w:val="00DF0356"/>
    <w:rsid w:val="00E25268"/>
    <w:rsid w:val="00E277BA"/>
    <w:rsid w:val="00E301B0"/>
    <w:rsid w:val="00E33868"/>
    <w:rsid w:val="00E3546E"/>
    <w:rsid w:val="00E51FDC"/>
    <w:rsid w:val="00E942F3"/>
    <w:rsid w:val="00EB13AD"/>
    <w:rsid w:val="00EC6B90"/>
    <w:rsid w:val="00EE0283"/>
    <w:rsid w:val="00F06186"/>
    <w:rsid w:val="00F23AAE"/>
    <w:rsid w:val="00F31F89"/>
    <w:rsid w:val="00F414F5"/>
    <w:rsid w:val="00F43C99"/>
    <w:rsid w:val="00F47A38"/>
    <w:rsid w:val="00F77418"/>
    <w:rsid w:val="00F81454"/>
    <w:rsid w:val="00F826FB"/>
    <w:rsid w:val="00FC1282"/>
    <w:rsid w:val="00FF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5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C59"/>
    <w:pPr>
      <w:jc w:val="center"/>
    </w:pPr>
    <w:rPr>
      <w:rFonts w:cs="Arial"/>
      <w:b/>
      <w:bCs/>
      <w:noProof/>
      <w:lang w:val="en-US"/>
    </w:rPr>
  </w:style>
  <w:style w:type="character" w:customStyle="1" w:styleId="HeaderChar">
    <w:name w:val="Header Char"/>
    <w:basedOn w:val="DefaultParagraphFont"/>
    <w:link w:val="Header"/>
    <w:uiPriority w:val="99"/>
    <w:rsid w:val="00D54C59"/>
    <w:rPr>
      <w:rFonts w:ascii="Arial" w:eastAsia="Times New Roman" w:hAnsi="Arial" w:cs="Arial"/>
      <w:b/>
      <w:bCs/>
      <w:noProof/>
      <w:sz w:val="24"/>
      <w:szCs w:val="24"/>
      <w:lang w:val="en-US"/>
    </w:rPr>
  </w:style>
  <w:style w:type="paragraph" w:styleId="Footer">
    <w:name w:val="footer"/>
    <w:basedOn w:val="Normal"/>
    <w:link w:val="FooterChar"/>
    <w:rsid w:val="00D54C59"/>
    <w:pPr>
      <w:tabs>
        <w:tab w:val="center" w:pos="4153"/>
        <w:tab w:val="right" w:pos="8306"/>
      </w:tabs>
    </w:pPr>
  </w:style>
  <w:style w:type="character" w:customStyle="1" w:styleId="FooterChar">
    <w:name w:val="Footer Char"/>
    <w:basedOn w:val="DefaultParagraphFont"/>
    <w:link w:val="Footer"/>
    <w:rsid w:val="00D54C59"/>
    <w:rPr>
      <w:rFonts w:ascii="Arial" w:eastAsia="Times New Roman" w:hAnsi="Arial" w:cs="Times New Roman"/>
      <w:sz w:val="24"/>
      <w:szCs w:val="24"/>
    </w:rPr>
  </w:style>
  <w:style w:type="character" w:styleId="PageNumber">
    <w:name w:val="page number"/>
    <w:rsid w:val="00D54C59"/>
    <w:rPr>
      <w:rFonts w:ascii="Arial" w:hAnsi="Arial" w:cs="Arial"/>
      <w:sz w:val="18"/>
    </w:rPr>
  </w:style>
  <w:style w:type="paragraph" w:styleId="BodyText">
    <w:name w:val="Body Text"/>
    <w:basedOn w:val="Normal"/>
    <w:link w:val="BodyTextChar"/>
    <w:rsid w:val="00D54C59"/>
    <w:pPr>
      <w:spacing w:after="120"/>
    </w:pPr>
    <w:rPr>
      <w:b/>
    </w:rPr>
  </w:style>
  <w:style w:type="character" w:customStyle="1" w:styleId="BodyTextChar">
    <w:name w:val="Body Text Char"/>
    <w:basedOn w:val="DefaultParagraphFont"/>
    <w:link w:val="BodyText"/>
    <w:rsid w:val="00D54C59"/>
    <w:rPr>
      <w:rFonts w:ascii="Arial" w:eastAsia="Times New Roman" w:hAnsi="Arial" w:cs="Times New Roman"/>
      <w:b/>
      <w:sz w:val="24"/>
      <w:szCs w:val="24"/>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D54C59"/>
    <w:pPr>
      <w:ind w:left="720"/>
      <w:contextualSpacing/>
    </w:pPr>
  </w:style>
  <w:style w:type="paragraph" w:styleId="NoSpacing">
    <w:name w:val="No Spacing"/>
    <w:uiPriority w:val="1"/>
    <w:qFormat/>
    <w:rsid w:val="00D54C59"/>
    <w:pPr>
      <w:spacing w:after="0" w:line="240" w:lineRule="auto"/>
    </w:pPr>
    <w:rPr>
      <w:rFonts w:ascii="Arial" w:eastAsia="Times New Roman" w:hAnsi="Arial" w:cs="Times New Roman"/>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basedOn w:val="DefaultParagraphFont"/>
    <w:link w:val="ListParagraph"/>
    <w:uiPriority w:val="34"/>
    <w:qFormat/>
    <w:locked/>
    <w:rsid w:val="00D54C5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54C59"/>
    <w:rPr>
      <w:rFonts w:ascii="Tahoma" w:hAnsi="Tahoma" w:cs="Tahoma"/>
      <w:sz w:val="16"/>
      <w:szCs w:val="16"/>
    </w:rPr>
  </w:style>
  <w:style w:type="character" w:customStyle="1" w:styleId="BalloonTextChar">
    <w:name w:val="Balloon Text Char"/>
    <w:basedOn w:val="DefaultParagraphFont"/>
    <w:link w:val="BalloonText"/>
    <w:uiPriority w:val="99"/>
    <w:semiHidden/>
    <w:rsid w:val="00D54C59"/>
    <w:rPr>
      <w:rFonts w:ascii="Tahoma" w:eastAsia="Times New Roman" w:hAnsi="Tahoma" w:cs="Tahoma"/>
      <w:sz w:val="16"/>
      <w:szCs w:val="16"/>
    </w:rPr>
  </w:style>
  <w:style w:type="character" w:styleId="Hyperlink">
    <w:name w:val="Hyperlink"/>
    <w:basedOn w:val="DefaultParagraphFont"/>
    <w:uiPriority w:val="99"/>
    <w:unhideWhenUsed/>
    <w:rsid w:val="00B0242C"/>
    <w:rPr>
      <w:color w:val="0000FF" w:themeColor="hyperlink"/>
      <w:u w:val="single"/>
    </w:rPr>
  </w:style>
  <w:style w:type="character" w:styleId="FollowedHyperlink">
    <w:name w:val="FollowedHyperlink"/>
    <w:basedOn w:val="DefaultParagraphFont"/>
    <w:uiPriority w:val="99"/>
    <w:semiHidden/>
    <w:unhideWhenUsed/>
    <w:rsid w:val="00547EA8"/>
    <w:rPr>
      <w:color w:val="800080" w:themeColor="followedHyperlink"/>
      <w:u w:val="single"/>
    </w:rPr>
  </w:style>
  <w:style w:type="character" w:styleId="CommentReference">
    <w:name w:val="annotation reference"/>
    <w:basedOn w:val="DefaultParagraphFont"/>
    <w:uiPriority w:val="99"/>
    <w:semiHidden/>
    <w:unhideWhenUsed/>
    <w:rsid w:val="00536620"/>
    <w:rPr>
      <w:sz w:val="16"/>
      <w:szCs w:val="16"/>
    </w:rPr>
  </w:style>
  <w:style w:type="paragraph" w:styleId="CommentText">
    <w:name w:val="annotation text"/>
    <w:basedOn w:val="Normal"/>
    <w:link w:val="CommentTextChar"/>
    <w:uiPriority w:val="99"/>
    <w:semiHidden/>
    <w:unhideWhenUsed/>
    <w:rsid w:val="00536620"/>
    <w:rPr>
      <w:sz w:val="20"/>
      <w:szCs w:val="20"/>
    </w:rPr>
  </w:style>
  <w:style w:type="character" w:customStyle="1" w:styleId="CommentTextChar">
    <w:name w:val="Comment Text Char"/>
    <w:basedOn w:val="DefaultParagraphFont"/>
    <w:link w:val="CommentText"/>
    <w:uiPriority w:val="99"/>
    <w:semiHidden/>
    <w:rsid w:val="005366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36620"/>
    <w:rPr>
      <w:b/>
      <w:bCs/>
    </w:rPr>
  </w:style>
  <w:style w:type="character" w:customStyle="1" w:styleId="CommentSubjectChar">
    <w:name w:val="Comment Subject Char"/>
    <w:basedOn w:val="CommentTextChar"/>
    <w:link w:val="CommentSubject"/>
    <w:uiPriority w:val="99"/>
    <w:semiHidden/>
    <w:rsid w:val="00536620"/>
    <w:rPr>
      <w:rFonts w:ascii="Arial" w:eastAsia="Times New Roman" w:hAnsi="Arial" w:cs="Times New Roman"/>
      <w:b/>
      <w:bCs/>
      <w:sz w:val="20"/>
      <w:szCs w:val="20"/>
    </w:rPr>
  </w:style>
  <w:style w:type="table" w:styleId="TableGrid">
    <w:name w:val="Table Grid"/>
    <w:basedOn w:val="TableNormal"/>
    <w:uiPriority w:val="59"/>
    <w:rsid w:val="00AA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5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C59"/>
    <w:pPr>
      <w:jc w:val="center"/>
    </w:pPr>
    <w:rPr>
      <w:rFonts w:cs="Arial"/>
      <w:b/>
      <w:bCs/>
      <w:noProof/>
      <w:lang w:val="en-US"/>
    </w:rPr>
  </w:style>
  <w:style w:type="character" w:customStyle="1" w:styleId="HeaderChar">
    <w:name w:val="Header Char"/>
    <w:basedOn w:val="DefaultParagraphFont"/>
    <w:link w:val="Header"/>
    <w:uiPriority w:val="99"/>
    <w:rsid w:val="00D54C59"/>
    <w:rPr>
      <w:rFonts w:ascii="Arial" w:eastAsia="Times New Roman" w:hAnsi="Arial" w:cs="Arial"/>
      <w:b/>
      <w:bCs/>
      <w:noProof/>
      <w:sz w:val="24"/>
      <w:szCs w:val="24"/>
      <w:lang w:val="en-US"/>
    </w:rPr>
  </w:style>
  <w:style w:type="paragraph" w:styleId="Footer">
    <w:name w:val="footer"/>
    <w:basedOn w:val="Normal"/>
    <w:link w:val="FooterChar"/>
    <w:rsid w:val="00D54C59"/>
    <w:pPr>
      <w:tabs>
        <w:tab w:val="center" w:pos="4153"/>
        <w:tab w:val="right" w:pos="8306"/>
      </w:tabs>
    </w:pPr>
  </w:style>
  <w:style w:type="character" w:customStyle="1" w:styleId="FooterChar">
    <w:name w:val="Footer Char"/>
    <w:basedOn w:val="DefaultParagraphFont"/>
    <w:link w:val="Footer"/>
    <w:rsid w:val="00D54C59"/>
    <w:rPr>
      <w:rFonts w:ascii="Arial" w:eastAsia="Times New Roman" w:hAnsi="Arial" w:cs="Times New Roman"/>
      <w:sz w:val="24"/>
      <w:szCs w:val="24"/>
    </w:rPr>
  </w:style>
  <w:style w:type="character" w:styleId="PageNumber">
    <w:name w:val="page number"/>
    <w:rsid w:val="00D54C59"/>
    <w:rPr>
      <w:rFonts w:ascii="Arial" w:hAnsi="Arial" w:cs="Arial"/>
      <w:sz w:val="18"/>
    </w:rPr>
  </w:style>
  <w:style w:type="paragraph" w:styleId="BodyText">
    <w:name w:val="Body Text"/>
    <w:basedOn w:val="Normal"/>
    <w:link w:val="BodyTextChar"/>
    <w:rsid w:val="00D54C59"/>
    <w:pPr>
      <w:spacing w:after="120"/>
    </w:pPr>
    <w:rPr>
      <w:b/>
    </w:rPr>
  </w:style>
  <w:style w:type="character" w:customStyle="1" w:styleId="BodyTextChar">
    <w:name w:val="Body Text Char"/>
    <w:basedOn w:val="DefaultParagraphFont"/>
    <w:link w:val="BodyText"/>
    <w:rsid w:val="00D54C59"/>
    <w:rPr>
      <w:rFonts w:ascii="Arial" w:eastAsia="Times New Roman" w:hAnsi="Arial" w:cs="Times New Roman"/>
      <w:b/>
      <w:sz w:val="24"/>
      <w:szCs w:val="24"/>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D54C59"/>
    <w:pPr>
      <w:ind w:left="720"/>
      <w:contextualSpacing/>
    </w:pPr>
  </w:style>
  <w:style w:type="paragraph" w:styleId="NoSpacing">
    <w:name w:val="No Spacing"/>
    <w:uiPriority w:val="1"/>
    <w:qFormat/>
    <w:rsid w:val="00D54C59"/>
    <w:pPr>
      <w:spacing w:after="0" w:line="240" w:lineRule="auto"/>
    </w:pPr>
    <w:rPr>
      <w:rFonts w:ascii="Arial" w:eastAsia="Times New Roman" w:hAnsi="Arial" w:cs="Times New Roman"/>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basedOn w:val="DefaultParagraphFont"/>
    <w:link w:val="ListParagraph"/>
    <w:uiPriority w:val="34"/>
    <w:qFormat/>
    <w:locked/>
    <w:rsid w:val="00D54C5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54C59"/>
    <w:rPr>
      <w:rFonts w:ascii="Tahoma" w:hAnsi="Tahoma" w:cs="Tahoma"/>
      <w:sz w:val="16"/>
      <w:szCs w:val="16"/>
    </w:rPr>
  </w:style>
  <w:style w:type="character" w:customStyle="1" w:styleId="BalloonTextChar">
    <w:name w:val="Balloon Text Char"/>
    <w:basedOn w:val="DefaultParagraphFont"/>
    <w:link w:val="BalloonText"/>
    <w:uiPriority w:val="99"/>
    <w:semiHidden/>
    <w:rsid w:val="00D54C59"/>
    <w:rPr>
      <w:rFonts w:ascii="Tahoma" w:eastAsia="Times New Roman" w:hAnsi="Tahoma" w:cs="Tahoma"/>
      <w:sz w:val="16"/>
      <w:szCs w:val="16"/>
    </w:rPr>
  </w:style>
  <w:style w:type="character" w:styleId="Hyperlink">
    <w:name w:val="Hyperlink"/>
    <w:basedOn w:val="DefaultParagraphFont"/>
    <w:uiPriority w:val="99"/>
    <w:unhideWhenUsed/>
    <w:rsid w:val="00B0242C"/>
    <w:rPr>
      <w:color w:val="0000FF" w:themeColor="hyperlink"/>
      <w:u w:val="single"/>
    </w:rPr>
  </w:style>
  <w:style w:type="character" w:styleId="FollowedHyperlink">
    <w:name w:val="FollowedHyperlink"/>
    <w:basedOn w:val="DefaultParagraphFont"/>
    <w:uiPriority w:val="99"/>
    <w:semiHidden/>
    <w:unhideWhenUsed/>
    <w:rsid w:val="00547EA8"/>
    <w:rPr>
      <w:color w:val="800080" w:themeColor="followedHyperlink"/>
      <w:u w:val="single"/>
    </w:rPr>
  </w:style>
  <w:style w:type="character" w:styleId="CommentReference">
    <w:name w:val="annotation reference"/>
    <w:basedOn w:val="DefaultParagraphFont"/>
    <w:uiPriority w:val="99"/>
    <w:semiHidden/>
    <w:unhideWhenUsed/>
    <w:rsid w:val="00536620"/>
    <w:rPr>
      <w:sz w:val="16"/>
      <w:szCs w:val="16"/>
    </w:rPr>
  </w:style>
  <w:style w:type="paragraph" w:styleId="CommentText">
    <w:name w:val="annotation text"/>
    <w:basedOn w:val="Normal"/>
    <w:link w:val="CommentTextChar"/>
    <w:uiPriority w:val="99"/>
    <w:semiHidden/>
    <w:unhideWhenUsed/>
    <w:rsid w:val="00536620"/>
    <w:rPr>
      <w:sz w:val="20"/>
      <w:szCs w:val="20"/>
    </w:rPr>
  </w:style>
  <w:style w:type="character" w:customStyle="1" w:styleId="CommentTextChar">
    <w:name w:val="Comment Text Char"/>
    <w:basedOn w:val="DefaultParagraphFont"/>
    <w:link w:val="CommentText"/>
    <w:uiPriority w:val="99"/>
    <w:semiHidden/>
    <w:rsid w:val="0053662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36620"/>
    <w:rPr>
      <w:b/>
      <w:bCs/>
    </w:rPr>
  </w:style>
  <w:style w:type="character" w:customStyle="1" w:styleId="CommentSubjectChar">
    <w:name w:val="Comment Subject Char"/>
    <w:basedOn w:val="CommentTextChar"/>
    <w:link w:val="CommentSubject"/>
    <w:uiPriority w:val="99"/>
    <w:semiHidden/>
    <w:rsid w:val="00536620"/>
    <w:rPr>
      <w:rFonts w:ascii="Arial" w:eastAsia="Times New Roman" w:hAnsi="Arial" w:cs="Times New Roman"/>
      <w:b/>
      <w:bCs/>
      <w:sz w:val="20"/>
      <w:szCs w:val="20"/>
    </w:rPr>
  </w:style>
  <w:style w:type="table" w:styleId="TableGrid">
    <w:name w:val="Table Grid"/>
    <w:basedOn w:val="TableNormal"/>
    <w:uiPriority w:val="59"/>
    <w:rsid w:val="00AA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7A83-D6EF-4800-B55B-8DE7F720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EABB210B.dotm</Template>
  <TotalTime>20</TotalTime>
  <Pages>16</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Government Digital Marketplace: G-Cloud 10 Framework Agreement</vt:lpstr>
    </vt:vector>
  </TitlesOfParts>
  <Company>Highways Agency</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Digital Marketplace: G-Cloud 10 Framework Agreement</dc:title>
  <dc:creator>Patel, Priesh</dc:creator>
  <cp:lastModifiedBy>Mason, Keith</cp:lastModifiedBy>
  <cp:revision>9</cp:revision>
  <cp:lastPrinted>2018-07-06T08:13:00Z</cp:lastPrinted>
  <dcterms:created xsi:type="dcterms:W3CDTF">2018-08-02T07:35:00Z</dcterms:created>
  <dcterms:modified xsi:type="dcterms:W3CDTF">2018-08-30T13:50:00Z</dcterms:modified>
</cp:coreProperties>
</file>