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1B63085" w:rsidR="00203F5D" w:rsidRPr="00192F21" w:rsidRDefault="00727813" w:rsidP="00203F5D">
            <w:pPr>
              <w:rPr>
                <w:rFonts w:ascii="Arial" w:hAnsi="Arial" w:cs="Arial"/>
                <w:b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192F21" w:rsidRPr="00192F21">
              <w:rPr>
                <w:rFonts w:ascii="Arial" w:hAnsi="Arial" w:cs="Arial"/>
                <w:b/>
              </w:rPr>
              <w:t>T0433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77506B74" w:rsidR="00CB3E0B" w:rsidRDefault="00192F21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10-24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56A5233D" w:rsidR="00727813" w:rsidRPr="00311C5F" w:rsidRDefault="00192F2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24 October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477998F0" w:rsidR="00A53652" w:rsidRPr="00CB3E0B" w:rsidRDefault="00192F2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ADE4361" w:rsidR="00727813" w:rsidRDefault="00192F21" w:rsidP="00192F21">
      <w:pPr>
        <w:jc w:val="center"/>
        <w:rPr>
          <w:rFonts w:ascii="Arial" w:hAnsi="Arial" w:cs="Arial"/>
          <w:b/>
        </w:rPr>
      </w:pPr>
      <w:r w:rsidRPr="00192F21">
        <w:rPr>
          <w:rFonts w:ascii="Arial" w:hAnsi="Arial" w:cs="Arial"/>
          <w:b/>
        </w:rPr>
        <w:t>T0433 Safety Performance Strategic Advice</w:t>
      </w:r>
    </w:p>
    <w:p w14:paraId="62F33452" w14:textId="77777777" w:rsidR="00192F21" w:rsidRDefault="00192F21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DB2E4E7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9-15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192F21">
            <w:rPr>
              <w:rFonts w:ascii="Arial" w:hAnsi="Arial" w:cs="Arial"/>
              <w:b/>
            </w:rPr>
            <w:t>15 September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FFDF15B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10-2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192F21">
            <w:rPr>
              <w:rFonts w:ascii="Arial" w:hAnsi="Arial" w:cs="Arial"/>
              <w:b/>
            </w:rPr>
            <w:t>24 October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12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192F21">
            <w:rPr>
              <w:rFonts w:ascii="Arial" w:hAnsi="Arial" w:cs="Arial"/>
              <w:b/>
            </w:rPr>
            <w:t>31 December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7CBF87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192F21">
        <w:rPr>
          <w:rFonts w:ascii="Arial" w:hAnsi="Arial" w:cs="Arial"/>
          <w:b/>
        </w:rPr>
        <w:t>24,367.17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F941012" w:rsidR="00627D44" w:rsidRPr="00311C5F" w:rsidRDefault="00DE1367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192F21" w:rsidRPr="00192F21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192F21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</w:t>
      </w:r>
      <w:r w:rsidR="00192F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</w:t>
      </w:r>
      <w:r w:rsidR="00627D44" w:rsidRPr="00311C5F">
        <w:rPr>
          <w:rFonts w:ascii="Arial" w:hAnsi="Arial" w:cs="Arial"/>
        </w:rPr>
        <w:t xml:space="preserve"> 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CDB832C" w:rsidR="00727813" w:rsidRPr="00311C5F" w:rsidRDefault="00727813" w:rsidP="00727813">
      <w:pPr>
        <w:rPr>
          <w:rFonts w:ascii="Arial" w:hAnsi="Arial" w:cs="Arial"/>
        </w:rPr>
      </w:pPr>
      <w:bookmarkStart w:id="12" w:name="SenderName1"/>
      <w:bookmarkEnd w:id="12"/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3348559E" w:rsidR="00CB4F85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82514" w14:textId="77777777" w:rsidR="004941AB" w:rsidRDefault="004941AB">
      <w:r>
        <w:separator/>
      </w:r>
    </w:p>
  </w:endnote>
  <w:endnote w:type="continuationSeparator" w:id="0">
    <w:p w14:paraId="6C165187" w14:textId="77777777" w:rsidR="004941AB" w:rsidRDefault="0049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D6A89" w14:textId="77777777" w:rsidR="004941AB" w:rsidRDefault="004941AB">
      <w:r>
        <w:separator/>
      </w:r>
    </w:p>
  </w:footnote>
  <w:footnote w:type="continuationSeparator" w:id="0">
    <w:p w14:paraId="4C72AD6D" w14:textId="77777777" w:rsidR="004941AB" w:rsidRDefault="00494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92F21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941AB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40F13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E1367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36B53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67D83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2023-10-25T13:36:00Z</dcterms:created>
  <dcterms:modified xsi:type="dcterms:W3CDTF">2023-10-25T13:36:00Z</dcterms:modified>
</cp:coreProperties>
</file>