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C02F5C">
              <w:rPr>
                <w:rFonts w:ascii="Arial" w:hAnsi="Arial" w:cs="Arial"/>
                <w:b/>
                <w:sz w:val="22"/>
              </w:rPr>
              <w:t>645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4663F1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C02F5C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C02F5C" w:rsidP="00A4072D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</w:t>
            </w:r>
            <w:r w:rsidR="00A4072D">
              <w:rPr>
                <w:rFonts w:ascii="Arial" w:hAnsi="Arial" w:cs="Arial"/>
                <w:b/>
                <w:sz w:val="22"/>
              </w:rPr>
              <w:t>7</w:t>
            </w:r>
            <w:r>
              <w:rPr>
                <w:rFonts w:ascii="Arial" w:hAnsi="Arial" w:cs="Arial"/>
                <w:b/>
                <w:sz w:val="22"/>
              </w:rPr>
              <w:t xml:space="preserve"> September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C02F5C" w:rsidRPr="00C02F5C">
        <w:rPr>
          <w:rFonts w:ascii="Arial" w:hAnsi="Arial" w:cs="Arial"/>
          <w:b/>
        </w:rPr>
        <w:t>-645 Findings, Recommendations and Toolkit [Diversion Route Showcase]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C02F5C">
        <w:rPr>
          <w:rFonts w:ascii="Arial" w:hAnsi="Arial" w:cs="Arial"/>
        </w:rPr>
        <w:t xml:space="preserve">10 September </w:t>
      </w:r>
      <w:r w:rsidR="007E77FD">
        <w:rPr>
          <w:rFonts w:ascii="Arial" w:hAnsi="Arial" w:cs="Arial"/>
        </w:rPr>
        <w:t xml:space="preserve">2018 </w:t>
      </w:r>
      <w:r w:rsidR="007E77FD" w:rsidRPr="004E4BD7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</w:t>
      </w:r>
      <w:r w:rsidR="00524411" w:rsidRPr="00C85AA3">
        <w:rPr>
          <w:rFonts w:ascii="Arial" w:hAnsi="Arial" w:cs="Arial"/>
        </w:rPr>
        <w:t xml:space="preserve">date is </w:t>
      </w:r>
      <w:r w:rsidR="00C85AA3" w:rsidRPr="00C85AA3">
        <w:rPr>
          <w:rFonts w:ascii="Arial" w:hAnsi="Arial" w:cs="Arial"/>
        </w:rPr>
        <w:t>1 November</w:t>
      </w:r>
      <w:r w:rsidR="00C02F5C" w:rsidRPr="00C85AA3">
        <w:rPr>
          <w:rFonts w:ascii="Arial" w:hAnsi="Arial" w:cs="Arial"/>
        </w:rPr>
        <w:t xml:space="preserve"> 2018</w:t>
      </w:r>
      <w:r w:rsidR="00524411" w:rsidRPr="00C85AA3">
        <w:rPr>
          <w:rFonts w:ascii="Arial" w:hAnsi="Arial" w:cs="Arial"/>
        </w:rPr>
        <w:t>, and</w:t>
      </w:r>
      <w:r w:rsidR="00524411">
        <w:rPr>
          <w:rFonts w:ascii="Arial" w:hAnsi="Arial" w:cs="Arial"/>
        </w:rPr>
        <w:t xml:space="preserve">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C85AA3">
        <w:rPr>
          <w:rFonts w:ascii="Arial" w:hAnsi="Arial" w:cs="Arial"/>
        </w:rPr>
        <w:t>30 June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02F5C">
        <w:rPr>
          <w:rFonts w:ascii="Arial" w:hAnsi="Arial" w:cs="Arial"/>
          <w:b/>
        </w:rPr>
        <w:t>41,043.68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2B1CF1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  <w:bookmarkStart w:id="12" w:name="_GoBack"/>
      <w:bookmarkEnd w:id="12"/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1CF1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 w:rsidR="002B4544">
        <w:rPr>
          <w:rFonts w:ascii="Arial" w:hAnsi="Arial" w:cs="Arial"/>
        </w:rPr>
        <w:t>via</w:t>
      </w:r>
      <w:proofErr w:type="gramEnd"/>
      <w:r w:rsidR="002B4544"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C02F5C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C02F5C">
              <w:rPr>
                <w:rFonts w:ascii="Arial" w:hAnsi="Arial" w:cs="Arial"/>
              </w:rPr>
              <w:t>645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C02F5C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C02F5C" w:rsidP="00727813">
            <w:pPr>
              <w:rPr>
                <w:rFonts w:ascii="Arial" w:hAnsi="Arial" w:cs="Arial"/>
              </w:rPr>
            </w:pPr>
            <w:bookmarkStart w:id="21" w:name="bkCostCentre"/>
            <w:r w:rsidRPr="00C02F5C">
              <w:rPr>
                <w:rFonts w:ascii="Arial" w:hAnsi="Arial" w:cs="Arial"/>
              </w:rPr>
              <w:t>600289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3F1" w:rsidRDefault="004663F1">
      <w:r>
        <w:separator/>
      </w:r>
    </w:p>
  </w:endnote>
  <w:endnote w:type="continuationSeparator" w:id="0">
    <w:p w:rsidR="004663F1" w:rsidRDefault="0046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DE394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3F1" w:rsidRDefault="004663F1">
      <w:r>
        <w:separator/>
      </w:r>
    </w:p>
  </w:footnote>
  <w:footnote w:type="continuationSeparator" w:id="0">
    <w:p w:rsidR="004663F1" w:rsidRDefault="00466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96C8D"/>
    <w:rsid w:val="001E763A"/>
    <w:rsid w:val="00215764"/>
    <w:rsid w:val="00232772"/>
    <w:rsid w:val="002B0CC6"/>
    <w:rsid w:val="002B1CF1"/>
    <w:rsid w:val="002B4544"/>
    <w:rsid w:val="00336C27"/>
    <w:rsid w:val="00375CFE"/>
    <w:rsid w:val="0044629C"/>
    <w:rsid w:val="00464130"/>
    <w:rsid w:val="004663F1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77FD"/>
    <w:rsid w:val="00875589"/>
    <w:rsid w:val="008E32A7"/>
    <w:rsid w:val="0090039A"/>
    <w:rsid w:val="0096338C"/>
    <w:rsid w:val="00985C09"/>
    <w:rsid w:val="009865D2"/>
    <w:rsid w:val="00A4072D"/>
    <w:rsid w:val="00A53652"/>
    <w:rsid w:val="00B50393"/>
    <w:rsid w:val="00B738D0"/>
    <w:rsid w:val="00B92073"/>
    <w:rsid w:val="00C02F5C"/>
    <w:rsid w:val="00C04830"/>
    <w:rsid w:val="00C3604A"/>
    <w:rsid w:val="00C47102"/>
    <w:rsid w:val="00C509BE"/>
    <w:rsid w:val="00C85AA3"/>
    <w:rsid w:val="00CA2CDC"/>
    <w:rsid w:val="00CB6833"/>
    <w:rsid w:val="00D704E7"/>
    <w:rsid w:val="00DC1C39"/>
    <w:rsid w:val="00DE1062"/>
    <w:rsid w:val="00DE3947"/>
    <w:rsid w:val="00DF6551"/>
    <w:rsid w:val="00E30C57"/>
    <w:rsid w:val="00E527D4"/>
    <w:rsid w:val="00E77CF4"/>
    <w:rsid w:val="00E8289F"/>
    <w:rsid w:val="00E852D7"/>
    <w:rsid w:val="00EB39FB"/>
    <w:rsid w:val="00F0440A"/>
    <w:rsid w:val="00F071AD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115BCD"/>
    <w:rsid w:val="004B0721"/>
    <w:rsid w:val="005416F2"/>
    <w:rsid w:val="00622F0A"/>
    <w:rsid w:val="00692579"/>
    <w:rsid w:val="00695C80"/>
    <w:rsid w:val="006C3B5A"/>
    <w:rsid w:val="008B72A8"/>
    <w:rsid w:val="009A65F4"/>
    <w:rsid w:val="00A75AB5"/>
    <w:rsid w:val="00D6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5BCD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B5899A32AB044E95B93EB68FB511D68F">
    <w:name w:val="B5899A32AB044E95B93EB68FB511D68F"/>
    <w:rsid w:val="00115BCD"/>
  </w:style>
  <w:style w:type="paragraph" w:customStyle="1" w:styleId="CECE1A0404AE478089487A393EF9AB32">
    <w:name w:val="CECE1A0404AE478089487A393EF9AB32"/>
    <w:rsid w:val="00115BCD"/>
  </w:style>
  <w:style w:type="paragraph" w:customStyle="1" w:styleId="CDC03B283E3C45C380BA937E24E016DD">
    <w:name w:val="CDC03B283E3C45C380BA937E24E016DD"/>
    <w:rsid w:val="00115BCD"/>
  </w:style>
  <w:style w:type="paragraph" w:customStyle="1" w:styleId="1A67BC7667404CAF999F1F376032EBF3">
    <w:name w:val="1A67BC7667404CAF999F1F376032EBF3"/>
    <w:rsid w:val="00115BCD"/>
  </w:style>
  <w:style w:type="paragraph" w:customStyle="1" w:styleId="656893A64C444563BA03C5E374DFC04F">
    <w:name w:val="656893A64C444563BA03C5E374DFC04F"/>
    <w:rsid w:val="00115BCD"/>
  </w:style>
  <w:style w:type="paragraph" w:customStyle="1" w:styleId="ACC9BDFE13C54B9698A24B192F77A9B3">
    <w:name w:val="ACC9BDFE13C54B9698A24B192F77A9B3"/>
    <w:rsid w:val="00115BCD"/>
  </w:style>
  <w:style w:type="paragraph" w:customStyle="1" w:styleId="2EA93ECABFBF4846BB03E21F4BAA65BB">
    <w:name w:val="2EA93ECABFBF4846BB03E21F4BAA65BB"/>
    <w:rsid w:val="00115BCD"/>
  </w:style>
  <w:style w:type="paragraph" w:customStyle="1" w:styleId="E193C3199A7E4A39AAE638B845A610CC">
    <w:name w:val="E193C3199A7E4A39AAE638B845A610CC"/>
    <w:rsid w:val="00115BC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5BCD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B5899A32AB044E95B93EB68FB511D68F">
    <w:name w:val="B5899A32AB044E95B93EB68FB511D68F"/>
    <w:rsid w:val="00115BCD"/>
  </w:style>
  <w:style w:type="paragraph" w:customStyle="1" w:styleId="CECE1A0404AE478089487A393EF9AB32">
    <w:name w:val="CECE1A0404AE478089487A393EF9AB32"/>
    <w:rsid w:val="00115BCD"/>
  </w:style>
  <w:style w:type="paragraph" w:customStyle="1" w:styleId="CDC03B283E3C45C380BA937E24E016DD">
    <w:name w:val="CDC03B283E3C45C380BA937E24E016DD"/>
    <w:rsid w:val="00115BCD"/>
  </w:style>
  <w:style w:type="paragraph" w:customStyle="1" w:styleId="1A67BC7667404CAF999F1F376032EBF3">
    <w:name w:val="1A67BC7667404CAF999F1F376032EBF3"/>
    <w:rsid w:val="00115BCD"/>
  </w:style>
  <w:style w:type="paragraph" w:customStyle="1" w:styleId="656893A64C444563BA03C5E374DFC04F">
    <w:name w:val="656893A64C444563BA03C5E374DFC04F"/>
    <w:rsid w:val="00115BCD"/>
  </w:style>
  <w:style w:type="paragraph" w:customStyle="1" w:styleId="ACC9BDFE13C54B9698A24B192F77A9B3">
    <w:name w:val="ACC9BDFE13C54B9698A24B192F77A9B3"/>
    <w:rsid w:val="00115BCD"/>
  </w:style>
  <w:style w:type="paragraph" w:customStyle="1" w:styleId="2EA93ECABFBF4846BB03E21F4BAA65BB">
    <w:name w:val="2EA93ECABFBF4846BB03E21F4BAA65BB"/>
    <w:rsid w:val="00115BCD"/>
  </w:style>
  <w:style w:type="paragraph" w:customStyle="1" w:styleId="E193C3199A7E4A39AAE638B845A610CC">
    <w:name w:val="E193C3199A7E4A39AAE638B845A610CC"/>
    <w:rsid w:val="00115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4088-565F-43A1-A118-6780191D3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3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6</cp:revision>
  <cp:lastPrinted>2016-01-12T11:01:00Z</cp:lastPrinted>
  <dcterms:created xsi:type="dcterms:W3CDTF">2018-09-26T08:49:00Z</dcterms:created>
  <dcterms:modified xsi:type="dcterms:W3CDTF">2018-09-27T13:49:00Z</dcterms:modified>
</cp:coreProperties>
</file>