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5A4" w:rsidRPr="009A5079" w:rsidRDefault="00156F12" w:rsidP="009A5079">
      <w:pPr>
        <w:rPr>
          <w:rFonts w:eastAsia="Times New Roman" w:cs="Times New Roman"/>
          <w:b/>
          <w:iCs/>
          <w:sz w:val="24"/>
          <w:szCs w:val="24"/>
        </w:rPr>
      </w:pPr>
      <w:bookmarkStart w:id="0" w:name="_GoBack"/>
      <w:bookmarkEnd w:id="0"/>
      <w:proofErr w:type="spellStart"/>
      <w:r w:rsidRPr="009A5079">
        <w:rPr>
          <w:b/>
          <w:bCs/>
          <w:color w:val="0B0C0C"/>
          <w:sz w:val="24"/>
          <w:szCs w:val="24"/>
        </w:rPr>
        <w:t>Northfleet</w:t>
      </w:r>
      <w:proofErr w:type="spellEnd"/>
      <w:r w:rsidRPr="009A5079">
        <w:rPr>
          <w:b/>
          <w:bCs/>
          <w:color w:val="0B0C0C"/>
          <w:sz w:val="24"/>
          <w:szCs w:val="24"/>
        </w:rPr>
        <w:t xml:space="preserve"> Embankment, White House Asbestos Removal - </w:t>
      </w:r>
      <w:r w:rsidRPr="009A5079">
        <w:rPr>
          <w:rFonts w:eastAsia="Times New Roman" w:cs="Times New Roman"/>
          <w:b/>
          <w:iCs/>
          <w:sz w:val="24"/>
          <w:szCs w:val="24"/>
        </w:rPr>
        <w:t>HCAP16036</w:t>
      </w:r>
    </w:p>
    <w:p w:rsidR="00156F12" w:rsidRDefault="00156F12" w:rsidP="00EE25A4">
      <w:pPr>
        <w:pStyle w:val="ListParagraph"/>
        <w:ind w:left="426"/>
        <w:jc w:val="center"/>
        <w:rPr>
          <w:b/>
          <w:sz w:val="22"/>
          <w:szCs w:val="22"/>
        </w:rPr>
      </w:pPr>
    </w:p>
    <w:p w:rsidR="00EE25A4" w:rsidRDefault="00747DC6" w:rsidP="00944495">
      <w:pPr>
        <w:pStyle w:val="ListParagraph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ITT QUESTIONS AND ANSWERS LOG</w:t>
      </w:r>
    </w:p>
    <w:p w:rsidR="000B378D" w:rsidRDefault="000B378D" w:rsidP="00944495">
      <w:pPr>
        <w:pStyle w:val="ListParagraph"/>
        <w:ind w:left="0"/>
        <w:rPr>
          <w:b/>
          <w:sz w:val="22"/>
          <w:szCs w:val="22"/>
        </w:rPr>
      </w:pPr>
    </w:p>
    <w:p w:rsidR="000B378D" w:rsidRDefault="009A5079" w:rsidP="00944495">
      <w:pPr>
        <w:pStyle w:val="ListParagraph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26 October 2015</w:t>
      </w:r>
    </w:p>
    <w:p w:rsidR="00EE25A4" w:rsidRDefault="00EE25A4" w:rsidP="00EE25A4">
      <w:pPr>
        <w:pStyle w:val="ListParagraph"/>
        <w:ind w:hanging="720"/>
        <w:rPr>
          <w:b/>
          <w:color w:val="FF0000"/>
          <w:sz w:val="22"/>
          <w:szCs w:val="22"/>
        </w:rPr>
      </w:pPr>
    </w:p>
    <w:p w:rsidR="00B74C48" w:rsidRPr="00EE25A4" w:rsidRDefault="007064CA" w:rsidP="00B74C48">
      <w:pPr>
        <w:pStyle w:val="ListParagraph"/>
        <w:rPr>
          <w:b/>
          <w:color w:val="FF0000"/>
        </w:rPr>
      </w:pPr>
      <w:r>
        <w:rPr>
          <w:b/>
          <w:color w:val="FF0000"/>
        </w:rPr>
        <w:t>2</w:t>
      </w:r>
      <w:r w:rsidR="000758F8">
        <w:rPr>
          <w:b/>
          <w:color w:val="FF0000"/>
        </w:rPr>
        <w:t>3</w:t>
      </w:r>
      <w:r w:rsidR="00B74C48">
        <w:rPr>
          <w:b/>
          <w:color w:val="FF0000"/>
        </w:rPr>
        <w:t xml:space="preserve"> October 2015</w:t>
      </w:r>
    </w:p>
    <w:p w:rsidR="00B74C48" w:rsidRPr="00EE25A4" w:rsidRDefault="00B74C48" w:rsidP="00B74C48">
      <w:pPr>
        <w:pStyle w:val="ListParagraph"/>
        <w:rPr>
          <w:b/>
          <w:color w:val="FF0000"/>
        </w:rPr>
      </w:pPr>
    </w:p>
    <w:p w:rsidR="00B74C48" w:rsidRDefault="00B74C48" w:rsidP="00B74C48">
      <w:pPr>
        <w:pStyle w:val="ListParagraph"/>
        <w:ind w:hanging="720"/>
      </w:pPr>
      <w:r w:rsidRPr="00EE25A4">
        <w:rPr>
          <w:b/>
        </w:rPr>
        <w:t>Q1.</w:t>
      </w:r>
      <w:r w:rsidRPr="00EE25A4">
        <w:rPr>
          <w:b/>
        </w:rPr>
        <w:tab/>
      </w:r>
      <w:r w:rsidRPr="00156F12">
        <w:rPr>
          <w:b/>
        </w:rPr>
        <w:t xml:space="preserve">Query </w:t>
      </w:r>
      <w:r w:rsidR="00991792">
        <w:rPr>
          <w:b/>
        </w:rPr>
        <w:t xml:space="preserve">regarding </w:t>
      </w:r>
      <w:r w:rsidR="000758F8">
        <w:rPr>
          <w:b/>
        </w:rPr>
        <w:t>document submission</w:t>
      </w:r>
      <w:r w:rsidR="00991792">
        <w:rPr>
          <w:b/>
        </w:rPr>
        <w:t>.</w:t>
      </w:r>
    </w:p>
    <w:p w:rsidR="00B74C48" w:rsidRPr="00156F12" w:rsidRDefault="00B74C48" w:rsidP="00B74C48">
      <w:pPr>
        <w:pStyle w:val="ListParagraph"/>
        <w:ind w:hanging="720"/>
      </w:pPr>
    </w:p>
    <w:p w:rsidR="00B74C48" w:rsidRPr="000758F8" w:rsidRDefault="000758F8" w:rsidP="00991792">
      <w:pPr>
        <w:spacing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>Wit</w:t>
      </w:r>
      <w:r w:rsidRPr="000758F8">
        <w:rPr>
          <w:rFonts w:ascii="Arial" w:hAnsi="Arial" w:cs="Arial"/>
          <w:sz w:val="20"/>
          <w:szCs w:val="20"/>
        </w:rPr>
        <w:t>h regard to the ITT Document, Page 6 states ‘</w:t>
      </w:r>
      <w:r w:rsidRPr="000758F8">
        <w:rPr>
          <w:rFonts w:ascii="Arial" w:hAnsi="Arial" w:cs="Arial"/>
          <w:i/>
          <w:iCs/>
          <w:sz w:val="20"/>
          <w:szCs w:val="20"/>
        </w:rPr>
        <w:t>Paper submission (one hard copy), please do not bind or submit in ring binders’</w:t>
      </w:r>
      <w:r w:rsidRPr="000758F8">
        <w:rPr>
          <w:rFonts w:ascii="Arial" w:hAnsi="Arial" w:cs="Arial"/>
          <w:sz w:val="20"/>
          <w:szCs w:val="20"/>
        </w:rPr>
        <w:t xml:space="preserve"> – could you confirm in which form we should present the tender. Due to the attachment/appendices for the Suitability Questionnaire, our submission will be very large, could you confirm it would be ok to print all of the documents and provide the attachments electronically only</w:t>
      </w:r>
    </w:p>
    <w:p w:rsidR="00991792" w:rsidRPr="00DB27B2" w:rsidRDefault="00B74C48" w:rsidP="00991792">
      <w:pPr>
        <w:spacing w:before="100" w:after="100"/>
        <w:ind w:left="720" w:hanging="720"/>
        <w:jc w:val="both"/>
        <w:rPr>
          <w:rFonts w:cs="Arial"/>
          <w:lang w:val="en-US"/>
        </w:rPr>
      </w:pPr>
      <w:r>
        <w:rPr>
          <w:color w:val="1F497D" w:themeColor="text2"/>
        </w:rPr>
        <w:t>A.</w:t>
      </w:r>
      <w:r>
        <w:rPr>
          <w:color w:val="1F497D" w:themeColor="text2"/>
        </w:rPr>
        <w:tab/>
      </w:r>
      <w:r w:rsidR="000758F8">
        <w:rPr>
          <w:rFonts w:cs="Arial"/>
          <w:lang w:val="en-US"/>
        </w:rPr>
        <w:t>All documents that are downloadable fr</w:t>
      </w:r>
      <w:r w:rsidR="00FE18B0">
        <w:rPr>
          <w:rFonts w:cs="Arial"/>
          <w:lang w:val="en-US"/>
        </w:rPr>
        <w:t>o</w:t>
      </w:r>
      <w:r w:rsidR="000758F8">
        <w:rPr>
          <w:rFonts w:cs="Arial"/>
          <w:lang w:val="en-US"/>
        </w:rPr>
        <w:t>m the tender webpage</w:t>
      </w:r>
      <w:r w:rsidR="00FE18B0">
        <w:rPr>
          <w:rFonts w:cs="Arial"/>
          <w:lang w:val="en-US"/>
        </w:rPr>
        <w:t xml:space="preserve"> (contracts finder)</w:t>
      </w:r>
      <w:r w:rsidR="000758F8">
        <w:rPr>
          <w:rFonts w:cs="Arial"/>
          <w:lang w:val="en-US"/>
        </w:rPr>
        <w:t xml:space="preserve"> must be submitted in paper format.  </w:t>
      </w:r>
      <w:r w:rsidR="00FE18B0">
        <w:rPr>
          <w:rFonts w:cs="Arial"/>
          <w:lang w:val="en-US"/>
        </w:rPr>
        <w:t>Other documents can be in electronic format.</w:t>
      </w:r>
      <w:r w:rsidR="000758F8">
        <w:rPr>
          <w:rFonts w:cs="Arial"/>
          <w:lang w:val="en-US"/>
        </w:rPr>
        <w:t xml:space="preserve"> </w:t>
      </w:r>
    </w:p>
    <w:p w:rsidR="00B74C48" w:rsidRDefault="00B74C48" w:rsidP="00B74C48">
      <w:pPr>
        <w:pStyle w:val="ListParagraph"/>
        <w:jc w:val="both"/>
        <w:rPr>
          <w:color w:val="1F497D" w:themeColor="text2"/>
        </w:rPr>
      </w:pPr>
    </w:p>
    <w:p w:rsidR="00FA7F2A" w:rsidRPr="00DB27B2" w:rsidRDefault="00FA7F2A" w:rsidP="00FA7F2A">
      <w:pPr>
        <w:spacing w:before="100" w:after="100"/>
        <w:ind w:left="720" w:hanging="720"/>
        <w:jc w:val="both"/>
        <w:rPr>
          <w:rFonts w:cs="Arial"/>
          <w:lang w:val="en-US"/>
        </w:rPr>
      </w:pPr>
    </w:p>
    <w:p w:rsidR="00B74C48" w:rsidRPr="00B74C48" w:rsidRDefault="00B74C48" w:rsidP="00B74C48">
      <w:pPr>
        <w:jc w:val="both"/>
        <w:rPr>
          <w:color w:val="1F497D" w:themeColor="text2"/>
        </w:rPr>
      </w:pPr>
    </w:p>
    <w:p w:rsidR="00EE25A4" w:rsidRDefault="00EE25A4" w:rsidP="00EE25A4">
      <w:pPr>
        <w:pStyle w:val="ListParagraph"/>
        <w:ind w:hanging="720"/>
        <w:rPr>
          <w:b/>
          <w:color w:val="FF0000"/>
          <w:sz w:val="22"/>
          <w:szCs w:val="22"/>
        </w:rPr>
      </w:pPr>
    </w:p>
    <w:p w:rsidR="00EE25A4" w:rsidRDefault="00EE25A4" w:rsidP="00EE25A4">
      <w:pPr>
        <w:pStyle w:val="ListParagraph"/>
        <w:ind w:hanging="720"/>
        <w:rPr>
          <w:b/>
          <w:color w:val="FF0000"/>
          <w:sz w:val="22"/>
          <w:szCs w:val="22"/>
        </w:rPr>
      </w:pPr>
    </w:p>
    <w:p w:rsidR="00EE25A4" w:rsidRDefault="00EE25A4" w:rsidP="00EE25A4">
      <w:pPr>
        <w:pStyle w:val="ListParagraph"/>
        <w:ind w:hanging="720"/>
        <w:rPr>
          <w:b/>
          <w:color w:val="FF0000"/>
          <w:sz w:val="22"/>
          <w:szCs w:val="22"/>
        </w:rPr>
      </w:pPr>
    </w:p>
    <w:sectPr w:rsidR="00EE25A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63D" w:rsidRDefault="00A1563D" w:rsidP="00EB643E">
      <w:pPr>
        <w:spacing w:after="0" w:line="240" w:lineRule="auto"/>
      </w:pPr>
      <w:r>
        <w:separator/>
      </w:r>
    </w:p>
  </w:endnote>
  <w:endnote w:type="continuationSeparator" w:id="0">
    <w:p w:rsidR="00A1563D" w:rsidRDefault="00A1563D" w:rsidP="00EB6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43E" w:rsidRDefault="00EB643E" w:rsidP="00EB643E">
    <w:pPr>
      <w:pStyle w:val="Footer"/>
    </w:pPr>
    <w:bookmarkStart w:id="1" w:name="aliashAdvancedFooterprot1FooterEvenPages"/>
  </w:p>
  <w:bookmarkEnd w:id="1"/>
  <w:p w:rsidR="00EB643E" w:rsidRDefault="00EB64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43E" w:rsidRDefault="00EB643E" w:rsidP="00EB643E">
    <w:pPr>
      <w:pStyle w:val="Footer"/>
    </w:pPr>
    <w:bookmarkStart w:id="2" w:name="aliashAdvancedFooterprotec1FooterPrimary"/>
  </w:p>
  <w:bookmarkEnd w:id="2"/>
  <w:p w:rsidR="00EB643E" w:rsidRDefault="00EB643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43E" w:rsidRDefault="00EB643E" w:rsidP="00EB643E">
    <w:pPr>
      <w:pStyle w:val="Footer"/>
    </w:pPr>
    <w:bookmarkStart w:id="3" w:name="aliashAdvancedFooterprot1FooterFirstPage"/>
  </w:p>
  <w:bookmarkEnd w:id="3"/>
  <w:p w:rsidR="00EB643E" w:rsidRDefault="00EB64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63D" w:rsidRDefault="00A1563D" w:rsidP="00EB643E">
      <w:pPr>
        <w:spacing w:after="0" w:line="240" w:lineRule="auto"/>
      </w:pPr>
      <w:r>
        <w:separator/>
      </w:r>
    </w:p>
  </w:footnote>
  <w:footnote w:type="continuationSeparator" w:id="0">
    <w:p w:rsidR="00A1563D" w:rsidRDefault="00A1563D" w:rsidP="00EB6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43E" w:rsidRDefault="00EB64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43E" w:rsidRDefault="00EB643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43E" w:rsidRDefault="00EB64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9415E"/>
    <w:multiLevelType w:val="hybridMultilevel"/>
    <w:tmpl w:val="B880965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445F6"/>
    <w:multiLevelType w:val="hybridMultilevel"/>
    <w:tmpl w:val="432A32F4"/>
    <w:lvl w:ilvl="0" w:tplc="9984F2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D00D6"/>
    <w:multiLevelType w:val="hybridMultilevel"/>
    <w:tmpl w:val="CC2C6C1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946380"/>
    <w:multiLevelType w:val="hybridMultilevel"/>
    <w:tmpl w:val="B8C4D82A"/>
    <w:lvl w:ilvl="0" w:tplc="A52AAA4C">
      <w:start w:val="1"/>
      <w:numFmt w:val="upperLetter"/>
      <w:lvlText w:val="%1."/>
      <w:lvlJc w:val="left"/>
      <w:pPr>
        <w:ind w:left="720" w:hanging="360"/>
      </w:pPr>
      <w:rPr>
        <w:color w:val="244061" w:themeColor="accent1" w:themeShade="8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2B69FF"/>
    <w:multiLevelType w:val="hybridMultilevel"/>
    <w:tmpl w:val="4A7CEAF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71743C"/>
    <w:multiLevelType w:val="hybridMultilevel"/>
    <w:tmpl w:val="0A06E63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C25EC5"/>
    <w:multiLevelType w:val="hybridMultilevel"/>
    <w:tmpl w:val="D23000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F36E5B"/>
    <w:multiLevelType w:val="hybridMultilevel"/>
    <w:tmpl w:val="13B4296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C645D5"/>
    <w:multiLevelType w:val="hybridMultilevel"/>
    <w:tmpl w:val="60A4DCB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FA3"/>
    <w:rsid w:val="000758F8"/>
    <w:rsid w:val="000B378D"/>
    <w:rsid w:val="00156F12"/>
    <w:rsid w:val="00183815"/>
    <w:rsid w:val="00190259"/>
    <w:rsid w:val="00194F09"/>
    <w:rsid w:val="001E365D"/>
    <w:rsid w:val="00287384"/>
    <w:rsid w:val="00290B0B"/>
    <w:rsid w:val="00331852"/>
    <w:rsid w:val="0035433E"/>
    <w:rsid w:val="003A7EA9"/>
    <w:rsid w:val="00404F08"/>
    <w:rsid w:val="0052070E"/>
    <w:rsid w:val="007064CA"/>
    <w:rsid w:val="00725FA3"/>
    <w:rsid w:val="00747DC6"/>
    <w:rsid w:val="007E32F1"/>
    <w:rsid w:val="00840860"/>
    <w:rsid w:val="008E6465"/>
    <w:rsid w:val="00944495"/>
    <w:rsid w:val="00991792"/>
    <w:rsid w:val="00992698"/>
    <w:rsid w:val="009A5079"/>
    <w:rsid w:val="00A03707"/>
    <w:rsid w:val="00A1563D"/>
    <w:rsid w:val="00B101D9"/>
    <w:rsid w:val="00B30D6F"/>
    <w:rsid w:val="00B74C48"/>
    <w:rsid w:val="00B8256F"/>
    <w:rsid w:val="00BA2721"/>
    <w:rsid w:val="00C16033"/>
    <w:rsid w:val="00EB643E"/>
    <w:rsid w:val="00EE25A4"/>
    <w:rsid w:val="00FA7F2A"/>
    <w:rsid w:val="00FE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EE25A4"/>
    <w:pPr>
      <w:numPr>
        <w:ilvl w:val="1"/>
      </w:numPr>
      <w:spacing w:after="0" w:line="240" w:lineRule="auto"/>
    </w:pPr>
    <w:rPr>
      <w:rFonts w:ascii="Arial" w:eastAsia="Times New Roman" w:hAnsi="Arial" w:cs="Times New Roman"/>
      <w:iCs/>
      <w:color w:val="FFFFFF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E25A4"/>
    <w:rPr>
      <w:rFonts w:ascii="Arial" w:eastAsia="Times New Roman" w:hAnsi="Arial" w:cs="Times New Roman"/>
      <w:iCs/>
      <w:color w:val="FFFFFF"/>
      <w:sz w:val="40"/>
      <w:szCs w:val="24"/>
    </w:rPr>
  </w:style>
  <w:style w:type="paragraph" w:styleId="ListParagraph">
    <w:name w:val="List Paragraph"/>
    <w:basedOn w:val="Normal"/>
    <w:uiPriority w:val="34"/>
    <w:qFormat/>
    <w:rsid w:val="00EE25A4"/>
    <w:pPr>
      <w:spacing w:after="0" w:line="240" w:lineRule="auto"/>
      <w:ind w:left="720"/>
    </w:pPr>
    <w:rPr>
      <w:rFonts w:ascii="Arial" w:hAnsi="Arial" w:cs="Arial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B64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43E"/>
  </w:style>
  <w:style w:type="paragraph" w:styleId="Footer">
    <w:name w:val="footer"/>
    <w:basedOn w:val="Normal"/>
    <w:link w:val="FooterChar"/>
    <w:uiPriority w:val="99"/>
    <w:unhideWhenUsed/>
    <w:rsid w:val="00EB64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4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EE25A4"/>
    <w:pPr>
      <w:numPr>
        <w:ilvl w:val="1"/>
      </w:numPr>
      <w:spacing w:after="0" w:line="240" w:lineRule="auto"/>
    </w:pPr>
    <w:rPr>
      <w:rFonts w:ascii="Arial" w:eastAsia="Times New Roman" w:hAnsi="Arial" w:cs="Times New Roman"/>
      <w:iCs/>
      <w:color w:val="FFFFFF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E25A4"/>
    <w:rPr>
      <w:rFonts w:ascii="Arial" w:eastAsia="Times New Roman" w:hAnsi="Arial" w:cs="Times New Roman"/>
      <w:iCs/>
      <w:color w:val="FFFFFF"/>
      <w:sz w:val="40"/>
      <w:szCs w:val="24"/>
    </w:rPr>
  </w:style>
  <w:style w:type="paragraph" w:styleId="ListParagraph">
    <w:name w:val="List Paragraph"/>
    <w:basedOn w:val="Normal"/>
    <w:uiPriority w:val="34"/>
    <w:qFormat/>
    <w:rsid w:val="00EE25A4"/>
    <w:pPr>
      <w:spacing w:after="0" w:line="240" w:lineRule="auto"/>
      <w:ind w:left="720"/>
    </w:pPr>
    <w:rPr>
      <w:rFonts w:ascii="Arial" w:hAnsi="Arial" w:cs="Arial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B64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43E"/>
  </w:style>
  <w:style w:type="paragraph" w:styleId="Footer">
    <w:name w:val="footer"/>
    <w:basedOn w:val="Normal"/>
    <w:link w:val="FooterChar"/>
    <w:uiPriority w:val="99"/>
    <w:unhideWhenUsed/>
    <w:rsid w:val="00EB64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9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Optional_x0020_Tag xmlns="8cc70a3c-98ff-4bb5-82cd-9d99e2fc45be"/>
    <Activity xmlns="b5635560-ed30-4629-8991-3aebdf91c5da">Contract Document</Activity>
    <Discipline xmlns="b5635560-ed30-4629-8991-3aebdf91c5da">Landscape Management</Disciplin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P Document" ma:contentTypeID="0x010100D4E576726F6A2045A9EAB1700AA1BF74002283123E85B2484EB34475D8F76599D7" ma:contentTypeVersion="4" ma:contentTypeDescription="" ma:contentTypeScope="" ma:versionID="1245751fc7ef9d96c12f4c1be2a8794c">
  <xsd:schema xmlns:xsd="http://www.w3.org/2001/XMLSchema" xmlns:p="http://schemas.microsoft.com/office/2006/metadata/properties" xmlns:ns2="b5635560-ed30-4629-8991-3aebdf91c5da" xmlns:ns3="8cc70a3c-98ff-4bb5-82cd-9d99e2fc45be" targetNamespace="http://schemas.microsoft.com/office/2006/metadata/properties" ma:root="true" ma:fieldsID="9ed4611e53d92aea5999aa6394c81cf9" ns2:_="" ns3:_="">
    <xsd:import namespace="b5635560-ed30-4629-8991-3aebdf91c5da"/>
    <xsd:import namespace="8cc70a3c-98ff-4bb5-82cd-9d99e2fc45be"/>
    <xsd:element name="properties">
      <xsd:complexType>
        <xsd:sequence>
          <xsd:element name="documentManagement">
            <xsd:complexType>
              <xsd:all>
                <xsd:element ref="ns2:Discipline"/>
                <xsd:element ref="ns2:Activity" minOccurs="0"/>
                <xsd:element ref="ns3:Optional_x0020_Tag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5635560-ed30-4629-8991-3aebdf91c5da" elementFormDefault="qualified">
    <xsd:import namespace="http://schemas.microsoft.com/office/2006/documentManagement/types"/>
    <xsd:element name="Discipline" ma:index="8" ma:displayName="Skills Team" ma:format="Dropdown" ma:internalName="Discipline">
      <xsd:simpleType>
        <xsd:restriction base="dms:Choice">
          <xsd:enumeration value="Admin"/>
          <xsd:enumeration value="Arboriculture"/>
          <xsd:enumeration value="BREEAM"/>
          <xsd:enumeration value="Business Support"/>
          <xsd:enumeration value="Director"/>
          <xsd:enumeration value="Design"/>
          <xsd:enumeration value="Ecology"/>
          <xsd:enumeration value="Environmental Planning"/>
          <xsd:enumeration value="ICT and Systems"/>
          <xsd:enumeration value="Landscape Management"/>
          <xsd:enumeration value="Milton Keynes"/>
          <xsd:enumeration value="Northeast"/>
          <xsd:enumeration value="Stewardship"/>
          <xsd:enumeration value="Strategies"/>
          <xsd:enumeration value="Sub-Consultant"/>
        </xsd:restriction>
      </xsd:simpleType>
    </xsd:element>
    <xsd:element name="Activity" ma:index="9" nillable="true" ma:displayName="Project Aspect" ma:format="Dropdown" ma:internalName="Activity">
      <xsd:simpleType>
        <xsd:restriction base="dms:Choice">
          <xsd:enumeration value="Advice Note"/>
          <xsd:enumeration value="Amphibian"/>
          <xsd:enumeration value="Appendix"/>
          <xsd:enumeration value="Application"/>
          <xsd:enumeration value="Arboriculture"/>
          <xsd:enumeration value="Asbestos"/>
          <xsd:enumeration value="Asset"/>
          <xsd:enumeration value="Audit"/>
          <xsd:enumeration value="Badger"/>
          <xsd:enumeration value="Bats"/>
          <xsd:enumeration value="Contract Admin"/>
          <xsd:enumeration value="Contract Document"/>
          <xsd:enumeration value="Correspondence"/>
          <xsd:enumeration value="EIA"/>
          <xsd:enumeration value="Finance"/>
          <xsd:enumeration value="GI"/>
          <xsd:enumeration value="Habitat"/>
          <xsd:enumeration value="Health and Safety"/>
          <xsd:enumeration value="Inspection"/>
          <xsd:enumeration value="Landscape"/>
          <xsd:enumeration value="Licence Use Agreement"/>
          <xsd:enumeration value="Map"/>
          <xsd:enumeration value="Monthly Report"/>
          <xsd:enumeration value="Otter"/>
          <xsd:enumeration value="Procura"/>
          <xsd:enumeration value="Progress Report"/>
          <xsd:enumeration value="QA"/>
          <xsd:enumeration value="Report"/>
          <xsd:enumeration value="Security"/>
          <xsd:enumeration value="Specification"/>
          <xsd:enumeration value="Survey"/>
          <xsd:enumeration value="Utilities"/>
        </xsd:restriction>
      </xsd:simpleType>
    </xsd:element>
  </xsd:schema>
  <xsd:schema xmlns:xsd="http://www.w3.org/2001/XMLSchema" xmlns:dms="http://schemas.microsoft.com/office/2006/documentManagement/types" targetNamespace="8cc70a3c-98ff-4bb5-82cd-9d99e2fc45be" elementFormDefault="qualified">
    <xsd:import namespace="http://schemas.microsoft.com/office/2006/documentManagement/types"/>
    <xsd:element name="Optional_x0020_Tag" ma:index="10" nillable="true" ma:displayName="Optional Tag" ma:internalName="Optional_x0020_Tag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sbestos"/>
                        <xsd:enumeration value="coshh"/>
                        <xsd:enumeration value="PAT Testing"/>
                        <xsd:enumeration value="Fire Alarms"/>
                        <xsd:enumeration value="Electrical Isolation"/>
                        <xsd:enumeration value="Structural Survey"/>
                        <xsd:enumeration value="Police"/>
                        <xsd:enumeration value="KPIs"/>
                        <xsd:enumeration value="circuits"/>
                        <xsd:enumeration value="procura"/>
                        <xsd:enumeration value="bat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827BE60C-D0E5-40C6-8401-25094C04B8E0}">
  <ds:schemaRefs>
    <ds:schemaRef ds:uri="http://purl.org/dc/terms/"/>
    <ds:schemaRef ds:uri="http://purl.org/dc/dcmitype/"/>
    <ds:schemaRef ds:uri="http://schemas.microsoft.com/office/2006/metadata/properties"/>
    <ds:schemaRef ds:uri="b5635560-ed30-4629-8991-3aebdf91c5da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8cc70a3c-98ff-4bb5-82cd-9d99e2fc45be"/>
  </ds:schemaRefs>
</ds:datastoreItem>
</file>

<file path=customXml/itemProps2.xml><?xml version="1.0" encoding="utf-8"?>
<ds:datastoreItem xmlns:ds="http://schemas.openxmlformats.org/officeDocument/2006/customXml" ds:itemID="{9C678C26-A722-4571-B70D-E0ADF40436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6C70F9-A26B-47C4-B98C-98D2383DCB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635560-ed30-4629-8991-3aebdf91c5da"/>
    <ds:schemaRef ds:uri="8cc70a3c-98ff-4bb5-82cd-9d99e2fc45b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CFDE0031</Template>
  <TotalTime>0</TotalTime>
  <Pages>1</Pages>
  <Words>111</Words>
  <Characters>637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Tender Clarifications Log 14.05.2015</vt:lpstr>
    </vt:vector>
  </TitlesOfParts>
  <Company>Hewlett-Packard Company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Tender Clarifications Log 14.05.2015</dc:title>
  <dc:creator>Lindsey Cunniff</dc:creator>
  <cp:lastModifiedBy>Susan Docherty</cp:lastModifiedBy>
  <cp:revision>2</cp:revision>
  <dcterms:created xsi:type="dcterms:W3CDTF">2015-10-26T08:40:00Z</dcterms:created>
  <dcterms:modified xsi:type="dcterms:W3CDTF">2015-10-26T08:40:00Z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0x010100D4E576726F6A2045A9EAB1700AA1BF74002283123E85B2484EB34475D8F76599D7</vt:lpwstr>
  </property>
  <property fmtid="{D5CDD505-2E9C-101B-9397-08002B2CF9AE}" pid="3" name="TitusGUID">
    <vt:lpwstr>1593b5ce-6eda-4cff-9f0f-fa47f3403e1b</vt:lpwstr>
  </property>
  <property fmtid="{D5CDD505-2E9C-101B-9397-08002B2CF9AE}" pid="4" name="HCAGPMS">
    <vt:lpwstr>OFFICIAL</vt:lpwstr>
  </property>
</Properties>
</file>