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EFE09E" w:rsidR="00CB3E0B" w:rsidRDefault="00157AF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07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0B2B5EC1" w:rsidR="006862FE" w:rsidRDefault="00CD0BC3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July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0B11627" w:rsidR="00A53652" w:rsidRPr="00CB3E0B" w:rsidRDefault="00CD0BC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bookmarkStart w:id="10" w:name="_Hlk107840952"/>
    <w:p w14:paraId="08506E1B" w14:textId="5FB29742" w:rsidR="004D6EDE" w:rsidRDefault="00647D2C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764131" w:rsidRPr="00764131">
            <w:rPr>
              <w:rStyle w:val="Style1"/>
              <w:b/>
            </w:rPr>
            <w:t xml:space="preserve">T0331 </w:t>
          </w:r>
          <w:r w:rsidR="00764131">
            <w:rPr>
              <w:rStyle w:val="Style1"/>
              <w:b/>
            </w:rPr>
            <w:t xml:space="preserve">/ </w:t>
          </w:r>
          <w:r w:rsidR="00764131" w:rsidRPr="00764131">
            <w:rPr>
              <w:rStyle w:val="Style1"/>
              <w:b/>
            </w:rPr>
            <w:t>TRSS0052</w:t>
          </w:r>
        </w:sdtContent>
      </w:sdt>
    </w:p>
    <w:bookmarkEnd w:id="10"/>
    <w:p w14:paraId="7187D257" w14:textId="51519E1C" w:rsidR="00841DFA" w:rsidRPr="00F841A8" w:rsidRDefault="00647D2C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3904A7" w:rsidRPr="003904A7">
            <w:rPr>
              <w:rStyle w:val="Style1"/>
              <w:b/>
            </w:rPr>
            <w:t>Provision of Research into Drivers’ Hours and Working Time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5A5B20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06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A65A6">
            <w:rPr>
              <w:rFonts w:ascii="Arial" w:hAnsi="Arial" w:cs="Arial"/>
              <w:b/>
            </w:rPr>
            <w:t>10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8C1241C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57AF9">
            <w:rPr>
              <w:rFonts w:ascii="Arial" w:hAnsi="Arial" w:cs="Arial"/>
              <w:b/>
            </w:rPr>
            <w:t>05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01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70D75">
            <w:rPr>
              <w:rFonts w:ascii="Arial" w:hAnsi="Arial" w:cs="Arial"/>
              <w:b/>
            </w:rPr>
            <w:t>05 January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2DC823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A43516" w:rsidRPr="00A43516">
            <w:rPr>
              <w:rStyle w:val="Style1"/>
              <w:b/>
            </w:rPr>
            <w:t>125,373.22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8BE67DF" w:rsidR="00627D44" w:rsidRPr="00311C5F" w:rsidRDefault="00647D2C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3" w:name="SenderName1" w:displacedByCustomXml="next"/>
    <w:bookmarkEnd w:id="13" w:displacedByCustomXml="next"/>
    <w:sdt>
      <w:sdtPr>
        <w:rPr>
          <w:rStyle w:val="Style1"/>
          <w:b/>
        </w:rPr>
        <w:id w:val="-888417514"/>
        <w:placeholder>
          <w:docPart w:val="F1584F3821E240A8B86752515D137391"/>
        </w:placeholder>
      </w:sdtPr>
      <w:sdtEndPr>
        <w:rPr>
          <w:rStyle w:val="DefaultParagraphFont"/>
          <w:rFonts w:ascii="Times New Roman" w:hAnsi="Times New Roman" w:cs="Arial"/>
        </w:rPr>
      </w:sdtEndPr>
      <w:sdtContent>
        <w:p w14:paraId="39B88951" w14:textId="617B916B" w:rsidR="000E740D" w:rsidRPr="00F72AED" w:rsidRDefault="00647D2C" w:rsidP="00F72AED">
          <w:pPr>
            <w:rPr>
              <w:rStyle w:val="Style1"/>
              <w:rFonts w:cs="Arial"/>
            </w:rPr>
          </w:pPr>
          <w:sdt>
            <w:sdtPr>
              <w:rPr>
                <w:rStyle w:val="Style1"/>
                <w:b/>
              </w:rPr>
              <w:id w:val="-1308620936"/>
              <w:placeholder>
                <w:docPart w:val="004BDF5304DC4427BADA8E932264EE2A"/>
              </w:placeholder>
            </w:sdtPr>
            <w:sdtEndPr>
              <w:rPr>
                <w:rStyle w:val="Style1"/>
              </w:rPr>
            </w:sdtEndPr>
            <w:sdtContent>
              <w:r>
                <w:rPr>
                  <w:rStyle w:val="Style1"/>
                  <w:b/>
                </w:rPr>
                <w:t>X</w:t>
              </w:r>
            </w:sdtContent>
          </w:sdt>
        </w:p>
      </w:sdtContent>
    </w:sdt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47D2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57AF9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E0277"/>
    <w:rsid w:val="002F69A8"/>
    <w:rsid w:val="00311C5F"/>
    <w:rsid w:val="00313A2E"/>
    <w:rsid w:val="003221D0"/>
    <w:rsid w:val="00336C27"/>
    <w:rsid w:val="00364CE3"/>
    <w:rsid w:val="00370D75"/>
    <w:rsid w:val="00375CFE"/>
    <w:rsid w:val="003867BB"/>
    <w:rsid w:val="003904A7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7D2C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64131"/>
    <w:rsid w:val="00770B0B"/>
    <w:rsid w:val="00774AF4"/>
    <w:rsid w:val="00777912"/>
    <w:rsid w:val="007C52FF"/>
    <w:rsid w:val="007E319B"/>
    <w:rsid w:val="007F776F"/>
    <w:rsid w:val="00841DFA"/>
    <w:rsid w:val="00875589"/>
    <w:rsid w:val="008A65A6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43516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0BC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13052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0D42"/>
    <w:rsid w:val="00EE705A"/>
    <w:rsid w:val="00F0440A"/>
    <w:rsid w:val="00F530AB"/>
    <w:rsid w:val="00F72AED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004BDF5304DC4427BADA8E932264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571E-DD93-4045-81E7-C2F1808268AF}"/>
      </w:docPartPr>
      <w:docPartBody>
        <w:p w:rsidR="006470FE" w:rsidRDefault="001824AB" w:rsidP="001824AB">
          <w:pPr>
            <w:pStyle w:val="004BDF5304DC4427BADA8E932264EE2A"/>
          </w:pPr>
          <w:r>
            <w:rPr>
              <w:rStyle w:val="style10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824AB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470FE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yle10">
    <w:name w:val="style1"/>
    <w:basedOn w:val="DefaultParagraphFont"/>
    <w:rsid w:val="001824AB"/>
  </w:style>
  <w:style w:type="paragraph" w:customStyle="1" w:styleId="004BDF5304DC4427BADA8E932264EE2A">
    <w:name w:val="004BDF5304DC4427BADA8E932264EE2A"/>
    <w:rsid w:val="001824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elements/1.1/"/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aa39a3-21f4-4c2b-9a70-033ed3a7a8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3</cp:revision>
  <cp:lastPrinted>2016-01-12T11:01:00Z</cp:lastPrinted>
  <dcterms:created xsi:type="dcterms:W3CDTF">2022-07-05T12:50:00Z</dcterms:created>
  <dcterms:modified xsi:type="dcterms:W3CDTF">2022-07-05T12:51:00Z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