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8F4E87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E58DA" w:rsidRPr="004970E2">
              <w:rPr>
                <w:rFonts w:ascii="Arial" w:hAnsi="Arial" w:cs="Arial"/>
                <w:b/>
              </w:rPr>
              <w:t>T0531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A3B31F2" w:rsidR="00CB3E0B" w:rsidRDefault="00CE58D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FC0D164" w:rsidR="00727813" w:rsidRPr="00311C5F" w:rsidRDefault="00CE58D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2FA7D04" w:rsidR="00A53652" w:rsidRPr="00CB3E0B" w:rsidRDefault="00CE58D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F0C8C05" w:rsidR="00727813" w:rsidRDefault="00CE58DA" w:rsidP="00CE58DA">
      <w:pPr>
        <w:jc w:val="center"/>
        <w:rPr>
          <w:rFonts w:ascii="Arial" w:hAnsi="Arial" w:cs="Arial"/>
          <w:b/>
        </w:rPr>
      </w:pPr>
      <w:r w:rsidRPr="00CE58DA">
        <w:rPr>
          <w:rFonts w:ascii="Arial" w:hAnsi="Arial" w:cs="Arial"/>
          <w:b/>
        </w:rPr>
        <w:t>T0531 QUADRO - Updating Roadwork Delay Methodology</w:t>
      </w:r>
    </w:p>
    <w:p w14:paraId="686237DF" w14:textId="77777777" w:rsidR="00CE58DA" w:rsidRDefault="00CE58DA" w:rsidP="00CE58DA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1F4AF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E58DA">
            <w:rPr>
              <w:rFonts w:ascii="Arial" w:hAnsi="Arial" w:cs="Arial"/>
              <w:b/>
            </w:rPr>
            <w:t>19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D46287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E58DA">
            <w:rPr>
              <w:rFonts w:ascii="Arial" w:hAnsi="Arial" w:cs="Arial"/>
              <w:b/>
            </w:rPr>
            <w:t>29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E58DA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929C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E58DA">
        <w:rPr>
          <w:rFonts w:ascii="Arial" w:hAnsi="Arial" w:cs="Arial"/>
          <w:b/>
        </w:rPr>
        <w:t>76,886.00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71923B" w:rsidR="00627D44" w:rsidRPr="00311C5F" w:rsidRDefault="0059718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C414068" w:rsidR="00CB4F85" w:rsidRDefault="00595CD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970E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70E2"/>
    <w:rsid w:val="004C63A8"/>
    <w:rsid w:val="004E4BD7"/>
    <w:rsid w:val="004F486C"/>
    <w:rsid w:val="00513EF5"/>
    <w:rsid w:val="00524411"/>
    <w:rsid w:val="00526BD6"/>
    <w:rsid w:val="00527CCF"/>
    <w:rsid w:val="0055496D"/>
    <w:rsid w:val="00597180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58DA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2024-02-29T08:39:00Z</dcterms:created>
  <dcterms:modified xsi:type="dcterms:W3CDTF">2024-02-29T08:39:00Z</dcterms:modified>
</cp:coreProperties>
</file>