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82B6E1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9A5C15" w:rsidRPr="009A5C15">
              <w:rPr>
                <w:rFonts w:ascii="Arial" w:hAnsi="Arial" w:cs="Arial"/>
                <w:b/>
              </w:rPr>
              <w:t>C0002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5B61BDFF" w:rsidR="00E565C4" w:rsidRDefault="009A5C1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455DBD8" w:rsidR="00727813" w:rsidRPr="00311C5F" w:rsidRDefault="00627B9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2FBC8BFE" w:rsidR="00483F92" w:rsidRPr="00CB3E0B" w:rsidRDefault="009A5C15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2044784" w:rsidR="00F841A8" w:rsidRPr="009A5C15" w:rsidRDefault="009A5C15" w:rsidP="00A53652">
      <w:pPr>
        <w:jc w:val="center"/>
        <w:rPr>
          <w:rFonts w:ascii="Arial" w:hAnsi="Arial" w:cs="Arial"/>
          <w:b/>
        </w:rPr>
      </w:pPr>
      <w:r w:rsidRPr="009A5C15">
        <w:rPr>
          <w:rFonts w:ascii="Arial" w:hAnsi="Arial" w:cs="Arial"/>
          <w:b/>
        </w:rPr>
        <w:t>C0002</w:t>
      </w:r>
    </w:p>
    <w:p w14:paraId="391E6084" w14:textId="37839B5B" w:rsidR="00727813" w:rsidRPr="009A5C15" w:rsidRDefault="009A5C15" w:rsidP="009A5C15">
      <w:pPr>
        <w:jc w:val="center"/>
        <w:rPr>
          <w:rFonts w:ascii="Arial" w:hAnsi="Arial" w:cs="Arial"/>
          <w:b/>
          <w:bCs/>
        </w:rPr>
      </w:pPr>
      <w:r w:rsidRPr="009A5C15">
        <w:rPr>
          <w:rFonts w:ascii="Arial" w:hAnsi="Arial" w:cs="Arial"/>
          <w:b/>
          <w:bCs/>
        </w:rPr>
        <w:t>A120 Pellens Corner Scheme - Specialist Commercial Dispute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6F4487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6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A5C15">
            <w:rPr>
              <w:rFonts w:ascii="Arial" w:hAnsi="Arial" w:cs="Arial"/>
              <w:b/>
            </w:rPr>
            <w:t>28 June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53EDDE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27B95">
            <w:rPr>
              <w:rFonts w:ascii="Arial" w:hAnsi="Arial" w:cs="Arial"/>
              <w:b/>
            </w:rPr>
            <w:t>12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1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27B95">
            <w:rPr>
              <w:rFonts w:ascii="Arial" w:hAnsi="Arial" w:cs="Arial"/>
              <w:b/>
            </w:rPr>
            <w:t>30 November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132B91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9A5C15">
        <w:rPr>
          <w:rFonts w:ascii="Arial" w:hAnsi="Arial" w:cs="Arial"/>
          <w:b/>
        </w:rPr>
        <w:t>213,371.40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5D5E6C9" w:rsidR="00627D44" w:rsidRPr="00311C5F" w:rsidRDefault="006839D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28058914" w:rsidR="00727813" w:rsidRDefault="00727813" w:rsidP="00727813">
      <w:pPr>
        <w:rPr>
          <w:rFonts w:ascii="Arial" w:hAnsi="Arial" w:cs="Arial"/>
        </w:rPr>
      </w:pPr>
    </w:p>
    <w:p w14:paraId="77689C61" w14:textId="77777777" w:rsidR="00627B95" w:rsidRPr="00311C5F" w:rsidRDefault="00627B95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E5A7CA6" w:rsidR="00727813" w:rsidRPr="00311C5F" w:rsidRDefault="006839D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32412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66322F4" w:rsidR="00CB4F85" w:rsidRPr="002C2284" w:rsidRDefault="006B7E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C0002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717FB01" w:rsidR="00CB4F85" w:rsidRPr="002C2284" w:rsidRDefault="00627B9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EA0161C" w:rsidR="00CB4F85" w:rsidRPr="002C2284" w:rsidRDefault="006B7E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608295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CD51" w14:textId="77777777" w:rsidR="00532412" w:rsidRDefault="00532412">
      <w:r>
        <w:separator/>
      </w:r>
    </w:p>
  </w:endnote>
  <w:endnote w:type="continuationSeparator" w:id="0">
    <w:p w14:paraId="2F84B7F8" w14:textId="77777777" w:rsidR="00532412" w:rsidRDefault="0053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3A33B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7F704" w14:textId="77777777" w:rsidR="00532412" w:rsidRDefault="00532412">
      <w:r>
        <w:separator/>
      </w:r>
    </w:p>
  </w:footnote>
  <w:footnote w:type="continuationSeparator" w:id="0">
    <w:p w14:paraId="68C13304" w14:textId="77777777" w:rsidR="00532412" w:rsidRDefault="0053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30DB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A33BB"/>
    <w:rsid w:val="00444E7A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32412"/>
    <w:rsid w:val="0055496D"/>
    <w:rsid w:val="005A7BBA"/>
    <w:rsid w:val="005B726E"/>
    <w:rsid w:val="005C5FC1"/>
    <w:rsid w:val="005C6E7D"/>
    <w:rsid w:val="00627B95"/>
    <w:rsid w:val="00627D44"/>
    <w:rsid w:val="00675DFE"/>
    <w:rsid w:val="00676884"/>
    <w:rsid w:val="006839D8"/>
    <w:rsid w:val="0069504B"/>
    <w:rsid w:val="006A5D1C"/>
    <w:rsid w:val="006B7E0A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5C15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2473B3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BAE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CF433F"/>
    <w:rsid w:val="00D4450B"/>
    <w:rsid w:val="00DC58AA"/>
    <w:rsid w:val="00E93D8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0F492-9F73-4505-A94A-D700873AA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5</cp:revision>
  <cp:lastPrinted>2016-01-12T11:01:00Z</cp:lastPrinted>
  <dcterms:created xsi:type="dcterms:W3CDTF">2021-07-02T12:15:00Z</dcterms:created>
  <dcterms:modified xsi:type="dcterms:W3CDTF">2021-07-16T13:00:00Z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