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3080F4A" w:rsidR="00CB3E0B" w:rsidRDefault="0018733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10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4B47DAFA" w:rsidR="006862FE" w:rsidRDefault="00187338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October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7DBF339" w:rsidR="00A53652" w:rsidRPr="00CB3E0B" w:rsidRDefault="0018733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563739F5" w:rsidR="004D6EDE" w:rsidRDefault="00231D40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65760E" w:rsidRPr="0065760E">
            <w:rPr>
              <w:rStyle w:val="Style1"/>
              <w:b/>
            </w:rPr>
            <w:t>T0397 TMAF1002</w:t>
          </w:r>
        </w:sdtContent>
      </w:sdt>
    </w:p>
    <w:p w14:paraId="7187D257" w14:textId="1BA52824" w:rsidR="00841DFA" w:rsidRPr="00F841A8" w:rsidRDefault="00231D40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65760E" w:rsidRPr="0065760E">
            <w:rPr>
              <w:rStyle w:val="Style1"/>
              <w:b/>
            </w:rPr>
            <w:t>Longer Heavier Vehicle Trials, Monitoring &amp; Evaluation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BC0EF1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10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1F9C">
            <w:rPr>
              <w:rFonts w:ascii="Arial" w:hAnsi="Arial" w:cs="Arial"/>
              <w:b/>
            </w:rPr>
            <w:t>24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CC0637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1F9C">
            <w:rPr>
              <w:rFonts w:ascii="Arial" w:hAnsi="Arial" w:cs="Arial"/>
              <w:b/>
            </w:rPr>
            <w:t>31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2636C">
            <w:rPr>
              <w:rFonts w:ascii="Arial" w:hAnsi="Arial" w:cs="Arial"/>
              <w:b/>
            </w:rPr>
            <w:t>30 April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872D51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106C9">
            <w:rPr>
              <w:rStyle w:val="Style1"/>
              <w:b/>
            </w:rPr>
            <w:t>159,810.66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3BC7D7" w:rsidR="00627D44" w:rsidRPr="00311C5F" w:rsidRDefault="00231D4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235FEE81" w:rsidR="000E740D" w:rsidRDefault="00231D40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0951" w14:textId="77777777" w:rsidR="00DE4D57" w:rsidRDefault="00DE4D57">
      <w:r>
        <w:separator/>
      </w:r>
    </w:p>
  </w:endnote>
  <w:endnote w:type="continuationSeparator" w:id="0">
    <w:p w14:paraId="5E8E78C1" w14:textId="77777777" w:rsidR="00DE4D57" w:rsidRDefault="00DE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31D4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434" w14:textId="77777777" w:rsidR="00DE4D57" w:rsidRDefault="00DE4D57">
      <w:r>
        <w:separator/>
      </w:r>
    </w:p>
  </w:footnote>
  <w:footnote w:type="continuationSeparator" w:id="0">
    <w:p w14:paraId="57AC0201" w14:textId="77777777" w:rsidR="00DE4D57" w:rsidRDefault="00DE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06C9"/>
    <w:rsid w:val="00012201"/>
    <w:rsid w:val="0002636C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87338"/>
    <w:rsid w:val="001E763A"/>
    <w:rsid w:val="00205CF9"/>
    <w:rsid w:val="00216D99"/>
    <w:rsid w:val="00231D40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760E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41DFA"/>
    <w:rsid w:val="00875589"/>
    <w:rsid w:val="008D006C"/>
    <w:rsid w:val="008D10A6"/>
    <w:rsid w:val="008D6CBA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C50"/>
    <w:rsid w:val="00AB1F9C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4D57"/>
    <w:rsid w:val="00DE753D"/>
    <w:rsid w:val="00DF6551"/>
    <w:rsid w:val="00E30C57"/>
    <w:rsid w:val="00E527D4"/>
    <w:rsid w:val="00E607EE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33599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3</cp:revision>
  <cp:lastPrinted>2016-01-12T11:01:00Z</cp:lastPrinted>
  <dcterms:created xsi:type="dcterms:W3CDTF">2022-11-01T13:39:00Z</dcterms:created>
  <dcterms:modified xsi:type="dcterms:W3CDTF">2022-11-01T13:39:00Z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