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762F3EE3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7AA9458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ADCB6C3" w14:textId="1A35E61D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686E06">
              <w:rPr>
                <w:rFonts w:ascii="Arial" w:hAnsi="Arial" w:cs="Arial"/>
                <w:sz w:val="22"/>
              </w:rPr>
              <w:t>4-034</w:t>
            </w:r>
          </w:p>
          <w:p w14:paraId="105C4091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3E25B97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848EC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09E89F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14:paraId="4D2068FB" w14:textId="015482F2" w:rsidR="00727813" w:rsidRPr="00524411" w:rsidRDefault="004D043E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WILLIS</w:t>
            </w:r>
          </w:p>
          <w:p w14:paraId="6F683641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email</w:t>
            </w:r>
          </w:p>
          <w:p w14:paraId="0BF649F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2811175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4C01B5BA" w14:textId="77777777" w:rsidR="004D043E" w:rsidRDefault="004D043E" w:rsidP="004D043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78A5796F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7F30817E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02E4CDD1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1EB874F7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6BD764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3532CF86" w14:textId="77777777" w:rsidR="004D043E" w:rsidRDefault="004D043E" w:rsidP="004D043E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EF41545D46BC495B8040F264E135C1B0"/>
              </w:placeholder>
              <w:date w:fullDate="2019-06-1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9502A5B" w14:textId="28546E33" w:rsidR="004D043E" w:rsidRDefault="00686E06" w:rsidP="004D043E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17 June 2019</w:t>
                </w:r>
              </w:p>
            </w:sdtContent>
          </w:sdt>
          <w:bookmarkEnd w:id="9" w:displacedByCustomXml="prev"/>
          <w:p w14:paraId="0F7E2A73" w14:textId="4766C0DD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D8C84C0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2CD7E02" w14:textId="77777777" w:rsidR="000B5932" w:rsidRDefault="000B5932">
      <w:pPr>
        <w:rPr>
          <w:rFonts w:ascii="Arial" w:hAnsi="Arial" w:cs="Arial"/>
          <w:b/>
          <w:bCs/>
        </w:rPr>
      </w:pPr>
    </w:p>
    <w:p w14:paraId="0067FEC7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30A5C8EC" w14:textId="77777777" w:rsidR="000B5932" w:rsidRDefault="000B5932">
      <w:pPr>
        <w:rPr>
          <w:rFonts w:ascii="Arial" w:hAnsi="Arial" w:cs="Arial"/>
        </w:rPr>
      </w:pPr>
    </w:p>
    <w:p w14:paraId="6319DB27" w14:textId="77777777" w:rsidR="00CF1C7A" w:rsidRDefault="00CF1C7A" w:rsidP="00CF1C7A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1F95217" w14:textId="77777777" w:rsidR="00CF1C7A" w:rsidRDefault="00CF1C7A" w:rsidP="00CF1C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4 – Insurance Advice</w:t>
      </w:r>
    </w:p>
    <w:p w14:paraId="04CF1DEB" w14:textId="77777777" w:rsidR="00627D44" w:rsidRDefault="00627D44">
      <w:pPr>
        <w:rPr>
          <w:rFonts w:ascii="Arial" w:hAnsi="Arial" w:cs="Arial"/>
          <w:b/>
        </w:rPr>
      </w:pPr>
    </w:p>
    <w:p w14:paraId="18BB60AB" w14:textId="040C87DA" w:rsidR="002B4544" w:rsidRDefault="004D043E" w:rsidP="004D043E">
      <w:pPr>
        <w:ind w:left="2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4-</w:t>
      </w:r>
      <w:r w:rsidR="00686E06">
        <w:rPr>
          <w:rFonts w:ascii="Arial" w:hAnsi="Arial" w:cs="Arial"/>
          <w:b/>
        </w:rPr>
        <w:t xml:space="preserve">034 </w:t>
      </w:r>
      <w:r w:rsidR="00686E06" w:rsidRPr="00686E06">
        <w:rPr>
          <w:rFonts w:ascii="Arial" w:hAnsi="Arial" w:cs="Arial"/>
          <w:b/>
        </w:rPr>
        <w:t>M25 DBFO Annual Insurance Review</w:t>
      </w:r>
    </w:p>
    <w:p w14:paraId="67783E9C" w14:textId="77777777" w:rsidR="00727813" w:rsidRDefault="00727813">
      <w:pPr>
        <w:rPr>
          <w:rFonts w:ascii="Arial" w:hAnsi="Arial" w:cs="Arial"/>
        </w:rPr>
      </w:pPr>
    </w:p>
    <w:p w14:paraId="56E79CE8" w14:textId="3AFEBBBE" w:rsidR="004D043E" w:rsidRPr="005C6E7D" w:rsidRDefault="004D043E" w:rsidP="004D043E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D6E08AE5A6314BE789E25A03B5F2D42D"/>
          </w:placeholder>
          <w:date w:fullDate="2019-05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86E06">
            <w:rPr>
              <w:rStyle w:val="Style1"/>
            </w:rPr>
            <w:t>30 May 2019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Package Order at the prices/rates quoted. </w:t>
      </w:r>
    </w:p>
    <w:p w14:paraId="0E7B543D" w14:textId="77777777" w:rsidR="004D043E" w:rsidRDefault="004D043E" w:rsidP="004D043E">
      <w:pPr>
        <w:rPr>
          <w:rFonts w:ascii="Arial" w:hAnsi="Arial" w:cs="Arial"/>
        </w:rPr>
      </w:pPr>
    </w:p>
    <w:p w14:paraId="2C5B677A" w14:textId="7D5FA3E5" w:rsidR="004D043E" w:rsidRPr="005C6E7D" w:rsidRDefault="004D043E" w:rsidP="004D043E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1F70E6E1E1EA44EE8667EAC2E62A587D"/>
          </w:placeholder>
          <w:date w:fullDate="2019-06-1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86E06">
            <w:rPr>
              <w:rStyle w:val="Style2"/>
            </w:rPr>
            <w:t>17 June 2019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D2DAD0576C2B44E5A142C833996843A9"/>
          </w:placeholder>
          <w:date w:fullDate="2020-02-2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86E06">
            <w:rPr>
              <w:rStyle w:val="Style3"/>
            </w:rPr>
            <w:t>29 February 2020</w:t>
          </w:r>
        </w:sdtContent>
      </w:sdt>
      <w:r>
        <w:rPr>
          <w:rFonts w:ascii="Arial" w:hAnsi="Arial" w:cs="Arial"/>
        </w:rPr>
        <w:t>.</w:t>
      </w:r>
    </w:p>
    <w:p w14:paraId="499D7974" w14:textId="77777777" w:rsidR="004D043E" w:rsidRDefault="004D043E" w:rsidP="004D043E">
      <w:pPr>
        <w:rPr>
          <w:rFonts w:ascii="Arial" w:hAnsi="Arial" w:cs="Arial"/>
        </w:rPr>
      </w:pPr>
    </w:p>
    <w:p w14:paraId="39493194" w14:textId="57FF4C3C" w:rsidR="004D043E" w:rsidRDefault="004D043E" w:rsidP="004D04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Package Order cost is </w:t>
      </w:r>
      <w:r w:rsidRPr="002B0CC6">
        <w:rPr>
          <w:rFonts w:ascii="Arial" w:hAnsi="Arial" w:cs="Arial"/>
          <w:b/>
        </w:rPr>
        <w:t>£</w:t>
      </w:r>
      <w:r w:rsidR="00686E06">
        <w:rPr>
          <w:rFonts w:ascii="Arial" w:hAnsi="Arial" w:cs="Arial"/>
          <w:b/>
        </w:rPr>
        <w:t>2,689.83</w:t>
      </w:r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47FFDDD2" w14:textId="77777777" w:rsidR="004D043E" w:rsidRPr="00627D44" w:rsidRDefault="004D043E" w:rsidP="004D043E">
      <w:pPr>
        <w:rPr>
          <w:rFonts w:ascii="Arial" w:hAnsi="Arial" w:cs="Arial"/>
        </w:rPr>
      </w:pPr>
    </w:p>
    <w:p w14:paraId="3DEDA013" w14:textId="7F8E1501" w:rsidR="004D043E" w:rsidRPr="00627D44" w:rsidRDefault="00DC3215" w:rsidP="004D043E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4D043E">
        <w:rPr>
          <w:rFonts w:ascii="Arial" w:hAnsi="Arial" w:cs="Arial"/>
        </w:rPr>
        <w:t xml:space="preserve"> </w:t>
      </w:r>
      <w:r w:rsidR="004D043E" w:rsidRPr="00627D44">
        <w:rPr>
          <w:rFonts w:ascii="Arial" w:hAnsi="Arial" w:cs="Arial"/>
        </w:rPr>
        <w:t>is the Project Sponsor</w:t>
      </w:r>
      <w:r w:rsidR="004D043E">
        <w:rPr>
          <w:rFonts w:ascii="Arial" w:hAnsi="Arial" w:cs="Arial"/>
        </w:rPr>
        <w:t>,</w:t>
      </w:r>
      <w:r w:rsidR="004D043E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4D043E">
        <w:rPr>
          <w:rFonts w:ascii="Arial" w:hAnsi="Arial" w:cs="Arial"/>
        </w:rPr>
        <w:t xml:space="preserve"> </w:t>
      </w:r>
      <w:r w:rsidR="004D043E" w:rsidRPr="00627D44">
        <w:rPr>
          <w:rFonts w:ascii="Arial" w:hAnsi="Arial" w:cs="Arial"/>
        </w:rPr>
        <w:t xml:space="preserve">to arrange a start-up meeting. </w:t>
      </w:r>
      <w:r w:rsidR="004D043E">
        <w:rPr>
          <w:rFonts w:ascii="Arial" w:hAnsi="Arial" w:cs="Arial"/>
        </w:rPr>
        <w:t>Please see Annex A overleaf for invoicing information.</w:t>
      </w:r>
    </w:p>
    <w:p w14:paraId="6022CA1F" w14:textId="77777777" w:rsidR="004D043E" w:rsidRDefault="004D043E" w:rsidP="004D043E">
      <w:pPr>
        <w:rPr>
          <w:rFonts w:ascii="Arial" w:hAnsi="Arial" w:cs="Arial"/>
        </w:rPr>
      </w:pPr>
    </w:p>
    <w:p w14:paraId="31B10392" w14:textId="77777777" w:rsidR="004D043E" w:rsidRDefault="004D043E" w:rsidP="004D043E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EE2B8A0" w14:textId="77777777" w:rsidR="004D043E" w:rsidRDefault="004D043E" w:rsidP="004D043E">
      <w:pPr>
        <w:rPr>
          <w:rFonts w:ascii="Arial" w:hAnsi="Arial" w:cs="Arial"/>
        </w:rPr>
      </w:pPr>
    </w:p>
    <w:p w14:paraId="0AD1C1FF" w14:textId="77777777" w:rsidR="004D043E" w:rsidRDefault="004D043E" w:rsidP="004D043E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0611851B" w14:textId="08C8C09A" w:rsidR="00BC2E32" w:rsidRDefault="00BC2E32" w:rsidP="00BC2E32">
      <w:pPr>
        <w:rPr>
          <w:rFonts w:ascii="Arial" w:hAnsi="Arial" w:cs="Arial"/>
        </w:rPr>
      </w:pPr>
    </w:p>
    <w:p w14:paraId="5BB8A3D6" w14:textId="77777777" w:rsidR="00BC2E32" w:rsidRDefault="00BC2E32" w:rsidP="00BC2E32">
      <w:pPr>
        <w:rPr>
          <w:rFonts w:ascii="Arial" w:hAnsi="Arial" w:cs="Arial"/>
        </w:rPr>
      </w:pPr>
    </w:p>
    <w:p w14:paraId="5572250E" w14:textId="0554F62B" w:rsidR="00BC2E32" w:rsidRDefault="00DC3215" w:rsidP="00BC2E32">
      <w:pPr>
        <w:rPr>
          <w:rFonts w:ascii="Arial" w:hAnsi="Arial" w:cs="Arial"/>
        </w:rPr>
      </w:pPr>
      <w:bookmarkStart w:id="15" w:name="SenderName1"/>
      <w:bookmarkStart w:id="16" w:name="Team"/>
      <w:bookmarkStart w:id="17" w:name="Page2"/>
      <w:bookmarkEnd w:id="15"/>
      <w:bookmarkEnd w:id="16"/>
      <w:bookmarkEnd w:id="17"/>
      <w:r>
        <w:rPr>
          <w:rFonts w:ascii="Arial" w:hAnsi="Arial" w:cs="Arial"/>
        </w:rPr>
        <w:t>XXX</w:t>
      </w:r>
      <w:bookmarkStart w:id="18" w:name="_GoBack"/>
      <w:bookmarkEnd w:id="18"/>
    </w:p>
    <w:p w14:paraId="199C3F32" w14:textId="77777777" w:rsidR="004D043E" w:rsidRDefault="004D043E" w:rsidP="00BC2E32">
      <w:pPr>
        <w:rPr>
          <w:rFonts w:ascii="Arial" w:hAnsi="Arial" w:cs="Arial"/>
        </w:rPr>
      </w:pPr>
      <w:bookmarkStart w:id="19" w:name="Email"/>
      <w:bookmarkEnd w:id="19"/>
    </w:p>
    <w:p w14:paraId="1D385B42" w14:textId="057FF9BB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="004830AD" w:rsidRPr="00C36511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 xml:space="preserve"> </w:t>
      </w:r>
    </w:p>
    <w:p w14:paraId="1611A734" w14:textId="057AEE38" w:rsidR="00BC2E32" w:rsidRDefault="00BC2E32" w:rsidP="00BC2E32">
      <w:pPr>
        <w:rPr>
          <w:rFonts w:ascii="Arial" w:hAnsi="Arial" w:cs="Arial"/>
        </w:rPr>
      </w:pPr>
    </w:p>
    <w:p w14:paraId="3E484085" w14:textId="77777777" w:rsidR="00627D44" w:rsidRDefault="00627D44">
      <w:pPr>
        <w:rPr>
          <w:rFonts w:ascii="Arial" w:hAnsi="Arial" w:cs="Arial"/>
        </w:rPr>
      </w:pPr>
    </w:p>
    <w:p w14:paraId="74E004DB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1273DE5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697E493D" w14:textId="77777777" w:rsidR="0096338C" w:rsidRDefault="0096338C">
      <w:pPr>
        <w:rPr>
          <w:rFonts w:ascii="Arial" w:hAnsi="Arial" w:cs="Arial"/>
        </w:rPr>
      </w:pPr>
    </w:p>
    <w:p w14:paraId="2CCC9B34" w14:textId="77777777" w:rsidR="00804BDD" w:rsidRDefault="00804BDD" w:rsidP="00804BDD">
      <w:pPr>
        <w:rPr>
          <w:rFonts w:ascii="Arial" w:hAnsi="Arial" w:cs="Arial"/>
        </w:rPr>
      </w:pPr>
    </w:p>
    <w:p w14:paraId="406ADEE6" w14:textId="77777777" w:rsidR="00804BDD" w:rsidRDefault="00804BDD" w:rsidP="00804BD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5EF6028E" w14:textId="77777777" w:rsidR="00804BDD" w:rsidRDefault="00804BDD" w:rsidP="00804BDD">
      <w:pPr>
        <w:rPr>
          <w:rFonts w:ascii="Arial" w:hAnsi="Arial" w:cs="Arial"/>
        </w:rPr>
      </w:pPr>
    </w:p>
    <w:p w14:paraId="1ECCFC19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38EFFDE2" w14:textId="77777777" w:rsidR="00804BDD" w:rsidRPr="00627D44" w:rsidRDefault="00804BDD" w:rsidP="00804BDD">
      <w:pPr>
        <w:ind w:left="360"/>
        <w:rPr>
          <w:rFonts w:ascii="Arial" w:hAnsi="Arial" w:cs="Arial"/>
        </w:rPr>
      </w:pPr>
    </w:p>
    <w:p w14:paraId="69EBA6C8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06A4523" w14:textId="77777777" w:rsidR="00804BDD" w:rsidRPr="00627D44" w:rsidRDefault="00804BDD" w:rsidP="00804BDD">
      <w:pPr>
        <w:rPr>
          <w:rFonts w:ascii="Arial" w:hAnsi="Arial" w:cs="Arial"/>
        </w:rPr>
      </w:pPr>
    </w:p>
    <w:p w14:paraId="57EB1A91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7167181F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4D043E" w:rsidRPr="00627D44" w14:paraId="4FD25213" w14:textId="77777777" w:rsidTr="00C473C0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C84FFA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8B1193D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6D2216D1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</w:tr>
      <w:tr w:rsidR="004D043E" w:rsidRPr="00627D44" w14:paraId="05A05203" w14:textId="77777777" w:rsidTr="00C473C0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52A3905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67E674C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0F1C2369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45873070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6E5A027D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0E1E7265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41173F45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E304D9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273DB6F3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4D043E" w:rsidRPr="00627D44" w14:paraId="516F5A99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276E65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670CDE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0993ABE" w14:textId="74143030" w:rsidR="004D043E" w:rsidRPr="00627D44" w:rsidRDefault="004D043E" w:rsidP="00C473C0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4-</w:t>
            </w:r>
            <w:bookmarkEnd w:id="21"/>
            <w:r w:rsidR="00686E06">
              <w:rPr>
                <w:rFonts w:ascii="Arial" w:hAnsi="Arial" w:cs="Arial"/>
              </w:rPr>
              <w:t>034</w:t>
            </w:r>
          </w:p>
        </w:tc>
      </w:tr>
      <w:tr w:rsidR="004D043E" w:rsidRPr="00627D44" w14:paraId="23E75093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7F375AD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1F63C60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E76F024" w14:textId="79F8F571" w:rsidR="004D043E" w:rsidRPr="00627D44" w:rsidRDefault="00686E06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3790</w:t>
            </w:r>
          </w:p>
        </w:tc>
      </w:tr>
      <w:tr w:rsidR="004D043E" w:rsidRPr="00627D44" w14:paraId="6C51B11C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C0AD36B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65D9CAB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0501C13" w14:textId="54332EFB" w:rsidR="004D043E" w:rsidRPr="00627D44" w:rsidRDefault="00686E06" w:rsidP="00C473C0">
            <w:pPr>
              <w:rPr>
                <w:rFonts w:ascii="Arial" w:hAnsi="Arial" w:cs="Arial"/>
              </w:rPr>
            </w:pPr>
            <w:bookmarkStart w:id="22" w:name="bkCostCentre"/>
            <w:r w:rsidRPr="00686E06">
              <w:rPr>
                <w:rFonts w:ascii="Arial" w:hAnsi="Arial" w:cs="Arial"/>
              </w:rPr>
              <w:t>559745</w:t>
            </w:r>
            <w:r w:rsidR="004D043E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4D043E" w:rsidRPr="00627D44" w14:paraId="302FABFD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15045F75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63CECEB6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0FDD19B3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8B7CBC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8E2B3" w14:textId="77777777" w:rsidR="00933990" w:rsidRDefault="00933990">
      <w:r>
        <w:separator/>
      </w:r>
    </w:p>
  </w:endnote>
  <w:endnote w:type="continuationSeparator" w:id="0">
    <w:p w14:paraId="311F67C2" w14:textId="77777777" w:rsidR="00933990" w:rsidRDefault="0093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7A87B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30E72AE9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E950139" wp14:editId="155CD8B4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5F22192" wp14:editId="54FEB00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B331FD" wp14:editId="7A919B03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F4B5B4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4CEB9EB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0634DB01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331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3EF4B5B4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4CEB9EB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0634DB01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C0EF8" w14:textId="520071C6" w:rsidR="00777912" w:rsidRDefault="00933990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DC3215">
      <w:rPr>
        <w:noProof/>
      </w:rPr>
      <w:t>4-034 Award Letter</w:t>
    </w:r>
    <w:r>
      <w:rPr>
        <w:noProof/>
      </w:rPr>
      <w:fldChar w:fldCharType="end"/>
    </w:r>
  </w:p>
  <w:p w14:paraId="3067386E" w14:textId="4DDB645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C3215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02577" w14:textId="77777777" w:rsidR="00933990" w:rsidRDefault="00933990">
      <w:r>
        <w:separator/>
      </w:r>
    </w:p>
  </w:footnote>
  <w:footnote w:type="continuationSeparator" w:id="0">
    <w:p w14:paraId="484252C5" w14:textId="77777777" w:rsidR="00933990" w:rsidRDefault="00933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155A0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0350CB95" wp14:editId="4D9EC268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FE9917" w14:textId="77777777" w:rsidR="00777912" w:rsidRDefault="00777912">
    <w:pPr>
      <w:pStyle w:val="Header"/>
    </w:pPr>
  </w:p>
  <w:p w14:paraId="4943E983" w14:textId="77777777" w:rsidR="00777912" w:rsidRDefault="00777912">
    <w:pPr>
      <w:pStyle w:val="Header"/>
    </w:pPr>
  </w:p>
  <w:p w14:paraId="4D621E7B" w14:textId="77777777" w:rsidR="00777912" w:rsidRDefault="00777912">
    <w:pPr>
      <w:pStyle w:val="Header"/>
    </w:pPr>
  </w:p>
  <w:p w14:paraId="483830FF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6272E"/>
    <w:rsid w:val="00087732"/>
    <w:rsid w:val="000B5932"/>
    <w:rsid w:val="001209C0"/>
    <w:rsid w:val="0013631C"/>
    <w:rsid w:val="001E763A"/>
    <w:rsid w:val="002A6427"/>
    <w:rsid w:val="002B0CC6"/>
    <w:rsid w:val="002B4544"/>
    <w:rsid w:val="002B617C"/>
    <w:rsid w:val="00336C27"/>
    <w:rsid w:val="00340EDF"/>
    <w:rsid w:val="00375CFE"/>
    <w:rsid w:val="004830AD"/>
    <w:rsid w:val="004C63A8"/>
    <w:rsid w:val="004D043E"/>
    <w:rsid w:val="00524411"/>
    <w:rsid w:val="00526BD6"/>
    <w:rsid w:val="005314B7"/>
    <w:rsid w:val="005343CC"/>
    <w:rsid w:val="00545E76"/>
    <w:rsid w:val="0055496D"/>
    <w:rsid w:val="00627D44"/>
    <w:rsid w:val="00686E06"/>
    <w:rsid w:val="0069504B"/>
    <w:rsid w:val="006D663F"/>
    <w:rsid w:val="007121BC"/>
    <w:rsid w:val="00727813"/>
    <w:rsid w:val="0076033B"/>
    <w:rsid w:val="00774AF4"/>
    <w:rsid w:val="00777912"/>
    <w:rsid w:val="00804BDD"/>
    <w:rsid w:val="009207A5"/>
    <w:rsid w:val="00933990"/>
    <w:rsid w:val="0096338C"/>
    <w:rsid w:val="00A871ED"/>
    <w:rsid w:val="00B50393"/>
    <w:rsid w:val="00B738D0"/>
    <w:rsid w:val="00BC2E32"/>
    <w:rsid w:val="00C3604A"/>
    <w:rsid w:val="00C47102"/>
    <w:rsid w:val="00C509BE"/>
    <w:rsid w:val="00CF1C7A"/>
    <w:rsid w:val="00DC1C39"/>
    <w:rsid w:val="00DC3215"/>
    <w:rsid w:val="00E444A9"/>
    <w:rsid w:val="00E527D4"/>
    <w:rsid w:val="00E77CF4"/>
    <w:rsid w:val="00E8289F"/>
    <w:rsid w:val="00EB39FB"/>
    <w:rsid w:val="00ED683A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561A86"/>
  <w15:docId w15:val="{8427594E-F094-4939-935D-608D635C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D043E"/>
    <w:rPr>
      <w:color w:val="808080"/>
    </w:rPr>
  </w:style>
  <w:style w:type="character" w:customStyle="1" w:styleId="Style1">
    <w:name w:val="Style1"/>
    <w:basedOn w:val="DefaultParagraphFont"/>
    <w:uiPriority w:val="1"/>
    <w:rsid w:val="004D043E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4D043E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4D043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41545D46BC495B8040F264E135C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A6F81-E715-464D-89D0-8042CE7EEF0B}"/>
      </w:docPartPr>
      <w:docPartBody>
        <w:p w:rsidR="00F43877" w:rsidRDefault="008B3094" w:rsidP="008B3094">
          <w:pPr>
            <w:pStyle w:val="EF41545D46BC495B8040F264E135C1B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6E08AE5A6314BE789E25A03B5F2D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FF766-3942-444B-A6A9-5149295C8FE6}"/>
      </w:docPartPr>
      <w:docPartBody>
        <w:p w:rsidR="00F43877" w:rsidRDefault="008B3094" w:rsidP="008B3094">
          <w:pPr>
            <w:pStyle w:val="D6E08AE5A6314BE789E25A03B5F2D42D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1F70E6E1E1EA44EE8667EAC2E62A5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E35E8-8278-4F6F-A8B7-3805F273BB41}"/>
      </w:docPartPr>
      <w:docPartBody>
        <w:p w:rsidR="00F43877" w:rsidRDefault="008B3094" w:rsidP="008B3094">
          <w:pPr>
            <w:pStyle w:val="1F70E6E1E1EA44EE8667EAC2E62A587D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2DAD0576C2B44E5A142C83399684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E3D3F-FD8A-435D-BCC1-1DB023A914B0}"/>
      </w:docPartPr>
      <w:docPartBody>
        <w:p w:rsidR="00F43877" w:rsidRDefault="008B3094" w:rsidP="008B3094">
          <w:pPr>
            <w:pStyle w:val="D2DAD0576C2B44E5A142C833996843A9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94"/>
    <w:rsid w:val="007D436D"/>
    <w:rsid w:val="008B3094"/>
    <w:rsid w:val="00BB644F"/>
    <w:rsid w:val="00F4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094"/>
    <w:rPr>
      <w:color w:val="808080"/>
    </w:rPr>
  </w:style>
  <w:style w:type="paragraph" w:customStyle="1" w:styleId="EF41545D46BC495B8040F264E135C1B0">
    <w:name w:val="EF41545D46BC495B8040F264E135C1B0"/>
    <w:rsid w:val="008B3094"/>
  </w:style>
  <w:style w:type="paragraph" w:customStyle="1" w:styleId="D6E08AE5A6314BE789E25A03B5F2D42D">
    <w:name w:val="D6E08AE5A6314BE789E25A03B5F2D42D"/>
    <w:rsid w:val="008B3094"/>
  </w:style>
  <w:style w:type="paragraph" w:customStyle="1" w:styleId="1F70E6E1E1EA44EE8667EAC2E62A587D">
    <w:name w:val="1F70E6E1E1EA44EE8667EAC2E62A587D"/>
    <w:rsid w:val="008B3094"/>
  </w:style>
  <w:style w:type="paragraph" w:customStyle="1" w:styleId="D2DAD0576C2B44E5A142C833996843A9">
    <w:name w:val="D2DAD0576C2B44E5A142C833996843A9"/>
    <w:rsid w:val="008B30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59C19-2CD1-4F6F-BB3B-8161787A7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2019-06-18T12:50:00Z</cp:lastPrinted>
  <dcterms:created xsi:type="dcterms:W3CDTF">2019-06-18T12:51:00Z</dcterms:created>
  <dcterms:modified xsi:type="dcterms:W3CDTF">2019-06-18T12:51:00Z</dcterms:modified>
</cp:coreProperties>
</file>