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49AF5E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957FB">
              <w:rPr>
                <w:rFonts w:ascii="Arial" w:hAnsi="Arial" w:cs="Arial"/>
                <w:b/>
                <w:sz w:val="22"/>
              </w:rPr>
              <w:t>1088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CA1D09" w:rsidR="004E4BD7" w:rsidRDefault="00563E3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957F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93E8466" w:rsidR="005C6E7D" w:rsidRDefault="00B72D2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14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B9D4F4B" w:rsidR="00627D44" w:rsidRDefault="00A957FB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957FB">
        <w:rPr>
          <w:rFonts w:ascii="Arial" w:hAnsi="Arial" w:cs="Arial"/>
          <w:b/>
        </w:rPr>
        <w:t>1-1088 Mobilising delivery of the HE2025 Programme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3B38A0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57FB">
            <w:rPr>
              <w:rFonts w:ascii="Arial" w:hAnsi="Arial" w:cs="Arial"/>
            </w:rPr>
            <w:t>07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A973FD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57FB">
            <w:rPr>
              <w:rFonts w:ascii="Arial" w:hAnsi="Arial" w:cs="Arial"/>
            </w:rPr>
            <w:t>13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5132">
            <w:rPr>
              <w:rFonts w:ascii="Arial" w:hAnsi="Arial" w:cs="Arial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2EAD1D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5132">
        <w:rPr>
          <w:rFonts w:ascii="Arial" w:hAnsi="Arial" w:cs="Arial"/>
          <w:b/>
        </w:rPr>
        <w:t>249,700.00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9844668" w:rsidR="00627D44" w:rsidRPr="00627D44" w:rsidRDefault="0014389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511E0B54" w14:textId="77777777" w:rsidR="00325132" w:rsidRDefault="00325132" w:rsidP="00727813">
      <w:pPr>
        <w:rPr>
          <w:rFonts w:ascii="Arial" w:hAnsi="Arial" w:cs="Arial"/>
        </w:rPr>
      </w:pPr>
      <w:bookmarkStart w:id="14" w:name="SenderName1"/>
      <w:bookmarkEnd w:id="14"/>
    </w:p>
    <w:p w14:paraId="7FF50486" w14:textId="0320A09E" w:rsidR="00727813" w:rsidRDefault="0014389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63E39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093B7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25132">
              <w:rPr>
                <w:rFonts w:ascii="Arial" w:hAnsi="Arial" w:cs="Arial"/>
              </w:rPr>
              <w:t>1088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F78DFFC" w:rsidR="00CB4F85" w:rsidRPr="00627D44" w:rsidRDefault="0032513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BF16BCB" w:rsidR="00CB4F85" w:rsidRPr="00627D44" w:rsidRDefault="0032513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606579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93F99" w14:textId="77777777" w:rsidR="00563E39" w:rsidRDefault="00563E39">
      <w:r>
        <w:separator/>
      </w:r>
    </w:p>
  </w:endnote>
  <w:endnote w:type="continuationSeparator" w:id="0">
    <w:p w14:paraId="427D4CEC" w14:textId="77777777" w:rsidR="00563E39" w:rsidRDefault="0056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6046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E4A25" w14:textId="77777777" w:rsidR="00563E39" w:rsidRDefault="00563E39">
      <w:r>
        <w:separator/>
      </w:r>
    </w:p>
  </w:footnote>
  <w:footnote w:type="continuationSeparator" w:id="0">
    <w:p w14:paraId="31A8A717" w14:textId="77777777" w:rsidR="00563E39" w:rsidRDefault="0056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3895"/>
    <w:rsid w:val="001675F0"/>
    <w:rsid w:val="001E763A"/>
    <w:rsid w:val="00205CF9"/>
    <w:rsid w:val="00232772"/>
    <w:rsid w:val="00246DCD"/>
    <w:rsid w:val="002B0CC6"/>
    <w:rsid w:val="002B4544"/>
    <w:rsid w:val="00325132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3E39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60466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957FB"/>
    <w:rsid w:val="00B50393"/>
    <w:rsid w:val="00B72D2C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77E58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D71B1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774E4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CB73-6894-4C93-B334-F58272C2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2020-05-14T08:35:00Z</dcterms:created>
  <dcterms:modified xsi:type="dcterms:W3CDTF">2020-05-20T10:51:00Z</dcterms:modified>
</cp:coreProperties>
</file>