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A0" w:rsidRDefault="00904E79" w:rsidP="00AE7A1E">
      <w:pPr>
        <w:pStyle w:val="StyleAddLeft975cm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7E3EA5C" wp14:editId="5DA2BC7D">
            <wp:simplePos x="0" y="0"/>
            <wp:positionH relativeFrom="column">
              <wp:posOffset>-20320</wp:posOffset>
            </wp:positionH>
            <wp:positionV relativeFrom="paragraph">
              <wp:posOffset>-175260</wp:posOffset>
            </wp:positionV>
            <wp:extent cx="2363470" cy="1520190"/>
            <wp:effectExtent l="0" t="0" r="0" b="3810"/>
            <wp:wrapNone/>
            <wp:docPr id="1" name="Picture 7" descr="P:\PCoE\DH_detailed_logo_in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PCoE\DH_detailed_logo_in_colou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3A0" w:rsidRDefault="008023A0" w:rsidP="00AE7A1E">
      <w:pPr>
        <w:pStyle w:val="StyleAddLeft975cm"/>
      </w:pPr>
    </w:p>
    <w:p w:rsidR="008023A0" w:rsidRPr="003E0B22" w:rsidRDefault="008023A0" w:rsidP="00AE7A1E">
      <w:pPr>
        <w:pStyle w:val="StyleAddLeft975cm"/>
        <w:rPr>
          <w:color w:val="auto"/>
        </w:rPr>
      </w:pPr>
    </w:p>
    <w:p w:rsidR="001E261C" w:rsidRPr="003E0B22" w:rsidRDefault="001E261C" w:rsidP="00AE7A1E">
      <w:pPr>
        <w:pStyle w:val="StyleAddLeft975cm"/>
        <w:rPr>
          <w:color w:val="auto"/>
        </w:rPr>
      </w:pPr>
      <w:r w:rsidRPr="003E0B22">
        <w:rPr>
          <w:color w:val="auto"/>
        </w:rPr>
        <w:t>DH Procurement Services</w:t>
      </w:r>
    </w:p>
    <w:p w:rsidR="00542CA0" w:rsidRPr="003E0B22" w:rsidRDefault="00542CA0" w:rsidP="00AE7A1E">
      <w:pPr>
        <w:pStyle w:val="StyleAddLeft975cm"/>
        <w:rPr>
          <w:color w:val="auto"/>
        </w:rPr>
      </w:pPr>
      <w:r w:rsidRPr="003E0B22">
        <w:rPr>
          <w:color w:val="auto"/>
        </w:rPr>
        <w:t>Skipton House</w:t>
      </w:r>
    </w:p>
    <w:p w:rsidR="00542CA0" w:rsidRPr="003E0B22" w:rsidRDefault="00542CA0" w:rsidP="00AE7A1E">
      <w:pPr>
        <w:pStyle w:val="StyleAddLeft975cm"/>
        <w:rPr>
          <w:color w:val="auto"/>
        </w:rPr>
      </w:pPr>
      <w:smartTag w:uri="urn:schemas-microsoft-com:office:smarttags" w:element="Street">
        <w:smartTag w:uri="urn:schemas-microsoft-com:office:smarttags" w:element="address">
          <w:r w:rsidRPr="003E0B22">
            <w:rPr>
              <w:color w:val="auto"/>
            </w:rPr>
            <w:t>80 London Road</w:t>
          </w:r>
        </w:smartTag>
      </w:smartTag>
    </w:p>
    <w:p w:rsidR="00542CA0" w:rsidRPr="003E0B22" w:rsidRDefault="00542CA0" w:rsidP="00AE7A1E">
      <w:pPr>
        <w:pStyle w:val="StyleAddLeft975cm"/>
        <w:rPr>
          <w:color w:val="auto"/>
        </w:rPr>
      </w:pPr>
      <w:r w:rsidRPr="003E0B22">
        <w:rPr>
          <w:color w:val="auto"/>
        </w:rPr>
        <w:t>London</w:t>
      </w:r>
    </w:p>
    <w:p w:rsidR="00542CA0" w:rsidRPr="003E0B22" w:rsidRDefault="00542CA0" w:rsidP="00AE7A1E">
      <w:pPr>
        <w:pStyle w:val="StyleAddLeft975cm"/>
        <w:rPr>
          <w:color w:val="auto"/>
        </w:rPr>
      </w:pPr>
      <w:r w:rsidRPr="003E0B22">
        <w:rPr>
          <w:color w:val="auto"/>
        </w:rPr>
        <w:t>SE1 6LH</w:t>
      </w:r>
    </w:p>
    <w:p w:rsidR="00806B90" w:rsidRPr="003E0B22" w:rsidRDefault="00806B90" w:rsidP="00AE7A1E">
      <w:pPr>
        <w:pStyle w:val="StyleAddLeft975cm"/>
        <w:rPr>
          <w:color w:val="auto"/>
        </w:rPr>
      </w:pPr>
    </w:p>
    <w:p w:rsidR="00806B90" w:rsidRPr="003E0B22" w:rsidRDefault="003C4E62" w:rsidP="00AE7A1E">
      <w:pPr>
        <w:pStyle w:val="StyleAddLeft975cm"/>
        <w:rPr>
          <w:color w:val="auto"/>
        </w:rPr>
      </w:pPr>
      <w:r w:rsidRPr="003E0B22">
        <w:rPr>
          <w:color w:val="auto"/>
        </w:rPr>
        <w:t>2</w:t>
      </w:r>
      <w:r w:rsidRPr="003E0B22">
        <w:rPr>
          <w:color w:val="auto"/>
          <w:vertAlign w:val="superscript"/>
        </w:rPr>
        <w:t>nd</w:t>
      </w:r>
      <w:r w:rsidRPr="003E0B22">
        <w:rPr>
          <w:color w:val="auto"/>
        </w:rPr>
        <w:t xml:space="preserve"> November</w:t>
      </w:r>
      <w:r w:rsidR="00B42ACB" w:rsidRPr="003E0B22">
        <w:rPr>
          <w:color w:val="auto"/>
        </w:rPr>
        <w:t>, 2016</w:t>
      </w:r>
    </w:p>
    <w:p w:rsidR="00806B90" w:rsidRPr="003E0B22" w:rsidRDefault="00806B90" w:rsidP="008023A0">
      <w:pPr>
        <w:pStyle w:val="Add"/>
        <w:jc w:val="right"/>
      </w:pPr>
    </w:p>
    <w:p w:rsidR="006A6DC8" w:rsidRPr="006A6DC8" w:rsidRDefault="006A6DC8" w:rsidP="006A6DC8">
      <w:pPr>
        <w:keepNext/>
        <w:keepLines/>
        <w:spacing w:before="480" w:line="276" w:lineRule="auto"/>
        <w:outlineLvl w:val="0"/>
        <w:rPr>
          <w:rFonts w:eastAsiaTheme="majorEastAsia" w:cs="Arial"/>
          <w:bCs/>
          <w:szCs w:val="24"/>
          <w:lang w:eastAsia="en-US"/>
        </w:rPr>
      </w:pPr>
      <w:r w:rsidRPr="006A6DC8">
        <w:rPr>
          <w:rFonts w:eastAsiaTheme="majorEastAsia" w:cs="Arial"/>
          <w:bCs/>
          <w:szCs w:val="24"/>
          <w:lang w:eastAsia="en-US"/>
        </w:rPr>
        <w:t>Dear Sir/Ma</w:t>
      </w:r>
    </w:p>
    <w:p w:rsidR="006A6DC8" w:rsidRPr="00BA2EA7" w:rsidRDefault="006A6DC8" w:rsidP="00BA2EA7">
      <w:pPr>
        <w:pStyle w:val="Heading2"/>
        <w:jc w:val="center"/>
        <w:rPr>
          <w:rFonts w:asciiTheme="minorHAnsi" w:eastAsiaTheme="majorEastAsia" w:hAnsiTheme="minorHAnsi" w:cstheme="minorHAnsi"/>
          <w:i w:val="0"/>
          <w:u w:val="single"/>
          <w:lang w:eastAsia="en-US"/>
        </w:rPr>
      </w:pPr>
      <w:r w:rsidRPr="00BA2EA7">
        <w:rPr>
          <w:rFonts w:asciiTheme="minorHAnsi" w:eastAsiaTheme="majorEastAsia" w:hAnsiTheme="minorHAnsi" w:cstheme="minorHAnsi"/>
          <w:i w:val="0"/>
          <w:u w:val="single"/>
          <w:lang w:eastAsia="en-US"/>
        </w:rPr>
        <w:t>NHS Jobs Alpha and Beta Market engagement</w:t>
      </w:r>
      <w:r w:rsidRPr="00BA2EA7">
        <w:rPr>
          <w:rFonts w:asciiTheme="minorHAnsi" w:eastAsiaTheme="majorEastAsia" w:hAnsiTheme="minorHAnsi" w:cstheme="minorHAnsi"/>
          <w:i w:val="0"/>
          <w:u w:val="single"/>
          <w:lang w:eastAsia="en-US"/>
        </w:rPr>
        <w:t xml:space="preserve"> Invitation</w:t>
      </w:r>
    </w:p>
    <w:p w:rsidR="000D407D" w:rsidRDefault="000D407D" w:rsidP="006A6DC8">
      <w:pPr>
        <w:pStyle w:val="LetText"/>
        <w:jc w:val="center"/>
      </w:pPr>
    </w:p>
    <w:p w:rsidR="00B42ACB" w:rsidRDefault="006A6DC8" w:rsidP="00B42ACB">
      <w:r>
        <w:t>You are cordially invited to the supplier’s engagement session for the delivery of alpha and beta phase of the NHS Jobs 3 project.</w:t>
      </w:r>
    </w:p>
    <w:p w:rsidR="00B42ACB" w:rsidRDefault="00B42ACB" w:rsidP="00B42ACB"/>
    <w:p w:rsidR="00B026CC" w:rsidRPr="003E0B22" w:rsidRDefault="00B026CC" w:rsidP="00B42ACB"/>
    <w:p w:rsidR="00B42ACB" w:rsidRPr="003E0B22" w:rsidRDefault="00B42ACB" w:rsidP="00B42ACB"/>
    <w:p w:rsidR="00B42ACB" w:rsidRPr="003E0B22" w:rsidRDefault="00B42ACB" w:rsidP="00D771FA">
      <w:pPr>
        <w:spacing w:line="276" w:lineRule="auto"/>
      </w:pPr>
      <w:r w:rsidRPr="003E0B22">
        <w:rPr>
          <w:b/>
        </w:rPr>
        <w:t>Date:</w:t>
      </w:r>
      <w:r w:rsidRPr="003E0B22">
        <w:t xml:space="preserve">     </w:t>
      </w:r>
      <w:r w:rsidR="003E0B22" w:rsidRPr="003E0B22">
        <w:t>Tuesday</w:t>
      </w:r>
      <w:r w:rsidRPr="003E0B22">
        <w:t xml:space="preserve">, </w:t>
      </w:r>
      <w:r w:rsidR="00BA2EA7">
        <w:t>29</w:t>
      </w:r>
      <w:r w:rsidRPr="00BA2EA7">
        <w:rPr>
          <w:vertAlign w:val="superscript"/>
        </w:rPr>
        <w:t>th</w:t>
      </w:r>
      <w:r w:rsidR="00BA2EA7">
        <w:t xml:space="preserve"> </w:t>
      </w:r>
      <w:r w:rsidR="003C4E62" w:rsidRPr="003E0B22">
        <w:t>November</w:t>
      </w:r>
      <w:r w:rsidRPr="003E0B22">
        <w:t>, 2016</w:t>
      </w:r>
    </w:p>
    <w:p w:rsidR="00B42ACB" w:rsidRDefault="00B42ACB" w:rsidP="00D771FA">
      <w:pPr>
        <w:spacing w:line="276" w:lineRule="auto"/>
      </w:pPr>
      <w:r w:rsidRPr="002D56EE">
        <w:rPr>
          <w:b/>
        </w:rPr>
        <w:t>Time:</w:t>
      </w:r>
      <w:r>
        <w:tab/>
        <w:t xml:space="preserve">  </w:t>
      </w:r>
      <w:r w:rsidR="00D37653">
        <w:t>11:</w:t>
      </w:r>
      <w:r w:rsidR="00BA2EA7">
        <w:t>0</w:t>
      </w:r>
      <w:r w:rsidR="00D37653">
        <w:t xml:space="preserve">0 </w:t>
      </w:r>
      <w:r w:rsidR="00845768">
        <w:t>-</w:t>
      </w:r>
      <w:r w:rsidR="00BA2EA7">
        <w:t>13:00</w:t>
      </w:r>
      <w:r w:rsidRPr="00E727C6">
        <w:t xml:space="preserve"> </w:t>
      </w:r>
      <w:r>
        <w:tab/>
      </w:r>
    </w:p>
    <w:p w:rsidR="00B42ACB" w:rsidRDefault="00B42ACB" w:rsidP="00D771FA">
      <w:pPr>
        <w:spacing w:line="276" w:lineRule="auto"/>
      </w:pPr>
      <w:r w:rsidRPr="002D56EE">
        <w:rPr>
          <w:b/>
        </w:rPr>
        <w:t>Venue:</w:t>
      </w:r>
      <w:r>
        <w:t xml:space="preserve">  </w:t>
      </w:r>
      <w:r w:rsidRPr="00B42ACB">
        <w:t xml:space="preserve">Department of Health, </w:t>
      </w:r>
      <w:r w:rsidR="003E0B22">
        <w:t>Quarry</w:t>
      </w:r>
      <w:r w:rsidRPr="00B42ACB">
        <w:t xml:space="preserve"> House, </w:t>
      </w:r>
      <w:r w:rsidR="003C4E62">
        <w:t>L</w:t>
      </w:r>
      <w:r w:rsidR="003E0B22">
        <w:t>eeds</w:t>
      </w:r>
      <w:r w:rsidR="000107B8">
        <w:t xml:space="preserve">, </w:t>
      </w:r>
      <w:r w:rsidR="000107B8" w:rsidRPr="000107B8">
        <w:t>LS2 7UE</w:t>
      </w:r>
    </w:p>
    <w:p w:rsidR="00B42ACB" w:rsidRDefault="00B42ACB" w:rsidP="00D771FA">
      <w:pPr>
        <w:spacing w:line="360" w:lineRule="auto"/>
      </w:pPr>
    </w:p>
    <w:p w:rsidR="00BA2EA7" w:rsidRDefault="00BA2EA7" w:rsidP="00D771FA">
      <w:pPr>
        <w:spacing w:line="360" w:lineRule="auto"/>
      </w:pPr>
      <w:r>
        <w:t>There will also be a 1-1 session with interested supplier on the day.</w:t>
      </w:r>
      <w:bookmarkStart w:id="0" w:name="_GoBack"/>
      <w:bookmarkEnd w:id="0"/>
    </w:p>
    <w:p w:rsidR="00BA2EA7" w:rsidRDefault="00BA2EA7" w:rsidP="00D771FA">
      <w:pPr>
        <w:spacing w:line="360" w:lineRule="auto"/>
      </w:pPr>
      <w:r>
        <w:t xml:space="preserve">Kindly confirm your interest and number of delegates attending the event via a return of email to:  </w:t>
      </w:r>
      <w:hyperlink r:id="rId9" w:history="1">
        <w:r w:rsidRPr="00861D05">
          <w:rPr>
            <w:rStyle w:val="Hyperlink"/>
          </w:rPr>
          <w:t>Taiwo.gbadebo@dh.gsi.gov.uk</w:t>
        </w:r>
      </w:hyperlink>
    </w:p>
    <w:p w:rsidR="00BA2EA7" w:rsidRDefault="00BA2EA7" w:rsidP="00D771FA">
      <w:pPr>
        <w:spacing w:line="360" w:lineRule="auto"/>
      </w:pPr>
    </w:p>
    <w:p w:rsidR="00B42ACB" w:rsidRDefault="00B42ACB" w:rsidP="00B42ACB">
      <w:r>
        <w:t>We look forward to meeting your team.</w:t>
      </w:r>
    </w:p>
    <w:p w:rsidR="00B42ACB" w:rsidRDefault="00B42ACB" w:rsidP="00542CA0">
      <w:pPr>
        <w:pStyle w:val="LetText"/>
      </w:pPr>
    </w:p>
    <w:p w:rsidR="00B42ACB" w:rsidRDefault="00B42ACB" w:rsidP="00542CA0">
      <w:pPr>
        <w:pStyle w:val="LetText"/>
      </w:pPr>
      <w:r>
        <w:t>Kind regards,</w:t>
      </w:r>
    </w:p>
    <w:p w:rsidR="006A5D11" w:rsidRDefault="006A5D11" w:rsidP="00542CA0">
      <w:pPr>
        <w:pStyle w:val="LetText"/>
      </w:pPr>
    </w:p>
    <w:p w:rsidR="00B42ACB" w:rsidRPr="006A5D11" w:rsidRDefault="006A5D11" w:rsidP="00542CA0">
      <w:pPr>
        <w:pStyle w:val="LetText"/>
        <w:rPr>
          <w:rFonts w:ascii="Bradley Hand ITC" w:hAnsi="Bradley Hand ITC"/>
        </w:rPr>
      </w:pPr>
      <w:proofErr w:type="spellStart"/>
      <w:r w:rsidRPr="006A5D11">
        <w:rPr>
          <w:rFonts w:ascii="Bradley Hand ITC" w:hAnsi="Bradley Hand ITC"/>
        </w:rPr>
        <w:t>TGbadebo</w:t>
      </w:r>
      <w:proofErr w:type="spellEnd"/>
    </w:p>
    <w:p w:rsidR="00B42ACB" w:rsidRDefault="00B42ACB" w:rsidP="00542CA0">
      <w:pPr>
        <w:pStyle w:val="LetText"/>
      </w:pPr>
      <w:r>
        <w:t xml:space="preserve">Taiwo Gbadebo, </w:t>
      </w:r>
      <w:r w:rsidRPr="00B42ACB">
        <w:rPr>
          <w:i/>
        </w:rPr>
        <w:t>MCIPS</w:t>
      </w:r>
    </w:p>
    <w:sectPr w:rsidR="00B42ACB" w:rsidSect="00B42ACB">
      <w:pgSz w:w="11909" w:h="16834" w:code="9"/>
      <w:pgMar w:top="1418" w:right="1134" w:bottom="1134" w:left="1701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ACB" w:rsidRDefault="00B42ACB">
      <w:r>
        <w:separator/>
      </w:r>
    </w:p>
  </w:endnote>
  <w:endnote w:type="continuationSeparator" w:id="0">
    <w:p w:rsidR="00B42ACB" w:rsidRDefault="00B4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ACB" w:rsidRDefault="00B42ACB">
      <w:r>
        <w:separator/>
      </w:r>
    </w:p>
  </w:footnote>
  <w:footnote w:type="continuationSeparator" w:id="0">
    <w:p w:rsidR="00B42ACB" w:rsidRDefault="00B42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069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D6ED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00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A42D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1CC0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0AC0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C76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4A13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FE4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04D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D2E67"/>
    <w:multiLevelType w:val="hybridMultilevel"/>
    <w:tmpl w:val="C4E8B3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A6408">
      <w:start w:val="1"/>
      <w:numFmt w:val="decimal"/>
      <w:pStyle w:val="LetNum"/>
      <w:lvlText w:val="%6."/>
      <w:lvlJc w:val="left"/>
      <w:pPr>
        <w:tabs>
          <w:tab w:val="num" w:pos="360"/>
        </w:tabs>
        <w:ind w:left="360" w:hanging="360"/>
      </w:pPr>
      <w:rPr>
        <w:b w:val="0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961570"/>
    <w:multiLevelType w:val="hybridMultilevel"/>
    <w:tmpl w:val="3492299E"/>
    <w:lvl w:ilvl="0" w:tplc="44BA097E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AD2F1E"/>
    <w:multiLevelType w:val="hybridMultilevel"/>
    <w:tmpl w:val="8528E4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592FC1"/>
    <w:multiLevelType w:val="multilevel"/>
    <w:tmpl w:val="5D22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47131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26B3647"/>
    <w:multiLevelType w:val="multilevel"/>
    <w:tmpl w:val="DA0C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5F700C"/>
    <w:multiLevelType w:val="hybridMultilevel"/>
    <w:tmpl w:val="B0B248E0"/>
    <w:lvl w:ilvl="0" w:tplc="B2D06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183EE8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 w:tplc="0809000F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  <w:b w:val="0"/>
        <w:sz w:val="24"/>
        <w:szCs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12"/>
  </w:num>
  <w:num w:numId="5">
    <w:abstractNumId w:val="10"/>
  </w:num>
  <w:num w:numId="6">
    <w:abstractNumId w:val="15"/>
  </w:num>
  <w:num w:numId="7">
    <w:abstractNumId w:val="11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xtDocAddress" w:val=" "/>
    <w:docVar w:name="txtDocDate" w:val="11 November 2009 "/>
    <w:docVar w:name="txtDocDear" w:val=" "/>
    <w:docVar w:name="txtDocDirectLine" w:val=" "/>
    <w:docVar w:name="txtDocEmailAddress" w:val=" "/>
    <w:docVar w:name="txtDocFromName" w:val=" "/>
    <w:docVar w:name="txtDocHeaderAddress" w:val="Building Address"/>
    <w:docVar w:name="txtDocJobTitle" w:val=" "/>
    <w:docVar w:name="txtDocName" w:val=" "/>
    <w:docVar w:name="txtDocOurRef" w:val=" "/>
    <w:docVar w:name="txtDocSignoff" w:val="Yours Sincerely "/>
    <w:docVar w:name="txtDocSubject" w:val="Subject: Tender For "/>
    <w:docVar w:name="txtDocYourRef" w:val=" "/>
  </w:docVars>
  <w:rsids>
    <w:rsidRoot w:val="00B42ACB"/>
    <w:rsid w:val="000107B8"/>
    <w:rsid w:val="00044781"/>
    <w:rsid w:val="00047742"/>
    <w:rsid w:val="000D407D"/>
    <w:rsid w:val="0018236D"/>
    <w:rsid w:val="00197D6C"/>
    <w:rsid w:val="001A526D"/>
    <w:rsid w:val="001E261C"/>
    <w:rsid w:val="00223605"/>
    <w:rsid w:val="002D56EE"/>
    <w:rsid w:val="003C4E62"/>
    <w:rsid w:val="003E0B22"/>
    <w:rsid w:val="003E2E2D"/>
    <w:rsid w:val="003F6ED2"/>
    <w:rsid w:val="00460E17"/>
    <w:rsid w:val="0048629F"/>
    <w:rsid w:val="00524127"/>
    <w:rsid w:val="00542CA0"/>
    <w:rsid w:val="005658B8"/>
    <w:rsid w:val="005A5E64"/>
    <w:rsid w:val="005E2952"/>
    <w:rsid w:val="005E2F68"/>
    <w:rsid w:val="006A5D11"/>
    <w:rsid w:val="006A6DC8"/>
    <w:rsid w:val="00716C41"/>
    <w:rsid w:val="0074496E"/>
    <w:rsid w:val="007759ED"/>
    <w:rsid w:val="00791BCE"/>
    <w:rsid w:val="008023A0"/>
    <w:rsid w:val="00806B90"/>
    <w:rsid w:val="00842FDC"/>
    <w:rsid w:val="00845768"/>
    <w:rsid w:val="008638EA"/>
    <w:rsid w:val="008E6F78"/>
    <w:rsid w:val="00904E79"/>
    <w:rsid w:val="00911855"/>
    <w:rsid w:val="0094007C"/>
    <w:rsid w:val="00955D61"/>
    <w:rsid w:val="00997009"/>
    <w:rsid w:val="009A262A"/>
    <w:rsid w:val="00AE58D2"/>
    <w:rsid w:val="00AE7A1E"/>
    <w:rsid w:val="00B026CC"/>
    <w:rsid w:val="00B359A8"/>
    <w:rsid w:val="00B42ACB"/>
    <w:rsid w:val="00BA2EA7"/>
    <w:rsid w:val="00BB695E"/>
    <w:rsid w:val="00BE58C0"/>
    <w:rsid w:val="00D37653"/>
    <w:rsid w:val="00D4234C"/>
    <w:rsid w:val="00D771FA"/>
    <w:rsid w:val="00DA1E40"/>
    <w:rsid w:val="00DA4569"/>
    <w:rsid w:val="00DB7BE4"/>
    <w:rsid w:val="00DE0A23"/>
    <w:rsid w:val="00E14658"/>
    <w:rsid w:val="00E727C6"/>
    <w:rsid w:val="00ED5DE3"/>
    <w:rsid w:val="00F20F0D"/>
    <w:rsid w:val="00FE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7D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D5DE3"/>
    <w:pPr>
      <w:keepNext/>
      <w:tabs>
        <w:tab w:val="left" w:pos="567"/>
      </w:tabs>
      <w:outlineLvl w:val="1"/>
    </w:pPr>
    <w:rPr>
      <w:rFonts w:ascii="Garamond" w:hAnsi="Garamond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semiHidden/>
    <w:rsid w:val="0048629F"/>
    <w:pPr>
      <w:widowControl w:val="0"/>
    </w:pPr>
    <w:rPr>
      <w:rFonts w:ascii="CG Times" w:hAnsi="CG Times"/>
      <w:snapToGrid w:val="0"/>
      <w:lang w:eastAsia="en-US"/>
    </w:rPr>
  </w:style>
  <w:style w:type="paragraph" w:customStyle="1" w:styleId="Add">
    <w:name w:val="Add"/>
    <w:basedOn w:val="Normal"/>
    <w:rsid w:val="000D407D"/>
    <w:rPr>
      <w:rFonts w:eastAsia="Arial" w:cs="Arial"/>
      <w:szCs w:val="24"/>
    </w:rPr>
  </w:style>
  <w:style w:type="paragraph" w:styleId="BodyText">
    <w:name w:val="Body Text"/>
    <w:basedOn w:val="Normal"/>
    <w:rsid w:val="00ED5DE3"/>
    <w:pPr>
      <w:spacing w:after="120"/>
    </w:pPr>
  </w:style>
  <w:style w:type="paragraph" w:styleId="BodyTextIndent">
    <w:name w:val="Body Text Indent"/>
    <w:basedOn w:val="Normal"/>
    <w:rsid w:val="00E14658"/>
    <w:pPr>
      <w:spacing w:after="120"/>
      <w:ind w:left="283"/>
    </w:pPr>
  </w:style>
  <w:style w:type="paragraph" w:customStyle="1" w:styleId="StyleAddLeft975cm">
    <w:name w:val="Style Add + Left:  9.75 cm"/>
    <w:basedOn w:val="Add"/>
    <w:autoRedefine/>
    <w:rsid w:val="00AE7A1E"/>
    <w:pPr>
      <w:ind w:left="5529"/>
      <w:jc w:val="right"/>
    </w:pPr>
    <w:rPr>
      <w:rFonts w:eastAsia="Times New Roman"/>
      <w:color w:val="FF0000"/>
    </w:rPr>
  </w:style>
  <w:style w:type="paragraph" w:customStyle="1" w:styleId="LetText">
    <w:name w:val="LetText"/>
    <w:basedOn w:val="Normal"/>
    <w:rsid w:val="00542CA0"/>
    <w:pPr>
      <w:spacing w:before="60" w:after="60"/>
      <w:jc w:val="both"/>
    </w:pPr>
  </w:style>
  <w:style w:type="paragraph" w:customStyle="1" w:styleId="LetNum">
    <w:name w:val="LetNum"/>
    <w:basedOn w:val="LetText"/>
    <w:next w:val="LetText"/>
    <w:autoRedefine/>
    <w:rsid w:val="00DE0A23"/>
    <w:pPr>
      <w:numPr>
        <w:ilvl w:val="5"/>
        <w:numId w:val="5"/>
      </w:numPr>
      <w:tabs>
        <w:tab w:val="clear" w:pos="360"/>
        <w:tab w:val="num" w:pos="1134"/>
      </w:tabs>
      <w:ind w:left="1134" w:hanging="709"/>
    </w:pPr>
  </w:style>
  <w:style w:type="table" w:styleId="TableGrid">
    <w:name w:val="Table Grid"/>
    <w:basedOn w:val="TableNormal"/>
    <w:rsid w:val="0091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911855"/>
    <w:pPr>
      <w:keepNext/>
      <w:spacing w:before="120" w:after="120"/>
      <w:ind w:left="74"/>
    </w:pPr>
    <w:rPr>
      <w:rFonts w:cs="Arial"/>
      <w:b/>
      <w:iCs/>
      <w:smallCap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7D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D5DE3"/>
    <w:pPr>
      <w:keepNext/>
      <w:tabs>
        <w:tab w:val="left" w:pos="567"/>
      </w:tabs>
      <w:outlineLvl w:val="1"/>
    </w:pPr>
    <w:rPr>
      <w:rFonts w:ascii="Garamond" w:hAnsi="Garamond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semiHidden/>
    <w:rsid w:val="0048629F"/>
    <w:pPr>
      <w:widowControl w:val="0"/>
    </w:pPr>
    <w:rPr>
      <w:rFonts w:ascii="CG Times" w:hAnsi="CG Times"/>
      <w:snapToGrid w:val="0"/>
      <w:lang w:eastAsia="en-US"/>
    </w:rPr>
  </w:style>
  <w:style w:type="paragraph" w:customStyle="1" w:styleId="Add">
    <w:name w:val="Add"/>
    <w:basedOn w:val="Normal"/>
    <w:rsid w:val="000D407D"/>
    <w:rPr>
      <w:rFonts w:eastAsia="Arial" w:cs="Arial"/>
      <w:szCs w:val="24"/>
    </w:rPr>
  </w:style>
  <w:style w:type="paragraph" w:styleId="BodyText">
    <w:name w:val="Body Text"/>
    <w:basedOn w:val="Normal"/>
    <w:rsid w:val="00ED5DE3"/>
    <w:pPr>
      <w:spacing w:after="120"/>
    </w:pPr>
  </w:style>
  <w:style w:type="paragraph" w:styleId="BodyTextIndent">
    <w:name w:val="Body Text Indent"/>
    <w:basedOn w:val="Normal"/>
    <w:rsid w:val="00E14658"/>
    <w:pPr>
      <w:spacing w:after="120"/>
      <w:ind w:left="283"/>
    </w:pPr>
  </w:style>
  <w:style w:type="paragraph" w:customStyle="1" w:styleId="StyleAddLeft975cm">
    <w:name w:val="Style Add + Left:  9.75 cm"/>
    <w:basedOn w:val="Add"/>
    <w:autoRedefine/>
    <w:rsid w:val="00AE7A1E"/>
    <w:pPr>
      <w:ind w:left="5529"/>
      <w:jc w:val="right"/>
    </w:pPr>
    <w:rPr>
      <w:rFonts w:eastAsia="Times New Roman"/>
      <w:color w:val="FF0000"/>
    </w:rPr>
  </w:style>
  <w:style w:type="paragraph" w:customStyle="1" w:styleId="LetText">
    <w:name w:val="LetText"/>
    <w:basedOn w:val="Normal"/>
    <w:rsid w:val="00542CA0"/>
    <w:pPr>
      <w:spacing w:before="60" w:after="60"/>
      <w:jc w:val="both"/>
    </w:pPr>
  </w:style>
  <w:style w:type="paragraph" w:customStyle="1" w:styleId="LetNum">
    <w:name w:val="LetNum"/>
    <w:basedOn w:val="LetText"/>
    <w:next w:val="LetText"/>
    <w:autoRedefine/>
    <w:rsid w:val="00DE0A23"/>
    <w:pPr>
      <w:numPr>
        <w:ilvl w:val="5"/>
        <w:numId w:val="5"/>
      </w:numPr>
      <w:tabs>
        <w:tab w:val="clear" w:pos="360"/>
        <w:tab w:val="num" w:pos="1134"/>
      </w:tabs>
      <w:ind w:left="1134" w:hanging="709"/>
    </w:pPr>
  </w:style>
  <w:style w:type="table" w:styleId="TableGrid">
    <w:name w:val="Table Grid"/>
    <w:basedOn w:val="TableNormal"/>
    <w:rsid w:val="0091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911855"/>
    <w:pPr>
      <w:keepNext/>
      <w:spacing w:before="120" w:after="120"/>
      <w:ind w:left="74"/>
    </w:pPr>
    <w:rPr>
      <w:rFonts w:cs="Arial"/>
      <w:b/>
      <w:iCs/>
      <w:small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iwo.gbadebo@dh.gsi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PAU\00%20-%20Procurement%20Templates\(9)%20Award%20Letter%20(Basic)\(Basic)%20Award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(Basic) Award Letter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Letter</vt:lpstr>
    </vt:vector>
  </TitlesOfParts>
  <Company>IMS3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Letter</dc:title>
  <dc:creator>Gbadebo, Taiwo</dc:creator>
  <cp:lastModifiedBy>Gbadebo, Taiwo</cp:lastModifiedBy>
  <cp:revision>2</cp:revision>
  <cp:lastPrinted>2016-11-04T11:57:00Z</cp:lastPrinted>
  <dcterms:created xsi:type="dcterms:W3CDTF">2016-11-04T12:03:00Z</dcterms:created>
  <dcterms:modified xsi:type="dcterms:W3CDTF">2016-11-04T12:03:00Z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xtFileName">
    <vt:lpwstr> </vt:lpwstr>
  </property>
  <property fmtid="{D5CDD505-2E9C-101B-9397-08002B2CF9AE}" pid="3" name="txtFileDate">
    <vt:lpwstr>01/01/2001</vt:lpwstr>
  </property>
</Properties>
</file>