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280B0E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658A8" w:rsidRPr="006658A8">
              <w:rPr>
                <w:rFonts w:ascii="Arial" w:hAnsi="Arial" w:cs="Arial"/>
                <w:b/>
              </w:rPr>
              <w:t>C0016b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00E5CE5E" w:rsidR="00E565C4" w:rsidRDefault="009470BD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Faithful and Gould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8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E958059" w:rsidR="00727813" w:rsidRPr="00311C5F" w:rsidRDefault="007155B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August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3AE28C9A" w:rsidR="00483F92" w:rsidRPr="00CB3E0B" w:rsidRDefault="00E60C0D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5585E170" w14:textId="77777777" w:rsidR="006658A8" w:rsidRDefault="006658A8" w:rsidP="00A53652">
      <w:pPr>
        <w:jc w:val="center"/>
        <w:rPr>
          <w:rFonts w:ascii="Arial" w:hAnsi="Arial" w:cs="Arial"/>
          <w:b/>
          <w:highlight w:val="yellow"/>
        </w:rPr>
      </w:pPr>
      <w:r w:rsidRPr="006658A8">
        <w:rPr>
          <w:rFonts w:ascii="Arial" w:hAnsi="Arial" w:cs="Arial"/>
          <w:b/>
        </w:rPr>
        <w:t>C0016b</w:t>
      </w:r>
    </w:p>
    <w:p w14:paraId="4AEB1F58" w14:textId="162D672D" w:rsidR="00627D44" w:rsidRPr="00311C5F" w:rsidRDefault="002C025B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Interim QS Resource Commercial Delivery</w:t>
      </w:r>
      <w:r w:rsidR="00A53652" w:rsidRPr="00311C5F">
        <w:rPr>
          <w:rFonts w:ascii="Arial" w:hAnsi="Arial" w:cs="Arial"/>
          <w:b/>
        </w:rPr>
        <w:t xml:space="preserve"> 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447249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6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55A55">
            <w:rPr>
              <w:rFonts w:ascii="Arial" w:hAnsi="Arial" w:cs="Arial"/>
              <w:b/>
            </w:rPr>
            <w:t>14 June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DD42AA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8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470BD">
            <w:rPr>
              <w:rFonts w:ascii="Arial" w:hAnsi="Arial" w:cs="Arial"/>
              <w:b/>
            </w:rPr>
            <w:t>15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2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D6422">
            <w:rPr>
              <w:rFonts w:ascii="Arial" w:hAnsi="Arial" w:cs="Arial"/>
              <w:b/>
            </w:rPr>
            <w:t>07 February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2C5C16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442F1">
        <w:rPr>
          <w:rFonts w:ascii="Arial" w:hAnsi="Arial" w:cs="Arial"/>
          <w:b/>
        </w:rPr>
        <w:t>101,552.92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AE90678" w:rsidR="00627D44" w:rsidRPr="00311C5F" w:rsidRDefault="00EE550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4775C9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8442F1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4775C9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24C144A0" w14:textId="58AA3389" w:rsidR="00755CA7" w:rsidRDefault="00755CA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</w:p>
    <w:p w14:paraId="33A9397E" w14:textId="3F439FB4" w:rsidR="00755CA7" w:rsidRDefault="00EE550F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C4962AE" w14:textId="2572796E" w:rsidR="00FF365A" w:rsidRDefault="00483F92">
      <w:pPr>
        <w:rPr>
          <w:rFonts w:ascii="Arial" w:hAnsi="Arial" w:cs="Arial"/>
        </w:rPr>
      </w:pPr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1E2D9B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AE29148" w:rsidR="00CB4F85" w:rsidRPr="002C2284" w:rsidRDefault="004775C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C0016b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2867E6D" w:rsidR="00CB4F85" w:rsidRPr="002C2284" w:rsidRDefault="00F00FD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</w:t>
            </w:r>
            <w:r w:rsidR="006F154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3313647" w:rsidR="00CB4F85" w:rsidRPr="002C2284" w:rsidRDefault="00F803B3" w:rsidP="00A43023">
            <w:pPr>
              <w:rPr>
                <w:rFonts w:ascii="Arial" w:hAnsi="Arial" w:cs="Arial"/>
                <w:b/>
              </w:rPr>
            </w:pPr>
            <w:r w:rsidRPr="00F803B3">
              <w:rPr>
                <w:rFonts w:ascii="Arial" w:hAnsi="Arial" w:cs="Arial"/>
                <w:b/>
              </w:rPr>
              <w:t>606885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6EB2" w14:textId="77777777" w:rsidR="001E2D9B" w:rsidRDefault="001E2D9B">
      <w:r>
        <w:separator/>
      </w:r>
    </w:p>
  </w:endnote>
  <w:endnote w:type="continuationSeparator" w:id="0">
    <w:p w14:paraId="2B8D6B7F" w14:textId="77777777" w:rsidR="001E2D9B" w:rsidRDefault="001E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1E2D9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C18A" w14:textId="77777777" w:rsidR="001E2D9B" w:rsidRDefault="001E2D9B">
      <w:r>
        <w:separator/>
      </w:r>
    </w:p>
  </w:footnote>
  <w:footnote w:type="continuationSeparator" w:id="0">
    <w:p w14:paraId="278454B5" w14:textId="77777777" w:rsidR="001E2D9B" w:rsidRDefault="001E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05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92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675F0"/>
    <w:rsid w:val="00181734"/>
    <w:rsid w:val="001C2680"/>
    <w:rsid w:val="001E2D9B"/>
    <w:rsid w:val="001E763A"/>
    <w:rsid w:val="001F04C6"/>
    <w:rsid w:val="00203F5D"/>
    <w:rsid w:val="00205CF9"/>
    <w:rsid w:val="00232772"/>
    <w:rsid w:val="00246DCD"/>
    <w:rsid w:val="0029324D"/>
    <w:rsid w:val="002B0CC6"/>
    <w:rsid w:val="002B4544"/>
    <w:rsid w:val="002C025B"/>
    <w:rsid w:val="002C2284"/>
    <w:rsid w:val="00311C5F"/>
    <w:rsid w:val="00313A2E"/>
    <w:rsid w:val="003221D0"/>
    <w:rsid w:val="00336C27"/>
    <w:rsid w:val="00355440"/>
    <w:rsid w:val="00364CE3"/>
    <w:rsid w:val="00375CFE"/>
    <w:rsid w:val="0044629C"/>
    <w:rsid w:val="004775C9"/>
    <w:rsid w:val="00483F92"/>
    <w:rsid w:val="004C63A8"/>
    <w:rsid w:val="004E2BE9"/>
    <w:rsid w:val="004E4BD7"/>
    <w:rsid w:val="004F486C"/>
    <w:rsid w:val="00513EF5"/>
    <w:rsid w:val="00524411"/>
    <w:rsid w:val="00526BD6"/>
    <w:rsid w:val="00527CCF"/>
    <w:rsid w:val="0055496D"/>
    <w:rsid w:val="00572CD4"/>
    <w:rsid w:val="005A7BBA"/>
    <w:rsid w:val="005C6E7D"/>
    <w:rsid w:val="006061C9"/>
    <w:rsid w:val="00627D44"/>
    <w:rsid w:val="00660C8A"/>
    <w:rsid w:val="006658A8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6F154F"/>
    <w:rsid w:val="007121BC"/>
    <w:rsid w:val="007155B4"/>
    <w:rsid w:val="00715629"/>
    <w:rsid w:val="00717C64"/>
    <w:rsid w:val="007226F5"/>
    <w:rsid w:val="00727813"/>
    <w:rsid w:val="00755CA7"/>
    <w:rsid w:val="0076033B"/>
    <w:rsid w:val="00770B0B"/>
    <w:rsid w:val="00774AF4"/>
    <w:rsid w:val="00777912"/>
    <w:rsid w:val="007C52FF"/>
    <w:rsid w:val="007D6422"/>
    <w:rsid w:val="007E319B"/>
    <w:rsid w:val="007F776F"/>
    <w:rsid w:val="008442F1"/>
    <w:rsid w:val="00875589"/>
    <w:rsid w:val="00883BCC"/>
    <w:rsid w:val="008D10A6"/>
    <w:rsid w:val="008E32A7"/>
    <w:rsid w:val="0090039A"/>
    <w:rsid w:val="0091686D"/>
    <w:rsid w:val="00922E16"/>
    <w:rsid w:val="009470BD"/>
    <w:rsid w:val="0096338C"/>
    <w:rsid w:val="00985C09"/>
    <w:rsid w:val="009865D2"/>
    <w:rsid w:val="009A7DA4"/>
    <w:rsid w:val="00A26AB8"/>
    <w:rsid w:val="00A53652"/>
    <w:rsid w:val="00A55A55"/>
    <w:rsid w:val="00A60529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0C0D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550F"/>
    <w:rsid w:val="00EE705A"/>
    <w:rsid w:val="00F00FDC"/>
    <w:rsid w:val="00F0440A"/>
    <w:rsid w:val="00F530AB"/>
    <w:rsid w:val="00F7334E"/>
    <w:rsid w:val="00F803B3"/>
    <w:rsid w:val="00F841A8"/>
    <w:rsid w:val="00F86CAF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C0E5D"/>
    <w:rsid w:val="001F3900"/>
    <w:rsid w:val="002448C6"/>
    <w:rsid w:val="00300AD8"/>
    <w:rsid w:val="00313602"/>
    <w:rsid w:val="003454D4"/>
    <w:rsid w:val="003B2650"/>
    <w:rsid w:val="003F3234"/>
    <w:rsid w:val="004720B2"/>
    <w:rsid w:val="004B0721"/>
    <w:rsid w:val="004B52BA"/>
    <w:rsid w:val="004F7FD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9143E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26A2D"/>
    <w:rsid w:val="00E9387B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Watson, Rebekah</cp:lastModifiedBy>
  <cp:revision>31</cp:revision>
  <cp:lastPrinted>2016-01-12T11:01:00Z</cp:lastPrinted>
  <dcterms:created xsi:type="dcterms:W3CDTF">2021-03-02T13:38:00Z</dcterms:created>
  <dcterms:modified xsi:type="dcterms:W3CDTF">2022-08-19T11:49:00Z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