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46AF172" w:rsidR="00CB3E0B" w:rsidRDefault="003D3B3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2BD07E1" w:rsidR="00727813" w:rsidRPr="00311C5F" w:rsidRDefault="003D3B3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DDC633F" w:rsidR="00A53652" w:rsidRPr="00CB3E0B" w:rsidRDefault="003D3B3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6ACF96" w14:textId="77777777" w:rsidR="003D3B3B" w:rsidRDefault="003D3B3B" w:rsidP="003D3B3B">
      <w:pPr>
        <w:jc w:val="center"/>
        <w:rPr>
          <w:rFonts w:ascii="Arial" w:hAnsi="Arial" w:cs="Arial"/>
          <w:b/>
        </w:rPr>
      </w:pPr>
      <w:r w:rsidRPr="003D3B3B">
        <w:rPr>
          <w:rFonts w:ascii="Arial" w:hAnsi="Arial" w:cs="Arial"/>
          <w:b/>
        </w:rPr>
        <w:t xml:space="preserve">T0038 </w:t>
      </w:r>
    </w:p>
    <w:p w14:paraId="391E6084" w14:textId="1D3EAC75" w:rsidR="00727813" w:rsidRPr="003D3B3B" w:rsidRDefault="003D3B3B" w:rsidP="003D3B3B">
      <w:pPr>
        <w:jc w:val="center"/>
        <w:rPr>
          <w:rFonts w:ascii="Arial" w:hAnsi="Arial" w:cs="Arial"/>
          <w:b/>
          <w:highlight w:val="yellow"/>
        </w:rPr>
      </w:pPr>
      <w:r w:rsidRPr="003D3B3B">
        <w:rPr>
          <w:rFonts w:ascii="Arial" w:hAnsi="Arial" w:cs="Arial"/>
          <w:b/>
        </w:rPr>
        <w:t xml:space="preserve">Area 14 Bridge Assessments - Package 5 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C4380D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3B3B">
            <w:rPr>
              <w:rFonts w:ascii="Arial" w:hAnsi="Arial" w:cs="Arial"/>
              <w:b/>
            </w:rPr>
            <w:t>04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168E1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3B3B">
            <w:rPr>
              <w:rFonts w:ascii="Arial" w:hAnsi="Arial" w:cs="Arial"/>
              <w:b/>
            </w:rPr>
            <w:t>01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3B3B">
            <w:rPr>
              <w:rFonts w:ascii="Arial" w:hAnsi="Arial" w:cs="Arial"/>
              <w:b/>
            </w:rPr>
            <w:t>31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8248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D3B3B">
        <w:rPr>
          <w:rFonts w:ascii="Arial" w:hAnsi="Arial" w:cs="Arial"/>
          <w:b/>
        </w:rPr>
        <w:t>3975.87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BD1FB7" w:rsidR="00627D44" w:rsidRPr="00311C5F" w:rsidRDefault="006B344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_GoBack"/>
      <w:bookmarkEnd w:id="12"/>
    </w:p>
    <w:p w14:paraId="7FF50486" w14:textId="6F767A7B" w:rsidR="00727813" w:rsidRPr="00311C5F" w:rsidRDefault="00727813" w:rsidP="00727813">
      <w:pPr>
        <w:rPr>
          <w:rFonts w:ascii="Arial" w:hAnsi="Arial" w:cs="Arial"/>
        </w:rPr>
      </w:pPr>
      <w:bookmarkStart w:id="13" w:name="SenderName1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55B8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55B8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E1F496" w:rsidR="00CB4F85" w:rsidRPr="002C2284" w:rsidRDefault="003D3B3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BA9985F" w:rsidR="00CB4F85" w:rsidRPr="002C2284" w:rsidRDefault="00E60CA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7656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17AAB58" w:rsidR="00CB4F85" w:rsidRPr="002C2284" w:rsidRDefault="003D3B3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E3D62" w14:textId="77777777" w:rsidR="00955B85" w:rsidRDefault="00955B85">
      <w:r>
        <w:separator/>
      </w:r>
    </w:p>
  </w:endnote>
  <w:endnote w:type="continuationSeparator" w:id="0">
    <w:p w14:paraId="316E658D" w14:textId="77777777" w:rsidR="00955B85" w:rsidRDefault="009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0130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A005B" w14:textId="77777777" w:rsidR="00955B85" w:rsidRDefault="00955B85">
      <w:r>
        <w:separator/>
      </w:r>
    </w:p>
  </w:footnote>
  <w:footnote w:type="continuationSeparator" w:id="0">
    <w:p w14:paraId="668DEB95" w14:textId="77777777" w:rsidR="00955B85" w:rsidRDefault="0095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3B3B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130F"/>
    <w:rsid w:val="00627D44"/>
    <w:rsid w:val="006460C6"/>
    <w:rsid w:val="00675DFE"/>
    <w:rsid w:val="00676884"/>
    <w:rsid w:val="0069504B"/>
    <w:rsid w:val="006A5D1C"/>
    <w:rsid w:val="006B3449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1601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5B85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60CA9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4253"/>
    <w:rsid w:val="001F3900"/>
    <w:rsid w:val="00214067"/>
    <w:rsid w:val="002448C6"/>
    <w:rsid w:val="002C00FF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D12D-2A10-4E04-8DA2-4FFC990C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2020-09-28T13:23:00Z</dcterms:created>
  <dcterms:modified xsi:type="dcterms:W3CDTF">2021-04-13T12:53:00Z</dcterms:modified>
</cp:coreProperties>
</file>