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3C026E2B" w14:textId="614484E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A3F05">
              <w:rPr>
                <w:rFonts w:ascii="Arial" w:hAnsi="Arial" w:cs="Arial"/>
                <w:b/>
                <w:sz w:val="22"/>
              </w:rPr>
              <w:t>891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bookmarkStart w:id="4" w:name="Address"/>
          <w:bookmarkEnd w:id="4"/>
          <w:p w14:paraId="0026896F" w14:textId="4FB35537" w:rsidR="004E4BD7" w:rsidRDefault="00730A0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730E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bookmarkStart w:id="10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0A5DB48" w:rsidR="005C6E7D" w:rsidRDefault="00EA3F0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01 July 2019</w:t>
                </w:r>
              </w:p>
            </w:sdtContent>
          </w:sdt>
          <w:bookmarkEnd w:id="10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857F2A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300BD">
        <w:rPr>
          <w:rFonts w:ascii="Arial" w:hAnsi="Arial" w:cs="Arial"/>
          <w:b/>
        </w:rPr>
        <w:t>891</w:t>
      </w:r>
      <w:r>
        <w:rPr>
          <w:rFonts w:ascii="Arial" w:hAnsi="Arial" w:cs="Arial"/>
          <w:b/>
        </w:rPr>
        <w:t xml:space="preserve"> </w:t>
      </w:r>
      <w:r w:rsidR="00B300BD" w:rsidRPr="00B300BD">
        <w:rPr>
          <w:rFonts w:ascii="Arial" w:hAnsi="Arial" w:cs="Arial"/>
          <w:b/>
        </w:rPr>
        <w:t>Asset Delivery Programme Scheduler Service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87E7FC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300BD">
            <w:rPr>
              <w:rStyle w:val="Style1"/>
            </w:rPr>
            <w:t>19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C057D3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8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300BD">
            <w:rPr>
              <w:rStyle w:val="Style2"/>
            </w:rPr>
            <w:t>01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1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300BD">
            <w:rPr>
              <w:rStyle w:val="Style3"/>
            </w:rPr>
            <w:t>31 January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351952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300BD">
        <w:rPr>
          <w:rFonts w:ascii="Arial" w:hAnsi="Arial" w:cs="Arial"/>
          <w:b/>
        </w:rPr>
        <w:t>191,025</w:t>
      </w:r>
      <w:r w:rsidR="00F31CCB">
        <w:rPr>
          <w:rFonts w:ascii="Arial" w:hAnsi="Arial" w:cs="Arial"/>
          <w:b/>
        </w:rPr>
        <w:t>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0EBB022A" w14:textId="4DBCA446" w:rsidR="00627D44" w:rsidRPr="00627D44" w:rsidRDefault="00411C3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792D8D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8B57DC">
              <w:rPr>
                <w:rFonts w:ascii="Arial" w:hAnsi="Arial" w:cs="Arial"/>
              </w:rPr>
              <w:t>891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70C16FE" w:rsidR="00627D44" w:rsidRPr="00627D44" w:rsidRDefault="008B57D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AAB15C4" w:rsidR="00627D44" w:rsidRPr="00627D44" w:rsidRDefault="008B57DC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600594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58F6E3DA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CD04C" w14:textId="77777777" w:rsidR="00730A0A" w:rsidRDefault="00730A0A">
      <w:r>
        <w:separator/>
      </w:r>
    </w:p>
  </w:endnote>
  <w:endnote w:type="continuationSeparator" w:id="0">
    <w:p w14:paraId="7796C7AF" w14:textId="77777777" w:rsidR="00730A0A" w:rsidRDefault="0073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E167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8BFDE" w14:textId="77777777" w:rsidR="00730A0A" w:rsidRDefault="00730A0A">
      <w:r>
        <w:separator/>
      </w:r>
    </w:p>
  </w:footnote>
  <w:footnote w:type="continuationSeparator" w:id="0">
    <w:p w14:paraId="50ED10F0" w14:textId="77777777" w:rsidR="00730A0A" w:rsidRDefault="0073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6D3F"/>
    <w:rsid w:val="00087732"/>
    <w:rsid w:val="000B5932"/>
    <w:rsid w:val="000B6B21"/>
    <w:rsid w:val="000C5204"/>
    <w:rsid w:val="001209C0"/>
    <w:rsid w:val="001318EA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11C3B"/>
    <w:rsid w:val="0044629C"/>
    <w:rsid w:val="004730E8"/>
    <w:rsid w:val="004C63A8"/>
    <w:rsid w:val="004E4BD7"/>
    <w:rsid w:val="004F486C"/>
    <w:rsid w:val="00513EF5"/>
    <w:rsid w:val="00524411"/>
    <w:rsid w:val="00526BD6"/>
    <w:rsid w:val="00527CCF"/>
    <w:rsid w:val="0055496D"/>
    <w:rsid w:val="00580B85"/>
    <w:rsid w:val="005A7BBA"/>
    <w:rsid w:val="005C6E7D"/>
    <w:rsid w:val="00627D44"/>
    <w:rsid w:val="00675DFE"/>
    <w:rsid w:val="006821A6"/>
    <w:rsid w:val="0069504B"/>
    <w:rsid w:val="006A5D1C"/>
    <w:rsid w:val="006B77FD"/>
    <w:rsid w:val="006D663F"/>
    <w:rsid w:val="007121BC"/>
    <w:rsid w:val="00715629"/>
    <w:rsid w:val="007226F5"/>
    <w:rsid w:val="00727813"/>
    <w:rsid w:val="00730A0A"/>
    <w:rsid w:val="0076033B"/>
    <w:rsid w:val="00770B0B"/>
    <w:rsid w:val="00774AF4"/>
    <w:rsid w:val="00777912"/>
    <w:rsid w:val="007C52FF"/>
    <w:rsid w:val="007E319B"/>
    <w:rsid w:val="00875589"/>
    <w:rsid w:val="008B57DC"/>
    <w:rsid w:val="008D10A6"/>
    <w:rsid w:val="008E32A7"/>
    <w:rsid w:val="0090039A"/>
    <w:rsid w:val="0091686D"/>
    <w:rsid w:val="00960002"/>
    <w:rsid w:val="0096338C"/>
    <w:rsid w:val="00985C09"/>
    <w:rsid w:val="009865D2"/>
    <w:rsid w:val="00A26AB8"/>
    <w:rsid w:val="00A53652"/>
    <w:rsid w:val="00B300BD"/>
    <w:rsid w:val="00B50393"/>
    <w:rsid w:val="00B738D0"/>
    <w:rsid w:val="00B82F6B"/>
    <w:rsid w:val="00B92073"/>
    <w:rsid w:val="00BC48DD"/>
    <w:rsid w:val="00BE167F"/>
    <w:rsid w:val="00C04830"/>
    <w:rsid w:val="00C11BB0"/>
    <w:rsid w:val="00C32819"/>
    <w:rsid w:val="00C3604A"/>
    <w:rsid w:val="00C47102"/>
    <w:rsid w:val="00C509BE"/>
    <w:rsid w:val="00C922CC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F05"/>
    <w:rsid w:val="00EB39FB"/>
    <w:rsid w:val="00F0440A"/>
    <w:rsid w:val="00F31CCB"/>
    <w:rsid w:val="00F439CB"/>
    <w:rsid w:val="00F530AB"/>
    <w:rsid w:val="00F7334E"/>
    <w:rsid w:val="00FC1D90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10121"/>
    <w:rsid w:val="000E3336"/>
    <w:rsid w:val="001516CF"/>
    <w:rsid w:val="004B0721"/>
    <w:rsid w:val="004B52BA"/>
    <w:rsid w:val="00506E85"/>
    <w:rsid w:val="00622F0A"/>
    <w:rsid w:val="0067729F"/>
    <w:rsid w:val="00692579"/>
    <w:rsid w:val="00695C80"/>
    <w:rsid w:val="009A65F4"/>
    <w:rsid w:val="00A13D6B"/>
    <w:rsid w:val="00A8024D"/>
    <w:rsid w:val="00BB2E1E"/>
    <w:rsid w:val="00D40F77"/>
    <w:rsid w:val="00D9173B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1E87-E2FB-4EBD-B2BE-BCE61913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2</cp:revision>
  <cp:lastPrinted>2016-01-12T11:01:00Z</cp:lastPrinted>
  <dcterms:created xsi:type="dcterms:W3CDTF">2019-07-05T13:46:00Z</dcterms:created>
  <dcterms:modified xsi:type="dcterms:W3CDTF">2019-07-05T13:46:00Z</dcterms:modified>
</cp:coreProperties>
</file>