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5D801208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403FE" w:rsidRPr="00385064">
              <w:rPr>
                <w:rFonts w:ascii="Arial" w:hAnsi="Arial" w:cs="Arial"/>
                <w:b/>
              </w:rPr>
              <w:t>T0393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1C639270" w:rsidR="00CB3E0B" w:rsidRDefault="00385064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11-30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4DB7AE7B" w:rsidR="00727813" w:rsidRPr="00311C5F" w:rsidRDefault="002403FE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30 November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0CFB61EF" w:rsidR="00A53652" w:rsidRPr="00CB3E0B" w:rsidRDefault="002403FE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620E8DEA" w:rsidR="00727813" w:rsidRDefault="002403FE" w:rsidP="002403FE">
      <w:pPr>
        <w:jc w:val="center"/>
        <w:rPr>
          <w:rFonts w:ascii="Arial" w:hAnsi="Arial" w:cs="Arial"/>
          <w:b/>
        </w:rPr>
      </w:pPr>
      <w:r w:rsidRPr="002403FE">
        <w:rPr>
          <w:rFonts w:ascii="Arial" w:hAnsi="Arial" w:cs="Arial"/>
          <w:b/>
        </w:rPr>
        <w:t>T0393 Seamless Travel Across Networks (STAN)</w:t>
      </w:r>
    </w:p>
    <w:p w14:paraId="63673DB2" w14:textId="77777777" w:rsidR="002403FE" w:rsidRDefault="002403FE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418325C2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10-27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2403FE">
            <w:rPr>
              <w:rFonts w:ascii="Arial" w:hAnsi="Arial" w:cs="Arial"/>
              <w:b/>
            </w:rPr>
            <w:t>27 October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715FFC0B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12-0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2403FE">
            <w:rPr>
              <w:rFonts w:ascii="Arial" w:hAnsi="Arial" w:cs="Arial"/>
              <w:b/>
            </w:rPr>
            <w:t>01 December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08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2403FE">
            <w:rPr>
              <w:rFonts w:ascii="Arial" w:hAnsi="Arial" w:cs="Arial"/>
              <w:b/>
            </w:rPr>
            <w:t>31 August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4BA3C454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2403FE" w:rsidRPr="002403FE">
        <w:rPr>
          <w:rFonts w:ascii="Arial" w:hAnsi="Arial" w:cs="Arial"/>
          <w:b/>
        </w:rPr>
        <w:t>79</w:t>
      </w:r>
      <w:r w:rsidR="002403FE">
        <w:rPr>
          <w:rFonts w:ascii="Arial" w:hAnsi="Arial" w:cs="Arial"/>
          <w:b/>
        </w:rPr>
        <w:t>,</w:t>
      </w:r>
      <w:r w:rsidR="002403FE" w:rsidRPr="002403FE">
        <w:rPr>
          <w:rFonts w:ascii="Arial" w:hAnsi="Arial" w:cs="Arial"/>
          <w:b/>
        </w:rPr>
        <w:t>392.76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0CE9EAB2" w:rsidR="00627D44" w:rsidRPr="00311C5F" w:rsidRDefault="00CA66E5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3DF65AA3" w:rsidR="00727813" w:rsidRPr="00311C5F" w:rsidRDefault="00CA66E5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000000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21E65F5F" w:rsidR="00CB4F85" w:rsidRPr="002C2284" w:rsidRDefault="002403FE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T0393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2AA84D04" w:rsidR="00CB4F85" w:rsidRPr="002C2284" w:rsidRDefault="00385064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5620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623656EE" w:rsidR="00CB4F85" w:rsidRPr="002C2284" w:rsidRDefault="00385064" w:rsidP="00A43023">
            <w:pPr>
              <w:rPr>
                <w:rFonts w:ascii="Arial" w:hAnsi="Arial" w:cs="Arial"/>
                <w:b/>
              </w:rPr>
            </w:pPr>
            <w:r w:rsidRPr="00385064">
              <w:rPr>
                <w:rFonts w:ascii="Arial" w:hAnsi="Arial" w:cs="Arial"/>
                <w:b/>
              </w:rPr>
              <w:t>614234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283FB" w14:textId="77777777" w:rsidR="004468A7" w:rsidRDefault="004468A7">
      <w:r>
        <w:separator/>
      </w:r>
    </w:p>
  </w:endnote>
  <w:endnote w:type="continuationSeparator" w:id="0">
    <w:p w14:paraId="2E5A74C4" w14:textId="77777777" w:rsidR="004468A7" w:rsidRDefault="0044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6D06FF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BEF62" w14:textId="77777777" w:rsidR="004468A7" w:rsidRDefault="004468A7">
      <w:r>
        <w:separator/>
      </w:r>
    </w:p>
  </w:footnote>
  <w:footnote w:type="continuationSeparator" w:id="0">
    <w:p w14:paraId="426C89F3" w14:textId="77777777" w:rsidR="004468A7" w:rsidRDefault="00446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23986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8181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03FE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385064"/>
    <w:rsid w:val="0044629C"/>
    <w:rsid w:val="004468A7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06FF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A66E5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E441E"/>
    <w:rsid w:val="009E7AC4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3</cp:revision>
  <cp:lastPrinted>2016-01-12T11:01:00Z</cp:lastPrinted>
  <dcterms:created xsi:type="dcterms:W3CDTF">2022-11-30T11:13:00Z</dcterms:created>
  <dcterms:modified xsi:type="dcterms:W3CDTF">2022-12-01T13:18:00Z</dcterms:modified>
</cp:coreProperties>
</file>