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EB664AF" w:rsidR="00CB3E0B" w:rsidRDefault="00200F2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2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9D62CA8" w:rsidR="00727813" w:rsidRPr="00311C5F" w:rsidRDefault="00200F27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04 February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6EBE92D" w:rsidR="00A53652" w:rsidRPr="00CB3E0B" w:rsidRDefault="00200F2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EB1F58" w14:textId="18043248" w:rsidR="00627D44" w:rsidRDefault="00200F27" w:rsidP="00200F27">
      <w:pPr>
        <w:jc w:val="center"/>
        <w:rPr>
          <w:rFonts w:ascii="Arial" w:hAnsi="Arial" w:cs="Arial"/>
          <w:b/>
        </w:rPr>
      </w:pPr>
      <w:bookmarkStart w:id="10" w:name="_Hlk63327065"/>
      <w:r w:rsidRPr="00200F27">
        <w:rPr>
          <w:rFonts w:ascii="Arial" w:hAnsi="Arial" w:cs="Arial"/>
          <w:b/>
        </w:rPr>
        <w:t>T0034 RIS Economy Mode</w:t>
      </w:r>
      <w:r>
        <w:rPr>
          <w:rFonts w:ascii="Arial" w:hAnsi="Arial" w:cs="Arial"/>
          <w:b/>
        </w:rPr>
        <w:t>l</w:t>
      </w:r>
    </w:p>
    <w:bookmarkEnd w:id="10"/>
    <w:p w14:paraId="7409C29A" w14:textId="77777777" w:rsidR="00200F27" w:rsidRPr="00311C5F" w:rsidRDefault="00200F27" w:rsidP="00200F27">
      <w:pPr>
        <w:rPr>
          <w:rFonts w:ascii="Arial" w:hAnsi="Arial" w:cs="Arial"/>
          <w:b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BAC88D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1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00F27">
            <w:rPr>
              <w:rFonts w:ascii="Arial" w:hAnsi="Arial" w:cs="Arial"/>
              <w:b/>
            </w:rPr>
            <w:t>29 January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5AD863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2-0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00F27">
            <w:rPr>
              <w:rFonts w:ascii="Arial" w:hAnsi="Arial" w:cs="Arial"/>
              <w:b/>
            </w:rPr>
            <w:t>04 February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E3BB3">
            <w:rPr>
              <w:rFonts w:ascii="Arial" w:hAnsi="Arial" w:cs="Arial"/>
              <w:b/>
            </w:rPr>
            <w:t>05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393AD7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00F27">
        <w:rPr>
          <w:rFonts w:ascii="Arial" w:hAnsi="Arial" w:cs="Arial"/>
          <w:b/>
        </w:rPr>
        <w:t>130,915.18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F6FFBC5" w:rsidR="00627D44" w:rsidRPr="00311C5F" w:rsidRDefault="006265B0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35E3EF1" w:rsidR="00727813" w:rsidRPr="00311C5F" w:rsidRDefault="00727813" w:rsidP="00727813">
      <w:pPr>
        <w:rPr>
          <w:rFonts w:ascii="Arial" w:hAnsi="Arial" w:cs="Arial"/>
        </w:rPr>
      </w:pPr>
      <w:bookmarkStart w:id="13" w:name="SenderName1"/>
      <w:bookmarkStart w:id="14" w:name="_GoBack"/>
      <w:bookmarkEnd w:id="13"/>
      <w:bookmarkEnd w:id="14"/>
    </w:p>
    <w:p w14:paraId="3C4962AE" w14:textId="77777777" w:rsidR="00FF365A" w:rsidRDefault="00311C5F">
      <w:pPr>
        <w:rPr>
          <w:rFonts w:ascii="Arial" w:hAnsi="Arial" w:cs="Arial"/>
        </w:rPr>
      </w:pPr>
      <w:bookmarkStart w:id="15" w:name="Team"/>
      <w:bookmarkStart w:id="16" w:name="Page2"/>
      <w:bookmarkStart w:id="17" w:name="Email"/>
      <w:bookmarkEnd w:id="15"/>
      <w:bookmarkEnd w:id="16"/>
      <w:bookmarkEnd w:id="17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A5B1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A5B1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41744CE" w:rsidR="00CB4F85" w:rsidRPr="002C2284" w:rsidRDefault="008E14A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T0034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5313047" w:rsidR="00CB4F85" w:rsidRPr="002C2284" w:rsidRDefault="008E14A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B1EA557" w:rsidR="00CB4F85" w:rsidRPr="002C2284" w:rsidRDefault="008E14A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606725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87F1" w14:textId="77777777" w:rsidR="00DA5B18" w:rsidRDefault="00DA5B18">
      <w:r>
        <w:separator/>
      </w:r>
    </w:p>
  </w:endnote>
  <w:endnote w:type="continuationSeparator" w:id="0">
    <w:p w14:paraId="1BA062F7" w14:textId="77777777" w:rsidR="00DA5B18" w:rsidRDefault="00D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A5B1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A4C1B" w14:textId="77777777" w:rsidR="00DA5B18" w:rsidRDefault="00DA5B18">
      <w:r>
        <w:separator/>
      </w:r>
    </w:p>
  </w:footnote>
  <w:footnote w:type="continuationSeparator" w:id="0">
    <w:p w14:paraId="3E249FB8" w14:textId="77777777" w:rsidR="00DA5B18" w:rsidRDefault="00DA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D16B5"/>
    <w:rsid w:val="000E0A93"/>
    <w:rsid w:val="000E5C2C"/>
    <w:rsid w:val="001209C0"/>
    <w:rsid w:val="0012454A"/>
    <w:rsid w:val="0013631C"/>
    <w:rsid w:val="001675F0"/>
    <w:rsid w:val="001E763A"/>
    <w:rsid w:val="00200F27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270D"/>
    <w:rsid w:val="003E792F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65B0"/>
    <w:rsid w:val="00627D44"/>
    <w:rsid w:val="006460C6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14A6"/>
    <w:rsid w:val="008E32A7"/>
    <w:rsid w:val="008F1E4E"/>
    <w:rsid w:val="0090039A"/>
    <w:rsid w:val="0091686D"/>
    <w:rsid w:val="00922E16"/>
    <w:rsid w:val="0096338C"/>
    <w:rsid w:val="00985C09"/>
    <w:rsid w:val="009865D2"/>
    <w:rsid w:val="00A26AB8"/>
    <w:rsid w:val="00A46D91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64D4B"/>
    <w:rsid w:val="00C84D60"/>
    <w:rsid w:val="00CA2CDC"/>
    <w:rsid w:val="00CB3E0B"/>
    <w:rsid w:val="00CB4F85"/>
    <w:rsid w:val="00CB6833"/>
    <w:rsid w:val="00D704E7"/>
    <w:rsid w:val="00DA5B18"/>
    <w:rsid w:val="00DB6B74"/>
    <w:rsid w:val="00DC1C39"/>
    <w:rsid w:val="00DC6ABC"/>
    <w:rsid w:val="00DE1062"/>
    <w:rsid w:val="00DF6551"/>
    <w:rsid w:val="00E03F9D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3BB3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A078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8024D"/>
    <w:rsid w:val="00BC28F6"/>
    <w:rsid w:val="00C375AE"/>
    <w:rsid w:val="00DC58AA"/>
    <w:rsid w:val="00E57394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6AA0-AF8D-4B74-B574-8CE71BFF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38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13</cp:revision>
  <cp:lastPrinted>2016-01-12T11:01:00Z</cp:lastPrinted>
  <dcterms:created xsi:type="dcterms:W3CDTF">2021-02-04T09:56:00Z</dcterms:created>
  <dcterms:modified xsi:type="dcterms:W3CDTF">2021-03-01T11:05:00Z</dcterms:modified>
</cp:coreProperties>
</file>