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794AF8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E27A8">
              <w:rPr>
                <w:rFonts w:ascii="Arial" w:hAnsi="Arial" w:cs="Arial"/>
                <w:b/>
                <w:sz w:val="22"/>
              </w:rPr>
              <w:t>979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DD2AEAD" w:rsidR="004E4BD7" w:rsidRDefault="00E0417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8553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2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7400024" w:rsidR="005C6E7D" w:rsidRDefault="006E27A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11 December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5A40344" w:rsidR="00627D44" w:rsidRDefault="00A53652" w:rsidP="006E27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6E27A8">
        <w:rPr>
          <w:rFonts w:ascii="Arial" w:hAnsi="Arial" w:cs="Arial"/>
          <w:b/>
        </w:rPr>
        <w:t xml:space="preserve">979 </w:t>
      </w:r>
      <w:r w:rsidR="006E27A8" w:rsidRPr="006E27A8">
        <w:rPr>
          <w:rFonts w:ascii="Arial" w:hAnsi="Arial" w:cs="Arial"/>
          <w:b/>
        </w:rPr>
        <w:t>Collaborative research into new generation of asphalt materials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609C5D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27A8">
            <w:rPr>
              <w:rFonts w:ascii="Arial" w:hAnsi="Arial" w:cs="Arial"/>
            </w:rPr>
            <w:t>03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681DE3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27A8">
            <w:rPr>
              <w:rFonts w:ascii="Arial" w:hAnsi="Arial" w:cs="Arial"/>
            </w:rPr>
            <w:t>01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27A8">
            <w:rPr>
              <w:rFonts w:ascii="Arial" w:hAnsi="Arial" w:cs="Arial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024131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E27A8">
        <w:rPr>
          <w:rFonts w:ascii="Arial" w:hAnsi="Arial" w:cs="Arial"/>
          <w:b/>
        </w:rPr>
        <w:t>80,000.00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7C2EED0" w:rsidR="00627D44" w:rsidRPr="00627D44" w:rsidRDefault="00074BA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1138B1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1-</w:t>
            </w:r>
            <w:bookmarkEnd w:id="18"/>
            <w:r w:rsidR="006E27A8">
              <w:rPr>
                <w:rFonts w:ascii="Arial" w:hAnsi="Arial" w:cs="Arial"/>
              </w:rPr>
              <w:t>979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C505231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06DF739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9" w:name="_GoBack"/>
            <w:bookmarkEnd w:id="19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0E33E" w14:textId="77777777" w:rsidR="00E04171" w:rsidRDefault="00E04171">
      <w:r>
        <w:separator/>
      </w:r>
    </w:p>
  </w:endnote>
  <w:endnote w:type="continuationSeparator" w:id="0">
    <w:p w14:paraId="33D1DDA6" w14:textId="77777777" w:rsidR="00E04171" w:rsidRDefault="00E0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5DCE65D8" w:rsidR="00777912" w:rsidRDefault="000A2367">
    <w:pPr>
      <w:pStyle w:val="Footer"/>
    </w:pPr>
    <w:fldSimple w:instr=" FILENAME  \* MERGEFORMAT ">
      <w:r w:rsidR="00AC5C74">
        <w:rPr>
          <w:noProof/>
        </w:rPr>
        <w:t>1-979 AWARD LETTER - LOT 1 (ARUP)</w:t>
      </w:r>
    </w:fldSimple>
  </w:p>
  <w:p w14:paraId="645A3AC8" w14:textId="180358DE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C5C7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37344" w14:textId="77777777" w:rsidR="00E04171" w:rsidRDefault="00E04171">
      <w:r>
        <w:separator/>
      </w:r>
    </w:p>
  </w:footnote>
  <w:footnote w:type="continuationSeparator" w:id="0">
    <w:p w14:paraId="1FEBC3E9" w14:textId="77777777" w:rsidR="00E04171" w:rsidRDefault="00E0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74BA8"/>
    <w:rsid w:val="00087732"/>
    <w:rsid w:val="000A2367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6E27A8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C5C7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04171"/>
    <w:rsid w:val="00E30C57"/>
    <w:rsid w:val="00E527D4"/>
    <w:rsid w:val="00E77CF4"/>
    <w:rsid w:val="00E8289F"/>
    <w:rsid w:val="00E8443C"/>
    <w:rsid w:val="00E852D7"/>
    <w:rsid w:val="00E85533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02172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12A89"/>
    <w:rsid w:val="002448C6"/>
    <w:rsid w:val="004B0721"/>
    <w:rsid w:val="004B52BA"/>
    <w:rsid w:val="00506E85"/>
    <w:rsid w:val="005B3136"/>
    <w:rsid w:val="00602172"/>
    <w:rsid w:val="00622F0A"/>
    <w:rsid w:val="0067729F"/>
    <w:rsid w:val="00692579"/>
    <w:rsid w:val="00695C80"/>
    <w:rsid w:val="009A65F4"/>
    <w:rsid w:val="00A8024D"/>
    <w:rsid w:val="00DC58AA"/>
    <w:rsid w:val="00E74AC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D1FF-AC58-4FBC-A8B9-3E27BBC1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2019-12-11T14:10:00Z</cp:lastPrinted>
  <dcterms:created xsi:type="dcterms:W3CDTF">2019-12-27T11:35:00Z</dcterms:created>
  <dcterms:modified xsi:type="dcterms:W3CDTF">2019-12-27T11:35:00Z</dcterms:modified>
</cp:coreProperties>
</file>