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876AB6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861CA">
              <w:rPr>
                <w:rFonts w:ascii="Arial" w:hAnsi="Arial" w:cs="Arial"/>
              </w:rPr>
              <w:t>C0004</w:t>
            </w:r>
          </w:p>
          <w:p w14:paraId="44494DAD" w14:textId="14CF272C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9861CA">
              <w:rPr>
                <w:rFonts w:ascii="Arial" w:hAnsi="Arial" w:cs="Arial"/>
              </w:rPr>
              <w:t>itt_6568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74A02D05" w:rsidR="00E565C4" w:rsidRDefault="009861CA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Mace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C5F11BF" w:rsidR="00727813" w:rsidRPr="00311C5F" w:rsidRDefault="009861C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11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17187345" w:rsidR="00483F92" w:rsidRPr="00CB3E0B" w:rsidRDefault="009861CA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4A175610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C4D7901" w14:textId="77777777" w:rsidR="009861CA" w:rsidRPr="00F841A8" w:rsidRDefault="009861CA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4109FE7A" w:rsidR="00727813" w:rsidRDefault="009861CA" w:rsidP="009861CA">
      <w:pPr>
        <w:jc w:val="center"/>
        <w:rPr>
          <w:rFonts w:ascii="Arial" w:hAnsi="Arial" w:cs="Arial"/>
          <w:b/>
        </w:rPr>
      </w:pPr>
      <w:r w:rsidRPr="009861CA">
        <w:rPr>
          <w:rFonts w:ascii="Arial" w:hAnsi="Arial" w:cs="Arial"/>
          <w:b/>
        </w:rPr>
        <w:t>C0004 M27 J5-7 concrete overlay Commercial Support</w:t>
      </w:r>
    </w:p>
    <w:p w14:paraId="37746EAE" w14:textId="77777777" w:rsidR="009861CA" w:rsidRDefault="009861CA" w:rsidP="009861CA">
      <w:pPr>
        <w:jc w:val="center"/>
        <w:rPr>
          <w:rFonts w:ascii="Arial" w:hAnsi="Arial" w:cs="Arial"/>
        </w:rPr>
      </w:pPr>
    </w:p>
    <w:p w14:paraId="632A90AF" w14:textId="4328095C" w:rsid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C5E78F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61CA">
            <w:rPr>
              <w:rFonts w:ascii="Arial" w:hAnsi="Arial" w:cs="Arial"/>
              <w:b/>
            </w:rPr>
            <w:t>11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C5D9E9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61CA">
            <w:rPr>
              <w:rFonts w:ascii="Arial" w:hAnsi="Arial" w:cs="Arial"/>
              <w:b/>
            </w:rPr>
            <w:t>11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E2499">
            <w:rPr>
              <w:rFonts w:ascii="Arial" w:hAnsi="Arial" w:cs="Arial"/>
              <w:b/>
            </w:rPr>
            <w:t>31 July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7E55C3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="009861CA">
        <w:rPr>
          <w:rFonts w:ascii="Arial" w:hAnsi="Arial" w:cs="Arial"/>
          <w:b/>
        </w:rPr>
        <w:t>£</w:t>
      </w:r>
      <w:r w:rsidR="009861CA" w:rsidRPr="009861CA">
        <w:rPr>
          <w:rFonts w:ascii="Arial" w:hAnsi="Arial" w:cs="Arial"/>
          <w:b/>
        </w:rPr>
        <w:t xml:space="preserve">365,647.34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81F7C66" w:rsidR="00627D44" w:rsidRPr="00311C5F" w:rsidRDefault="00300C0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9861C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08C6D352" w:rsidR="00727813" w:rsidRDefault="00727813" w:rsidP="00727813">
      <w:pPr>
        <w:rPr>
          <w:rFonts w:ascii="Arial" w:hAnsi="Arial" w:cs="Arial"/>
        </w:rPr>
      </w:pPr>
    </w:p>
    <w:p w14:paraId="482CD1C3" w14:textId="77777777" w:rsidR="009861CA" w:rsidRPr="00311C5F" w:rsidRDefault="009861CA" w:rsidP="00727813">
      <w:pPr>
        <w:rPr>
          <w:rFonts w:ascii="Arial" w:hAnsi="Arial" w:cs="Arial"/>
        </w:rPr>
      </w:pPr>
    </w:p>
    <w:p w14:paraId="7FF50486" w14:textId="75EE4AE5" w:rsidR="00727813" w:rsidRPr="00311C5F" w:rsidRDefault="00300C0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  <w:bookmarkStart w:id="13" w:name="_GoBack"/>
      <w:bookmarkEnd w:id="13"/>
    </w:p>
    <w:p w14:paraId="3C4962AE" w14:textId="1D6F3C9B" w:rsidR="00FF365A" w:rsidRDefault="00483F92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00C02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8006196" w:rsidR="00CB4F85" w:rsidRPr="002C2284" w:rsidRDefault="009861C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E5034D7" w:rsidR="00CB4F85" w:rsidRPr="002C2284" w:rsidRDefault="009861C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9861CA" w:rsidRDefault="00CB4F85" w:rsidP="00A43023">
            <w:pPr>
              <w:rPr>
                <w:rFonts w:ascii="Arial" w:hAnsi="Arial" w:cs="Arial"/>
              </w:rPr>
            </w:pPr>
            <w:r w:rsidRPr="009861CA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C443DF6" w:rsidR="00CB4F85" w:rsidRPr="009861CA" w:rsidRDefault="009861CA" w:rsidP="00A43023">
            <w:pPr>
              <w:rPr>
                <w:rFonts w:ascii="Arial" w:hAnsi="Arial" w:cs="Arial"/>
                <w:b/>
              </w:rPr>
            </w:pPr>
            <w:r w:rsidRPr="009861CA">
              <w:rPr>
                <w:rFonts w:ascii="Arial" w:hAnsi="Arial" w:cs="Arial"/>
                <w:b/>
              </w:rPr>
              <w:t>TBC</w:t>
            </w:r>
            <w:r w:rsidR="006D6124" w:rsidRPr="009861C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D6124" w:rsidRPr="009861CA">
              <w:rPr>
                <w:rFonts w:ascii="Arial" w:hAnsi="Arial" w:cs="Arial"/>
                <w:b/>
              </w:rPr>
              <w:instrText xml:space="preserve"> FORMTEXT </w:instrText>
            </w:r>
            <w:r w:rsidR="00300C02">
              <w:rPr>
                <w:rFonts w:ascii="Arial" w:hAnsi="Arial" w:cs="Arial"/>
                <w:b/>
              </w:rPr>
            </w:r>
            <w:r w:rsidR="00300C02">
              <w:rPr>
                <w:rFonts w:ascii="Arial" w:hAnsi="Arial" w:cs="Arial"/>
                <w:b/>
              </w:rPr>
              <w:fldChar w:fldCharType="separate"/>
            </w:r>
            <w:r w:rsidR="006D6124" w:rsidRPr="009861C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CBA6" w14:textId="77777777" w:rsidR="006A5633" w:rsidRDefault="006A5633">
      <w:r>
        <w:separator/>
      </w:r>
    </w:p>
  </w:endnote>
  <w:endnote w:type="continuationSeparator" w:id="0">
    <w:p w14:paraId="21EC4495" w14:textId="77777777" w:rsidR="006A5633" w:rsidRDefault="006A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300C0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CABD" w14:textId="77777777" w:rsidR="006A5633" w:rsidRDefault="006A5633">
      <w:r>
        <w:separator/>
      </w:r>
    </w:p>
  </w:footnote>
  <w:footnote w:type="continuationSeparator" w:id="0">
    <w:p w14:paraId="0C4DF470" w14:textId="77777777" w:rsidR="006A5633" w:rsidRDefault="006A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00C02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2499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1CA"/>
    <w:rsid w:val="009865D2"/>
    <w:rsid w:val="009A7DA4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9d7faf-9391-4c04-a9c3-3860175c3ad4"/>
    <ds:schemaRef ds:uri="6b4b38b8-45a7-4162-bf62-109920f727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5E8655-3025-423B-BDD8-B5D3B61A0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0D29F9-311A-4BB8-B5F0-6EAA2752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351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4</cp:revision>
  <cp:lastPrinted>2016-01-12T11:01:00Z</cp:lastPrinted>
  <dcterms:created xsi:type="dcterms:W3CDTF">2022-02-08T13:37:00Z</dcterms:created>
  <dcterms:modified xsi:type="dcterms:W3CDTF">2022-02-11T10:25:00Z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