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E6015A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4F65F7">
                  <w:rPr>
                    <w:rStyle w:val="Style1"/>
                    <w:b/>
                  </w:rPr>
                  <w:t>S30011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CC42B6A667DC4E868ACCDECFA2A4BA1F"/>
              </w:placeholder>
              <w:dropDownList>
                <w:listItem w:value="Choose an item."/>
                <w:listItem w:displayText="SPaTS3 Amey OW Limited" w:value="SPaTS3 Amey OW Limited"/>
                <w:listItem w:displayText="SPaTS3 Arcadis Consulting (UK) Limited" w:value="SPaTS3 Arcadis Consulting (UK) Limited"/>
                <w:listItem w:displayText="SPaTS3 AtkinsRéalis Jacobs Joint Venture" w:value="SPaTS3 AtkinsRéalis Jacobs Joint Venture"/>
                <w:listItem w:displayText="SPaTS3 Costain Limited" w:value="SPaTS3 Costain Limited"/>
                <w:listItem w:displayText="SPaTS3 Ove Arup &amp; Partners Limited" w:value="SPaTS3 Ove Arup &amp; Partners Limited"/>
                <w:listItem w:displayText="SPaTS3 WSP UK Ltd" w:value="SPaTS3 WSP UK Ltd"/>
              </w:dropDownList>
            </w:sdtPr>
            <w:sdtEndPr/>
            <w:sdtContent>
              <w:p w14:paraId="48BAF576" w14:textId="4939DF3D" w:rsidR="005A3805" w:rsidRDefault="004F65F7" w:rsidP="005A3805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SPaTS3 AtkinsRéalis Jacobs Joint Venture</w:t>
                </w:r>
              </w:p>
            </w:sdtContent>
          </w:sdt>
          <w:p w14:paraId="47679505" w14:textId="77777777" w:rsidR="005A3805" w:rsidRPr="00311C5F" w:rsidRDefault="005A3805" w:rsidP="005A3805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>
              <w:rPr>
                <w:rFonts w:ascii="Arial" w:hAnsi="Arial" w:cs="Arial"/>
              </w:rPr>
              <w:t>CCFT</w:t>
            </w:r>
            <w:r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11EEC8E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5A3805">
              <w:rPr>
                <w:rFonts w:ascii="Arial" w:hAnsi="Arial" w:cs="Arial"/>
              </w:rPr>
              <w:t>3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10-1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24DF8BE3" w:rsidR="00B6065A" w:rsidRDefault="00DC586A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13 October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5B6D3D0A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</w:t>
      </w:r>
      <w:r w:rsidR="005A3805">
        <w:rPr>
          <w:rFonts w:ascii="Arial" w:hAnsi="Arial" w:cs="Arial"/>
          <w:b/>
          <w:bCs/>
        </w:rPr>
        <w:t>3</w:t>
      </w:r>
    </w:p>
    <w:p w14:paraId="1B370D0D" w14:textId="29A3D9C5" w:rsidR="00CB3E0B" w:rsidRPr="00311C5F" w:rsidRDefault="00CB3E0B" w:rsidP="005A3805">
      <w:pPr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213C7FF" w:rsidR="00727813" w:rsidRDefault="00910629" w:rsidP="00910629">
      <w:pPr>
        <w:jc w:val="center"/>
        <w:rPr>
          <w:rStyle w:val="Style1"/>
          <w:b/>
        </w:rPr>
      </w:pPr>
      <w:r w:rsidRPr="00910629">
        <w:rPr>
          <w:rStyle w:val="Style1"/>
          <w:b/>
        </w:rPr>
        <w:t>S30011 Active Travel Community Engagement &amp; Activation</w:t>
      </w:r>
    </w:p>
    <w:p w14:paraId="7A116245" w14:textId="77777777" w:rsidR="00910629" w:rsidRDefault="00910629" w:rsidP="00910629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7DBD4F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08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576B2">
            <w:rPr>
              <w:rFonts w:ascii="Arial" w:hAnsi="Arial" w:cs="Arial"/>
              <w:b/>
            </w:rPr>
            <w:t>27 August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4BB7D2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10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C586A">
            <w:rPr>
              <w:rFonts w:ascii="Arial" w:hAnsi="Arial" w:cs="Arial"/>
              <w:b/>
            </w:rPr>
            <w:t xml:space="preserve">13 </w:t>
          </w:r>
          <w:r w:rsidR="00476F3A">
            <w:rPr>
              <w:rFonts w:ascii="Arial" w:hAnsi="Arial" w:cs="Arial"/>
              <w:b/>
            </w:rPr>
            <w:t>October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6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532B9">
            <w:rPr>
              <w:rFonts w:ascii="Arial" w:hAnsi="Arial" w:cs="Arial"/>
              <w:b/>
            </w:rPr>
            <w:t>31 March 2026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9ECDD5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B532B9">
                <w:rPr>
                  <w:rStyle w:val="Style1"/>
                  <w:b/>
                </w:rPr>
                <w:t>84,993.00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3484B8A1" w14:textId="0F738661" w:rsidR="00597769" w:rsidRDefault="00DC0003" w:rsidP="00597769">
      <w:pPr>
        <w:rPr>
          <w:rFonts w:ascii="Arial" w:hAnsi="Arial" w:cs="Arial"/>
          <w:i/>
          <w:iCs/>
          <w:lang w:eastAsia="en-GB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 w:rsidR="00354F72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366A51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 w:rsidR="00354F72">
        <w:rPr>
          <w:rFonts w:ascii="Arial" w:hAnsi="Arial" w:cs="Arial"/>
        </w:rPr>
        <w:t>X</w:t>
      </w:r>
    </w:p>
    <w:p w14:paraId="0EBB022A" w14:textId="0483BF4E" w:rsidR="00627D44" w:rsidRPr="00311C5F" w:rsidRDefault="00627D44" w:rsidP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01DDC7D7" w14:textId="28D77CDD" w:rsidR="00D8534C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74604A33" w14:textId="77777777" w:rsidR="00505D56" w:rsidRDefault="00505D56" w:rsidP="00727813">
      <w:pPr>
        <w:rPr>
          <w:rFonts w:ascii="Arial" w:hAnsi="Arial" w:cs="Arial"/>
        </w:rPr>
      </w:pPr>
    </w:p>
    <w:p w14:paraId="3C4962AE" w14:textId="1AD0481E" w:rsidR="00FF365A" w:rsidRDefault="00311C5F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 w:rsidRPr="00311C5F">
        <w:rPr>
          <w:rFonts w:ascii="Arial" w:hAnsi="Arial" w:cs="Arial"/>
        </w:rPr>
        <w:t>SPaTS</w:t>
      </w:r>
      <w:r w:rsidR="005A380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ABAD7DC" w:rsidR="00627D44" w:rsidRPr="00311C5F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</w:t>
        </w:r>
        <w:r w:rsidR="005A3805">
          <w:rPr>
            <w:rStyle w:val="Hyperlink"/>
            <w:rFonts w:ascii="Arial" w:hAnsi="Arial" w:cs="Arial"/>
          </w:rPr>
          <w:t>3</w:t>
        </w:r>
        <w:r>
          <w:rPr>
            <w:rStyle w:val="Hyperlink"/>
            <w:rFonts w:ascii="Arial" w:hAnsi="Arial" w:cs="Arial"/>
          </w:rPr>
          <w:t>@nationalhighways.co.uk</w:t>
        </w:r>
      </w:hyperlink>
    </w:p>
    <w:sectPr w:rsidR="00627D44" w:rsidRPr="00311C5F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29FB" w14:textId="77777777" w:rsidR="00795973" w:rsidRDefault="00795973">
      <w:r>
        <w:separator/>
      </w:r>
    </w:p>
  </w:endnote>
  <w:endnote w:type="continuationSeparator" w:id="0">
    <w:p w14:paraId="2276B5E7" w14:textId="77777777" w:rsidR="00795973" w:rsidRDefault="0079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D71BF" w14:textId="77777777" w:rsidR="00795973" w:rsidRDefault="00795973">
      <w:r>
        <w:separator/>
      </w:r>
    </w:p>
  </w:footnote>
  <w:footnote w:type="continuationSeparator" w:id="0">
    <w:p w14:paraId="40C4F29C" w14:textId="77777777" w:rsidR="00795973" w:rsidRDefault="00795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B17EB"/>
    <w:rsid w:val="001B6738"/>
    <w:rsid w:val="001C2680"/>
    <w:rsid w:val="001D18F4"/>
    <w:rsid w:val="001E763A"/>
    <w:rsid w:val="00203F5D"/>
    <w:rsid w:val="00205CF9"/>
    <w:rsid w:val="00232772"/>
    <w:rsid w:val="00246DCD"/>
    <w:rsid w:val="002B0CC6"/>
    <w:rsid w:val="002B4544"/>
    <w:rsid w:val="002C2284"/>
    <w:rsid w:val="002F7CF4"/>
    <w:rsid w:val="00303658"/>
    <w:rsid w:val="00311C5F"/>
    <w:rsid w:val="00313A2E"/>
    <w:rsid w:val="00316383"/>
    <w:rsid w:val="003221D0"/>
    <w:rsid w:val="00330C9B"/>
    <w:rsid w:val="00333B0C"/>
    <w:rsid w:val="00336C27"/>
    <w:rsid w:val="00354F72"/>
    <w:rsid w:val="00364CE3"/>
    <w:rsid w:val="00366A51"/>
    <w:rsid w:val="00375CFE"/>
    <w:rsid w:val="00376A70"/>
    <w:rsid w:val="00407C17"/>
    <w:rsid w:val="00435F22"/>
    <w:rsid w:val="0044629C"/>
    <w:rsid w:val="00476F3A"/>
    <w:rsid w:val="004C63A8"/>
    <w:rsid w:val="004E4BD7"/>
    <w:rsid w:val="004F486C"/>
    <w:rsid w:val="004F65F7"/>
    <w:rsid w:val="00505D56"/>
    <w:rsid w:val="00513EF5"/>
    <w:rsid w:val="00524411"/>
    <w:rsid w:val="00526BD6"/>
    <w:rsid w:val="00527CCF"/>
    <w:rsid w:val="0055496D"/>
    <w:rsid w:val="00597769"/>
    <w:rsid w:val="005A3805"/>
    <w:rsid w:val="005A7BBA"/>
    <w:rsid w:val="005C017F"/>
    <w:rsid w:val="005C6E7D"/>
    <w:rsid w:val="005D022D"/>
    <w:rsid w:val="00627D44"/>
    <w:rsid w:val="00657876"/>
    <w:rsid w:val="00675DFE"/>
    <w:rsid w:val="00676884"/>
    <w:rsid w:val="0069504B"/>
    <w:rsid w:val="006A5D1C"/>
    <w:rsid w:val="006C5F6C"/>
    <w:rsid w:val="006D6124"/>
    <w:rsid w:val="006D663F"/>
    <w:rsid w:val="006E1C53"/>
    <w:rsid w:val="006E3134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95973"/>
    <w:rsid w:val="007C3202"/>
    <w:rsid w:val="007C52FF"/>
    <w:rsid w:val="007D72BE"/>
    <w:rsid w:val="007E319B"/>
    <w:rsid w:val="007F5332"/>
    <w:rsid w:val="007F776F"/>
    <w:rsid w:val="0080311B"/>
    <w:rsid w:val="00875589"/>
    <w:rsid w:val="00893749"/>
    <w:rsid w:val="008D10A6"/>
    <w:rsid w:val="008E32A7"/>
    <w:rsid w:val="008E565C"/>
    <w:rsid w:val="008F7AF9"/>
    <w:rsid w:val="0090039A"/>
    <w:rsid w:val="00903F8D"/>
    <w:rsid w:val="00910629"/>
    <w:rsid w:val="0091686D"/>
    <w:rsid w:val="00922E16"/>
    <w:rsid w:val="0096338C"/>
    <w:rsid w:val="00985C09"/>
    <w:rsid w:val="009865D2"/>
    <w:rsid w:val="00A05A20"/>
    <w:rsid w:val="00A26AB8"/>
    <w:rsid w:val="00A53652"/>
    <w:rsid w:val="00A61F91"/>
    <w:rsid w:val="00AC4C7D"/>
    <w:rsid w:val="00AF3514"/>
    <w:rsid w:val="00B3664E"/>
    <w:rsid w:val="00B50393"/>
    <w:rsid w:val="00B532B9"/>
    <w:rsid w:val="00B576B2"/>
    <w:rsid w:val="00B6065A"/>
    <w:rsid w:val="00B738D0"/>
    <w:rsid w:val="00B82F6B"/>
    <w:rsid w:val="00B902D1"/>
    <w:rsid w:val="00B92073"/>
    <w:rsid w:val="00BC48DD"/>
    <w:rsid w:val="00C04830"/>
    <w:rsid w:val="00C30F88"/>
    <w:rsid w:val="00C3604A"/>
    <w:rsid w:val="00C47102"/>
    <w:rsid w:val="00C509BE"/>
    <w:rsid w:val="00C75D83"/>
    <w:rsid w:val="00C84D60"/>
    <w:rsid w:val="00CA2CDC"/>
    <w:rsid w:val="00CB3E0B"/>
    <w:rsid w:val="00CB4F85"/>
    <w:rsid w:val="00CB6833"/>
    <w:rsid w:val="00D54141"/>
    <w:rsid w:val="00D56DC5"/>
    <w:rsid w:val="00D704E7"/>
    <w:rsid w:val="00D8534C"/>
    <w:rsid w:val="00DB6B74"/>
    <w:rsid w:val="00DC1C39"/>
    <w:rsid w:val="00DC586A"/>
    <w:rsid w:val="00DC6ABC"/>
    <w:rsid w:val="00DD454C"/>
    <w:rsid w:val="00DE1062"/>
    <w:rsid w:val="00DF6551"/>
    <w:rsid w:val="00E117C6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74CD6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C07353" w:rsidP="00C07353">
          <w:pPr>
            <w:pStyle w:val="17DFD5F3BC0043848654616F7D7148D51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C07353" w:rsidP="00C07353">
          <w:pPr>
            <w:pStyle w:val="22783F1A46734FC68C05C4B684D4473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C07353" w:rsidP="00C07353">
          <w:pPr>
            <w:pStyle w:val="CDBF096D6EBC455E89E41C8E31F1DCCE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C42B6A667DC4E868ACCDECFA2A4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F8FFE-97BA-4950-8187-751122932E30}"/>
      </w:docPartPr>
      <w:docPartBody>
        <w:p w:rsidR="00C305E4" w:rsidRDefault="00C07353" w:rsidP="00C07353">
          <w:pPr>
            <w:pStyle w:val="CC42B6A667DC4E868ACCDECFA2A4BA1F"/>
          </w:pPr>
          <w:r w:rsidRPr="002C4FB1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86039"/>
    <w:rsid w:val="001B6738"/>
    <w:rsid w:val="001F3900"/>
    <w:rsid w:val="002256AF"/>
    <w:rsid w:val="002448C6"/>
    <w:rsid w:val="002B525B"/>
    <w:rsid w:val="00303658"/>
    <w:rsid w:val="00316383"/>
    <w:rsid w:val="00376A70"/>
    <w:rsid w:val="003F3234"/>
    <w:rsid w:val="00407C17"/>
    <w:rsid w:val="004B0721"/>
    <w:rsid w:val="004B52BA"/>
    <w:rsid w:val="00506E85"/>
    <w:rsid w:val="005A4110"/>
    <w:rsid w:val="005B3136"/>
    <w:rsid w:val="005E33C3"/>
    <w:rsid w:val="00622F0A"/>
    <w:rsid w:val="00657876"/>
    <w:rsid w:val="0067729F"/>
    <w:rsid w:val="00692579"/>
    <w:rsid w:val="00695C80"/>
    <w:rsid w:val="006E3134"/>
    <w:rsid w:val="00793D6E"/>
    <w:rsid w:val="007D72BE"/>
    <w:rsid w:val="00893749"/>
    <w:rsid w:val="00986547"/>
    <w:rsid w:val="009A65F4"/>
    <w:rsid w:val="009A7FAF"/>
    <w:rsid w:val="009F2608"/>
    <w:rsid w:val="00A11CA3"/>
    <w:rsid w:val="00A4229C"/>
    <w:rsid w:val="00A61F91"/>
    <w:rsid w:val="00A8024D"/>
    <w:rsid w:val="00AB5C10"/>
    <w:rsid w:val="00AC4C7D"/>
    <w:rsid w:val="00B902D1"/>
    <w:rsid w:val="00BC28F6"/>
    <w:rsid w:val="00C07353"/>
    <w:rsid w:val="00C305E4"/>
    <w:rsid w:val="00D26634"/>
    <w:rsid w:val="00D76519"/>
    <w:rsid w:val="00DC58AA"/>
    <w:rsid w:val="00EA1B0C"/>
    <w:rsid w:val="00EE36CC"/>
    <w:rsid w:val="00F660A4"/>
    <w:rsid w:val="00FB3D07"/>
    <w:rsid w:val="00FC35B6"/>
    <w:rsid w:val="00FD029F"/>
    <w:rsid w:val="00FD2A7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353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C07353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1">
    <w:name w:val="17DFD5F3BC0043848654616F7D7148D5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42B6A667DC4E868ACCDECFA2A4BA1F">
    <w:name w:val="CC42B6A667DC4E868ACCDECFA2A4BA1F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1">
    <w:name w:val="22783F1A46734FC68C05C4B684D4473C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1">
    <w:name w:val="CDBF096D6EBC455E89E41C8E31F1DCCE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1">
    <w:name w:val="FABA62F64B404407AD855B4A87B10809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164</Words>
  <Characters>887</Characters>
  <Application>Microsoft Office Word</Application>
  <DocSecurity>0</DocSecurity>
  <Lines>50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3</cp:revision>
  <cp:lastPrinted>2016-01-12T11:01:00Z</cp:lastPrinted>
  <dcterms:created xsi:type="dcterms:W3CDTF">2025-10-13T14:51:00Z</dcterms:created>
  <dcterms:modified xsi:type="dcterms:W3CDTF">2025-10-13T14:51:00Z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