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48866AD1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sdt>
              <w:sdtPr>
                <w:rPr>
                  <w:rStyle w:val="Style1"/>
                  <w:b/>
                </w:rPr>
                <w:id w:val="-1910382771"/>
                <w:placeholder>
                  <w:docPart w:val="17DFD5F3BC0043848654616F7D7148D5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D643BC" w:rsidRPr="00D643BC">
                  <w:rPr>
                    <w:rStyle w:val="Style1"/>
                    <w:b/>
                  </w:rPr>
                  <w:t>T0438</w:t>
                </w:r>
                <w:r w:rsidR="00434F82">
                  <w:rPr>
                    <w:rStyle w:val="Style1"/>
                    <w:b/>
                  </w:rPr>
                  <w:t>B</w:t>
                </w:r>
              </w:sdtContent>
            </w:sdt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6D7B4B9FCE5641E3987B7CB6DDA2A563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657867A9" w:rsidR="00CB3E0B" w:rsidRDefault="0008656F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F8DC2E674B5A48AE8C21419537CB38F8"/>
              </w:placeholder>
              <w:date w:fullDate="2023-03-28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98E0003" w14:textId="2361ED34" w:rsidR="00B6065A" w:rsidRDefault="0008656F" w:rsidP="00B6065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28 March 2023</w:t>
                </w:r>
              </w:p>
            </w:sdtContent>
          </w:sdt>
          <w:p w14:paraId="4DB832B5" w14:textId="3BCAE0EE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54033FFEB8CD4D43A9E534E365269CEF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0DAE6B05" w:rsidR="00A53652" w:rsidRPr="00CB3E0B" w:rsidRDefault="0008656F" w:rsidP="00B6065A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216FD26" w14:textId="4F42E8C4" w:rsidR="00B6065A" w:rsidRDefault="0014422E" w:rsidP="00B6065A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2A5EF272E21E4918A435DE65524BAFAD"/>
          </w:placeholder>
        </w:sdtPr>
        <w:sdtEndPr>
          <w:rPr>
            <w:rStyle w:val="Style1"/>
          </w:rPr>
        </w:sdtEndPr>
        <w:sdtContent>
          <w:r w:rsidR="00D643BC" w:rsidRPr="00D643BC">
            <w:rPr>
              <w:rStyle w:val="Style1"/>
              <w:b/>
            </w:rPr>
            <w:t>T0438</w:t>
          </w:r>
          <w:r w:rsidR="00434F82">
            <w:rPr>
              <w:rStyle w:val="Style1"/>
              <w:b/>
            </w:rPr>
            <w:t>B</w:t>
          </w:r>
        </w:sdtContent>
      </w:sdt>
    </w:p>
    <w:p w14:paraId="06FA62AA" w14:textId="7979F455" w:rsidR="00B6065A" w:rsidRDefault="0014422E" w:rsidP="00B6065A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67C59D7E0F3D4B55A8157DC9C47694B9"/>
          </w:placeholder>
        </w:sdtPr>
        <w:sdtEndPr>
          <w:rPr>
            <w:rStyle w:val="Style1"/>
          </w:rPr>
        </w:sdtEndPr>
        <w:sdtContent>
          <w:r w:rsidR="0008656F" w:rsidRPr="0008656F">
            <w:rPr>
              <w:rStyle w:val="Style1"/>
              <w:b/>
            </w:rPr>
            <w:t>Evaluation Technical Partner phase 2</w:t>
          </w:r>
          <w:r w:rsidR="00434F82">
            <w:rPr>
              <w:rStyle w:val="Style1"/>
              <w:b/>
            </w:rPr>
            <w:t>b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9D4D4CC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39442D5C2627481F80AD0520DCCE8F64"/>
          </w:placeholder>
          <w:date w:fullDate="2023-03-1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53584">
            <w:rPr>
              <w:rFonts w:ascii="Arial" w:hAnsi="Arial" w:cs="Arial"/>
              <w:b/>
            </w:rPr>
            <w:t>16 March 2023</w:t>
          </w:r>
        </w:sdtContent>
      </w:sdt>
      <w:r w:rsidR="00B6065A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1469F04A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>Package Order start date is</w:t>
      </w:r>
      <w:r w:rsidR="00435F2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CAD76FEA19074C97AA72405E7B5716D9"/>
          </w:placeholder>
          <w:date w:fullDate="2023-04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E037F">
            <w:rPr>
              <w:rFonts w:ascii="Arial" w:hAnsi="Arial" w:cs="Arial"/>
              <w:b/>
            </w:rPr>
            <w:t>01 April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59EF5986C6074DEB82F6870C525F03F8"/>
          </w:placeholder>
          <w:date w:fullDate="2024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E037F">
            <w:rPr>
              <w:rFonts w:ascii="Arial" w:hAnsi="Arial" w:cs="Arial"/>
              <w:b/>
            </w:rPr>
            <w:t>31 March 2024</w:t>
          </w:r>
        </w:sdtContent>
      </w:sdt>
      <w:r w:rsidR="00D8534C"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43BEFE5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0833CAAE618E43C8A5623A5CCDFBE2DC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22783F1A46734FC68C05C4B684D4473C"/>
              </w:placeholder>
            </w:sdtPr>
            <w:sdtEndPr>
              <w:rPr>
                <w:rStyle w:val="Style1"/>
              </w:rPr>
            </w:sdtEndPr>
            <w:sdtContent>
              <w:r w:rsidR="00434F82">
                <w:rPr>
                  <w:rStyle w:val="Style1"/>
                  <w:b/>
                </w:rPr>
                <w:t>489,617.06</w:t>
              </w:r>
            </w:sdtContent>
          </w:sdt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3F83594B" w:rsidR="00627D44" w:rsidRPr="00311C5F" w:rsidRDefault="0014422E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DBF096D6EBC455E89E41C8E31F1DCCE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sdt>
        <w:sdtPr>
          <w:rPr>
            <w:rStyle w:val="Style1"/>
            <w:b/>
          </w:rPr>
          <w:id w:val="-1351870408"/>
          <w:placeholder>
            <w:docPart w:val="C6F1B66CBD3B4440B3D5C0CBAFABE71D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8529CA5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D8534C">
        <w:rPr>
          <w:rFonts w:ascii="Arial" w:hAnsi="Arial" w:cs="Arial"/>
        </w:rPr>
        <w:t>,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44C2D7CE" w:rsidR="00727813" w:rsidRDefault="00727813" w:rsidP="00727813">
      <w:pPr>
        <w:rPr>
          <w:rFonts w:ascii="Arial" w:hAnsi="Arial" w:cs="Arial"/>
        </w:rPr>
      </w:pPr>
    </w:p>
    <w:p w14:paraId="01DDC7D7" w14:textId="344839F4" w:rsidR="00D8534C" w:rsidRDefault="00D8534C" w:rsidP="00727813">
      <w:pPr>
        <w:rPr>
          <w:rFonts w:ascii="Arial" w:hAnsi="Arial" w:cs="Arial"/>
        </w:rPr>
      </w:pPr>
    </w:p>
    <w:p w14:paraId="51E41DFC" w14:textId="77777777" w:rsidR="00D8534C" w:rsidRPr="00311C5F" w:rsidRDefault="00D8534C" w:rsidP="00727813">
      <w:pPr>
        <w:rPr>
          <w:rFonts w:ascii="Arial" w:hAnsi="Arial" w:cs="Arial"/>
        </w:rPr>
      </w:pPr>
    </w:p>
    <w:bookmarkStart w:id="12" w:name="SenderName1" w:displacedByCustomXml="next"/>
    <w:bookmarkEnd w:id="12" w:displacedByCustomXml="next"/>
    <w:sdt>
      <w:sdtPr>
        <w:rPr>
          <w:rStyle w:val="Style1"/>
          <w:b/>
        </w:rPr>
        <w:id w:val="1922821206"/>
        <w:placeholder>
          <w:docPart w:val="FABA62F64B404407AD855B4A87B10809"/>
        </w:placeholder>
      </w:sdtPr>
      <w:sdtEndPr>
        <w:rPr>
          <w:rStyle w:val="Style1"/>
        </w:rPr>
      </w:sdtEndPr>
      <w:sdtContent>
        <w:p w14:paraId="7FF50486" w14:textId="434722B8" w:rsidR="00727813" w:rsidRPr="00311C5F" w:rsidRDefault="0014422E" w:rsidP="00727813">
          <w:pPr>
            <w:rPr>
              <w:rFonts w:ascii="Arial" w:hAnsi="Arial" w:cs="Arial"/>
            </w:rPr>
          </w:pPr>
          <w:sdt>
            <w:sdtPr>
              <w:rPr>
                <w:rStyle w:val="Style1"/>
                <w:b/>
              </w:rPr>
              <w:id w:val="1887215628"/>
              <w:placeholder>
                <w:docPart w:val="87525382485242788F4120283CDE8560"/>
              </w:placeholder>
            </w:sdtPr>
            <w:sdtEndPr>
              <w:rPr>
                <w:rStyle w:val="Style1"/>
              </w:rPr>
            </w:sdtEndPr>
            <w:sdtContent>
              <w:r>
                <w:rPr>
                  <w:rStyle w:val="Style1"/>
                  <w:b/>
                </w:rPr>
                <w:t>X</w:t>
              </w:r>
            </w:sdtContent>
          </w:sdt>
        </w:p>
      </w:sdtContent>
    </w:sdt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14422E">
      <w:pPr>
        <w:rPr>
          <w:rFonts w:ascii="Arial" w:hAnsi="Arial" w:cs="Arial"/>
        </w:rPr>
      </w:pPr>
      <w:hyperlink r:id="rId11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14422E" w:rsidP="00A43023">
            <w:pPr>
              <w:rPr>
                <w:rFonts w:ascii="Arial" w:hAnsi="Arial" w:cs="Arial"/>
              </w:rPr>
            </w:pPr>
            <w:hyperlink r:id="rId12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3C1FAB95" w:rsidR="00CB4F85" w:rsidRPr="002C2284" w:rsidRDefault="0014422E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599949369"/>
                <w:placeholder>
                  <w:docPart w:val="F131BCB821F54AF5B3C271B57F14D763"/>
                </w:placeholder>
              </w:sdtPr>
              <w:sdtEndPr>
                <w:rPr>
                  <w:rStyle w:val="Style1"/>
                </w:rPr>
              </w:sdtEndPr>
              <w:sdtContent>
                <w:sdt>
                  <w:sdtPr>
                    <w:rPr>
                      <w:rStyle w:val="Style1"/>
                      <w:b/>
                    </w:rPr>
                    <w:id w:val="-1091707615"/>
                    <w:placeholder>
                      <w:docPart w:val="6A1ADA1D9C63458BB39EAD73CE883E03"/>
                    </w:placeholder>
                  </w:sdtPr>
                  <w:sdtEndPr>
                    <w:rPr>
                      <w:rStyle w:val="DefaultParagraphFont"/>
                      <w:rFonts w:ascii="Times New Roman" w:hAnsi="Times New Roman" w:cs="Arial"/>
                    </w:rPr>
                  </w:sdtEndPr>
                  <w:sdtContent>
                    <w:r w:rsidR="00605190" w:rsidRPr="00D643BC">
                      <w:rPr>
                        <w:rStyle w:val="Style1"/>
                        <w:b/>
                      </w:rPr>
                      <w:t>T0438</w:t>
                    </w:r>
                    <w:r w:rsidR="00434F82">
                      <w:rPr>
                        <w:rStyle w:val="Style1"/>
                        <w:b/>
                      </w:rPr>
                      <w:t>B</w:t>
                    </w:r>
                  </w:sdtContent>
                </w:sdt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2D6D98CD" w:rsidR="00CB4F85" w:rsidRPr="002C2284" w:rsidRDefault="0014422E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103114955"/>
                <w:placeholder>
                  <w:docPart w:val="81F566D211904364971BC048C9C991F4"/>
                </w:placeholder>
              </w:sdtPr>
              <w:sdtEndPr>
                <w:rPr>
                  <w:rStyle w:val="Style1"/>
                </w:rPr>
              </w:sdtEndPr>
              <w:sdtContent>
                <w:r w:rsidR="00972A6C" w:rsidRPr="00972A6C">
                  <w:rPr>
                    <w:rStyle w:val="Style1"/>
                    <w:b/>
                  </w:rPr>
                  <w:t>2427</w:t>
                </w:r>
              </w:sdtContent>
            </w:sdt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7C3DFD29" w:rsidR="00CB4F85" w:rsidRPr="002C2284" w:rsidRDefault="0014422E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301625233"/>
                <w:placeholder>
                  <w:docPart w:val="243CE698187B40FE9D9FFE36105251BB"/>
                </w:placeholder>
              </w:sdtPr>
              <w:sdtEndPr>
                <w:rPr>
                  <w:rStyle w:val="Style1"/>
                </w:rPr>
              </w:sdtEndPr>
              <w:sdtContent>
                <w:r w:rsidR="00972A6C" w:rsidRPr="00972A6C">
                  <w:rPr>
                    <w:rStyle w:val="Style1"/>
                    <w:b/>
                  </w:rPr>
                  <w:t>609960,603786 and 616069</w:t>
                </w:r>
              </w:sdtContent>
            </w:sdt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30011" w14:textId="77777777" w:rsidR="007C3202" w:rsidRDefault="007C3202">
      <w:r>
        <w:separator/>
      </w:r>
    </w:p>
  </w:endnote>
  <w:endnote w:type="continuationSeparator" w:id="0">
    <w:p w14:paraId="77C93174" w14:textId="77777777" w:rsidR="007C3202" w:rsidRDefault="007C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4B66" w14:textId="77777777" w:rsidR="000F39C9" w:rsidRDefault="000F39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43427E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AC8AD" w14:textId="77777777" w:rsidR="007C3202" w:rsidRDefault="007C3202">
      <w:r>
        <w:separator/>
      </w:r>
    </w:p>
  </w:footnote>
  <w:footnote w:type="continuationSeparator" w:id="0">
    <w:p w14:paraId="77F1E95C" w14:textId="77777777" w:rsidR="007C3202" w:rsidRDefault="007C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54F3" w14:textId="77777777" w:rsidR="000F39C9" w:rsidRDefault="000F39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545E" w14:textId="77777777" w:rsidR="000F39C9" w:rsidRDefault="000F3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412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62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656F"/>
    <w:rsid w:val="00087732"/>
    <w:rsid w:val="000B5932"/>
    <w:rsid w:val="000B6B21"/>
    <w:rsid w:val="000E0A93"/>
    <w:rsid w:val="000E5C2C"/>
    <w:rsid w:val="000F39C9"/>
    <w:rsid w:val="001209C0"/>
    <w:rsid w:val="0013631C"/>
    <w:rsid w:val="00137875"/>
    <w:rsid w:val="0014422E"/>
    <w:rsid w:val="001675F0"/>
    <w:rsid w:val="001C2680"/>
    <w:rsid w:val="001E763A"/>
    <w:rsid w:val="00203F5D"/>
    <w:rsid w:val="00205CF9"/>
    <w:rsid w:val="00232772"/>
    <w:rsid w:val="00246DCD"/>
    <w:rsid w:val="002925B6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10F99"/>
    <w:rsid w:val="0043427E"/>
    <w:rsid w:val="00434F82"/>
    <w:rsid w:val="00435F22"/>
    <w:rsid w:val="0044629C"/>
    <w:rsid w:val="00460527"/>
    <w:rsid w:val="004C63A8"/>
    <w:rsid w:val="004E4BD7"/>
    <w:rsid w:val="004E5BDE"/>
    <w:rsid w:val="004F486C"/>
    <w:rsid w:val="00513EF5"/>
    <w:rsid w:val="00524411"/>
    <w:rsid w:val="00526BD6"/>
    <w:rsid w:val="00527CCF"/>
    <w:rsid w:val="0055496D"/>
    <w:rsid w:val="005A7BBA"/>
    <w:rsid w:val="005C017F"/>
    <w:rsid w:val="005C6E7D"/>
    <w:rsid w:val="00605190"/>
    <w:rsid w:val="00627D44"/>
    <w:rsid w:val="00675DFE"/>
    <w:rsid w:val="00676884"/>
    <w:rsid w:val="0069504B"/>
    <w:rsid w:val="006A5D1C"/>
    <w:rsid w:val="006D6124"/>
    <w:rsid w:val="006D663F"/>
    <w:rsid w:val="006E037F"/>
    <w:rsid w:val="006E1C53"/>
    <w:rsid w:val="007121BC"/>
    <w:rsid w:val="00715629"/>
    <w:rsid w:val="00717088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0311B"/>
    <w:rsid w:val="00875589"/>
    <w:rsid w:val="008D10A6"/>
    <w:rsid w:val="008E32A7"/>
    <w:rsid w:val="0090039A"/>
    <w:rsid w:val="0091686D"/>
    <w:rsid w:val="00922E16"/>
    <w:rsid w:val="0096338C"/>
    <w:rsid w:val="00972261"/>
    <w:rsid w:val="00972A6C"/>
    <w:rsid w:val="00985C09"/>
    <w:rsid w:val="009865D2"/>
    <w:rsid w:val="00A26AB8"/>
    <w:rsid w:val="00A53652"/>
    <w:rsid w:val="00AE029C"/>
    <w:rsid w:val="00AF3514"/>
    <w:rsid w:val="00B50393"/>
    <w:rsid w:val="00B6065A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643BC"/>
    <w:rsid w:val="00D704E7"/>
    <w:rsid w:val="00D8534C"/>
    <w:rsid w:val="00DB6B74"/>
    <w:rsid w:val="00DC1C39"/>
    <w:rsid w:val="00DC6ABC"/>
    <w:rsid w:val="00DE1062"/>
    <w:rsid w:val="00DF6551"/>
    <w:rsid w:val="00E30C57"/>
    <w:rsid w:val="00E527D4"/>
    <w:rsid w:val="00E5358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DFD5F3BC0043848654616F7D71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26CC-E1EA-42B3-951F-CA0E94622EDD}"/>
      </w:docPartPr>
      <w:docPartBody>
        <w:p w:rsidR="00D76519" w:rsidRDefault="00D76519" w:rsidP="00D76519">
          <w:pPr>
            <w:pStyle w:val="17DFD5F3BC0043848654616F7D7148D56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6D7B4B9FCE5641E3987B7CB6DDA2A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4B1DC-5B81-41EA-BD49-68AA7EAB3F22}"/>
      </w:docPartPr>
      <w:docPartBody>
        <w:p w:rsidR="005A4110" w:rsidRDefault="00D76519" w:rsidP="00D76519">
          <w:pPr>
            <w:pStyle w:val="6D7B4B9FCE5641E3987B7CB6DDA2A5636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F8DC2E674B5A48AE8C21419537CB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4E3E-0BE7-4FCC-AE13-D86ADB8A61C3}"/>
      </w:docPartPr>
      <w:docPartBody>
        <w:p w:rsidR="005A4110" w:rsidRDefault="00D76519" w:rsidP="00D76519">
          <w:pPr>
            <w:pStyle w:val="F8DC2E674B5A48AE8C21419537CB38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4033FFEB8CD4D43A9E534E365269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0551-E4FC-4C1A-A8B7-F31F56B8EF00}"/>
      </w:docPartPr>
      <w:docPartBody>
        <w:p w:rsidR="005A4110" w:rsidRDefault="00D76519" w:rsidP="00D76519">
          <w:pPr>
            <w:pStyle w:val="54033FFEB8CD4D43A9E534E365269CEF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2A5EF272E21E4918A435DE65524B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18D0-41D9-44C5-8B93-F8331EB42E8B}"/>
      </w:docPartPr>
      <w:docPartBody>
        <w:p w:rsidR="005A4110" w:rsidRDefault="00D76519" w:rsidP="00D76519">
          <w:pPr>
            <w:pStyle w:val="2A5EF272E21E4918A435DE65524BAFAD4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67C59D7E0F3D4B55A8157DC9C476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74991-4F5D-4B72-B429-882AE1DFE5C8}"/>
      </w:docPartPr>
      <w:docPartBody>
        <w:p w:rsidR="005A4110" w:rsidRDefault="00D76519" w:rsidP="00D76519">
          <w:pPr>
            <w:pStyle w:val="67C59D7E0F3D4B55A8157DC9C47694B94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39442D5C2627481F80AD0520DCCE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676E-B467-47FA-BD5E-8E9C8270ABDE}"/>
      </w:docPartPr>
      <w:docPartBody>
        <w:p w:rsidR="005A4110" w:rsidRDefault="00D76519" w:rsidP="00D76519">
          <w:pPr>
            <w:pStyle w:val="39442D5C2627481F80AD0520DCCE8F6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AD76FEA19074C97AA72405E7B57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9211-9BD9-40DC-B977-58E8FDA9CDD9}"/>
      </w:docPartPr>
      <w:docPartBody>
        <w:p w:rsidR="005A4110" w:rsidRDefault="00D76519" w:rsidP="00D76519">
          <w:pPr>
            <w:pStyle w:val="CAD76FEA19074C97AA72405E7B5716D9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9EF5986C6074DEB82F6870C525F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868D-5187-4C6E-925C-6F30E11DA073}"/>
      </w:docPartPr>
      <w:docPartBody>
        <w:p w:rsidR="005A4110" w:rsidRDefault="00D76519" w:rsidP="00D76519">
          <w:pPr>
            <w:pStyle w:val="59EF5986C6074DEB82F6870C525F03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833CAAE618E43C8A5623A5CCDFB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EC36-AED5-4299-A210-D2BBE72DBF3D}"/>
      </w:docPartPr>
      <w:docPartBody>
        <w:p w:rsidR="005A4110" w:rsidRDefault="00D76519" w:rsidP="00D76519">
          <w:pPr>
            <w:pStyle w:val="0833CAAE618E43C8A5623A5CCDFBE2DC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22783F1A46734FC68C05C4B684D4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62FC-3890-4509-A050-5F40A2C49057}"/>
      </w:docPartPr>
      <w:docPartBody>
        <w:p w:rsidR="005A4110" w:rsidRDefault="00D76519" w:rsidP="00D76519">
          <w:pPr>
            <w:pStyle w:val="22783F1A46734FC68C05C4B684D4473C3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DBF096D6EBC455E89E41C8E31F1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65B9C-E017-4DD5-8624-6934A7A29742}"/>
      </w:docPartPr>
      <w:docPartBody>
        <w:p w:rsidR="005A4110" w:rsidRDefault="00D76519" w:rsidP="00D76519">
          <w:pPr>
            <w:pStyle w:val="CDBF096D6EBC455E89E41C8E31F1DCCE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6F1B66CBD3B4440B3D5C0CBAFAB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38CA-FE39-4C4C-945E-41D36CDAF61E}"/>
      </w:docPartPr>
      <w:docPartBody>
        <w:p w:rsidR="005A4110" w:rsidRDefault="00D76519" w:rsidP="00D76519">
          <w:pPr>
            <w:pStyle w:val="C6F1B66CBD3B4440B3D5C0CBAFABE71D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ABA62F64B404407AD855B4A87B1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B2D01-1FE7-41C9-9980-1785545FD09D}"/>
      </w:docPartPr>
      <w:docPartBody>
        <w:p w:rsidR="005A4110" w:rsidRDefault="00D76519" w:rsidP="00D76519">
          <w:pPr>
            <w:pStyle w:val="FABA62F64B404407AD855B4A87B10809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131BCB821F54AF5B3C271B57F14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4DAC-3415-41A6-ABE8-A4007DAA420D}"/>
      </w:docPartPr>
      <w:docPartBody>
        <w:p w:rsidR="005A4110" w:rsidRDefault="00D76519" w:rsidP="00D76519">
          <w:pPr>
            <w:pStyle w:val="F131BCB821F54AF5B3C271B57F14D763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81F566D211904364971BC048C9C9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65C4-D75F-4B60-B8A1-D498637CFA2A}"/>
      </w:docPartPr>
      <w:docPartBody>
        <w:p w:rsidR="005A4110" w:rsidRDefault="00D76519" w:rsidP="00D76519">
          <w:pPr>
            <w:pStyle w:val="81F566D211904364971BC048C9C991F4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243CE698187B40FE9D9FFE361052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4962E-7484-41DD-9625-15D4DB47E3F3}"/>
      </w:docPartPr>
      <w:docPartBody>
        <w:p w:rsidR="005A4110" w:rsidRDefault="00D76519" w:rsidP="00D76519">
          <w:pPr>
            <w:pStyle w:val="243CE698187B40FE9D9FFE36105251BB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6A1ADA1D9C63458BB39EAD73CE883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D833D-CE61-4994-AF7C-E2AEDF331BD4}"/>
      </w:docPartPr>
      <w:docPartBody>
        <w:p w:rsidR="00747345" w:rsidRDefault="005D2E94" w:rsidP="005D2E94">
          <w:pPr>
            <w:pStyle w:val="6A1ADA1D9C63458BB39EAD73CE883E03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87525382485242788F4120283CDE8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F75A7-3FE9-4123-BD5C-1A558360EDE1}"/>
      </w:docPartPr>
      <w:docPartBody>
        <w:p w:rsidR="006874A9" w:rsidRDefault="00747345" w:rsidP="00747345">
          <w:pPr>
            <w:pStyle w:val="87525382485242788F4120283CDE8560"/>
          </w:pPr>
          <w:r>
            <w:rPr>
              <w:rStyle w:val="style10"/>
              <w:b/>
              <w:highlight w:val="yellow"/>
            </w:rPr>
            <w:t>#######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A4110"/>
    <w:rsid w:val="005B3136"/>
    <w:rsid w:val="005D2E94"/>
    <w:rsid w:val="005E33C3"/>
    <w:rsid w:val="00622F0A"/>
    <w:rsid w:val="0067729F"/>
    <w:rsid w:val="006874A9"/>
    <w:rsid w:val="00692579"/>
    <w:rsid w:val="00695C80"/>
    <w:rsid w:val="00747345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76519"/>
    <w:rsid w:val="00DC58AA"/>
    <w:rsid w:val="00EA1B0C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519"/>
    <w:rPr>
      <w:color w:val="808080"/>
    </w:rPr>
  </w:style>
  <w:style w:type="paragraph" w:customStyle="1" w:styleId="F8DC2E674B5A48AE8C21419537CB38F8">
    <w:name w:val="F8DC2E674B5A48AE8C21419537CB38F8"/>
    <w:rsid w:val="00D76519"/>
    <w:pPr>
      <w:spacing w:after="160" w:line="259" w:lineRule="auto"/>
    </w:pPr>
  </w:style>
  <w:style w:type="paragraph" w:customStyle="1" w:styleId="39442D5C2627481F80AD0520DCCE8F64">
    <w:name w:val="39442D5C2627481F80AD0520DCCE8F64"/>
    <w:rsid w:val="00D76519"/>
    <w:pPr>
      <w:spacing w:after="160" w:line="259" w:lineRule="auto"/>
    </w:pPr>
  </w:style>
  <w:style w:type="paragraph" w:customStyle="1" w:styleId="CAD76FEA19074C97AA72405E7B5716D9">
    <w:name w:val="CAD76FEA19074C97AA72405E7B5716D9"/>
    <w:rsid w:val="00D76519"/>
    <w:pPr>
      <w:spacing w:after="160" w:line="259" w:lineRule="auto"/>
    </w:pPr>
  </w:style>
  <w:style w:type="paragraph" w:customStyle="1" w:styleId="59EF5986C6074DEB82F6870C525F03F8">
    <w:name w:val="59EF5986C6074DEB82F6870C525F03F8"/>
    <w:rsid w:val="00D76519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D76519"/>
    <w:rPr>
      <w:rFonts w:ascii="Arial" w:hAnsi="Arial"/>
      <w:sz w:val="24"/>
    </w:rPr>
  </w:style>
  <w:style w:type="paragraph" w:customStyle="1" w:styleId="0833CAAE618E43C8A5623A5CCDFBE2DC">
    <w:name w:val="0833CAAE618E43C8A5623A5CCDFBE2DC"/>
    <w:rsid w:val="00D76519"/>
    <w:pPr>
      <w:spacing w:after="160" w:line="259" w:lineRule="auto"/>
    </w:pPr>
  </w:style>
  <w:style w:type="paragraph" w:customStyle="1" w:styleId="17DFD5F3BC0043848654616F7D7148D56">
    <w:name w:val="17DFD5F3BC0043848654616F7D7148D5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B4B9FCE5641E3987B7CB6DDA2A5636">
    <w:name w:val="6D7B4B9FCE5641E3987B7CB6DDA2A563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033FFEB8CD4D43A9E534E365269CEF4">
    <w:name w:val="54033FFEB8CD4D43A9E534E365269CEF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EF272E21E4918A435DE65524BAFAD4">
    <w:name w:val="2A5EF272E21E4918A435DE65524BAFAD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C59D7E0F3D4B55A8157DC9C47694B94">
    <w:name w:val="67C59D7E0F3D4B55A8157DC9C47694B9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783F1A46734FC68C05C4B684D4473C3">
    <w:name w:val="22783F1A46734FC68C05C4B684D4473C3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BF096D6EBC455E89E41C8E31F1DCCE2">
    <w:name w:val="CDBF096D6EBC455E89E41C8E31F1DCCE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F1B66CBD3B4440B3D5C0CBAFABE71D2">
    <w:name w:val="C6F1B66CBD3B4440B3D5C0CBAFABE71D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BA62F64B404407AD855B4A87B108092">
    <w:name w:val="FABA62F64B404407AD855B4A87B10809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1BCB821F54AF5B3C271B57F14D7631">
    <w:name w:val="F131BCB821F54AF5B3C271B57F14D763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F566D211904364971BC048C9C991F41">
    <w:name w:val="81F566D211904364971BC048C9C991F4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3CE698187B40FE9D9FFE36105251BB1">
    <w:name w:val="243CE698187B40FE9D9FFE36105251BB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1ADA1D9C63458BB39EAD73CE883E03">
    <w:name w:val="6A1ADA1D9C63458BB39EAD73CE883E03"/>
    <w:rsid w:val="005D2E94"/>
    <w:pPr>
      <w:spacing w:after="160" w:line="259" w:lineRule="auto"/>
    </w:pPr>
  </w:style>
  <w:style w:type="character" w:customStyle="1" w:styleId="style10">
    <w:name w:val="style1"/>
    <w:basedOn w:val="DefaultParagraphFont"/>
    <w:rsid w:val="00747345"/>
  </w:style>
  <w:style w:type="paragraph" w:customStyle="1" w:styleId="87525382485242788F4120283CDE8560">
    <w:name w:val="87525382485242788F4120283CDE8560"/>
    <w:rsid w:val="0074734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11F48C2B9F43AC6C5BA15825B89C" ma:contentTypeVersion="14" ma:contentTypeDescription="Create a new document." ma:contentTypeScope="" ma:versionID="3c7cdc1ff4c211d5e86ca02a44b717d3">
  <xsd:schema xmlns:xsd="http://www.w3.org/2001/XMLSchema" xmlns:xs="http://www.w3.org/2001/XMLSchema" xmlns:p="http://schemas.microsoft.com/office/2006/metadata/properties" xmlns:ns3="04f27e68-0a69-4fd1-aa59-b1edf8897dd0" xmlns:ns4="3babe835-203a-4ef6-8a5c-bee80ae55cc5" targetNamespace="http://schemas.microsoft.com/office/2006/metadata/properties" ma:root="true" ma:fieldsID="81cc94ffd53ba9b95cf11d01af4b1c59" ns3:_="" ns4:_="">
    <xsd:import namespace="04f27e68-0a69-4fd1-aa59-b1edf8897dd0"/>
    <xsd:import namespace="3babe835-203a-4ef6-8a5c-bee80ae55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7e68-0a69-4fd1-aa59-b1edf8897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e835-203a-4ef6-8a5c-bee80ae5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82DDE8-4AF0-4AC9-99E2-0DDC0F5ED8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337971-9641-4C09-8EB2-05550AA4A63A}">
  <ds:schemaRefs>
    <ds:schemaRef ds:uri="3babe835-203a-4ef6-8a5c-bee80ae55cc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4f27e68-0a69-4fd1-aa59-b1edf8897dd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E5B1FAA-F441-4212-9816-CF38C3EB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7e68-0a69-4fd1-aa59-b1edf8897dd0"/>
    <ds:schemaRef ds:uri="3babe835-203a-4ef6-8a5c-bee80ae5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40A1C1-9064-460D-802A-BD22F2C689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366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3</cp:revision>
  <cp:lastPrinted>2016-01-12T11:01:00Z</cp:lastPrinted>
  <dcterms:created xsi:type="dcterms:W3CDTF">2023-04-04T15:09:00Z</dcterms:created>
  <dcterms:modified xsi:type="dcterms:W3CDTF">2023-04-04T15:09:00Z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0x010100932F11F48C2B9F43AC6C5BA15825B89C</vt:lpwstr>
  </property>
</Properties>
</file>