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CE77CC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CE77CC">
            <w:pPr>
              <w:pStyle w:val="Heading1"/>
            </w:pPr>
            <w:r>
              <w:t>MC/MIDL/MIDC/88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CE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51075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0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CE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25/05/2016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CE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Management Services, Wolverhampton Royal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CE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CE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CE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Nottingham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CE77CC" w:rsidRDefault="00CE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project manage the remediation of the HCA's landholdings at Wolverhampton </w:t>
            </w:r>
          </w:p>
          <w:p w:rsidR="00CE77CC" w:rsidRDefault="00CE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Royal Hospital to create a clean development platform through the procurement </w:t>
            </w:r>
          </w:p>
          <w:p w:rsidR="00CE77CC" w:rsidRDefault="00CE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of a number of work packages. </w:t>
            </w:r>
          </w:p>
          <w:p w:rsidR="00CE77CC" w:rsidRDefault="00CE77CC">
            <w:pPr>
              <w:rPr>
                <w:rFonts w:ascii="Arial" w:hAnsi="Arial"/>
                <w:sz w:val="20"/>
              </w:rPr>
            </w:pPr>
          </w:p>
          <w:p w:rsidR="00CE77CC" w:rsidRDefault="00CE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demolition of the bus Garage</w:t>
            </w:r>
          </w:p>
          <w:p w:rsidR="00CE77CC" w:rsidRDefault="00CE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remediation of the previously cleared development site.</w:t>
            </w:r>
          </w:p>
          <w:p w:rsidR="00CE77CC" w:rsidRDefault="00CE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remediation of the Bus Garage site.</w:t>
            </w:r>
          </w:p>
          <w:p w:rsidR="001F37EE" w:rsidRDefault="00CE77C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 Contact S.Croxford ( Nottingham)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CE77CC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CE77CC">
              <w:rPr>
                <w:rFonts w:ascii="Arial" w:hAnsi="Arial"/>
                <w:sz w:val="20"/>
              </w:rPr>
              <w:t>16/06/2017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CE77CC">
              <w:rPr>
                <w:rFonts w:ascii="Arial" w:hAnsi="Arial"/>
                <w:sz w:val="20"/>
              </w:rPr>
              <w:t>16/06/2017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CE77CC">
              <w:rPr>
                <w:rFonts w:ascii="Arial" w:hAnsi="Arial"/>
                <w:sz w:val="20"/>
              </w:rPr>
              <w:t>146939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CE77CC">
              <w:rPr>
                <w:rFonts w:ascii="Arial" w:hAnsi="Arial"/>
                <w:sz w:val="20"/>
              </w:rPr>
              <w:t>146939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CE77CC">
              <w:rPr>
                <w:rFonts w:ascii="Arial" w:hAnsi="Arial"/>
                <w:sz w:val="20"/>
              </w:rPr>
              <w:t>IT71416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CE77CC">
              <w:rPr>
                <w:rFonts w:ascii="Arial" w:hAnsi="Arial"/>
                <w:sz w:val="20"/>
              </w:rPr>
              <w:t>Alan Swales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CE77CC">
              <w:rPr>
                <w:rFonts w:ascii="Arial" w:hAnsi="Arial"/>
                <w:sz w:val="20"/>
              </w:rPr>
              <w:t>Alan Swales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CE77CC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CC" w:rsidRDefault="00CE77CC" w:rsidP="00CE77CC">
      <w:r>
        <w:separator/>
      </w:r>
    </w:p>
  </w:endnote>
  <w:endnote w:type="continuationSeparator" w:id="0">
    <w:p w:rsidR="00CE77CC" w:rsidRDefault="00CE77CC" w:rsidP="00CE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CC" w:rsidRDefault="00CE77CC" w:rsidP="00CE77CC">
    <w:pPr>
      <w:pStyle w:val="Footer"/>
    </w:pPr>
    <w:bookmarkStart w:id="1" w:name="aliashAdvancedFooterprot1FooterEvenPages"/>
  </w:p>
  <w:bookmarkEnd w:id="1"/>
  <w:p w:rsidR="00CE77CC" w:rsidRDefault="00CE77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CC" w:rsidRDefault="00CE77CC" w:rsidP="00CE77CC">
    <w:pPr>
      <w:pStyle w:val="Footer"/>
    </w:pPr>
    <w:bookmarkStart w:id="2" w:name="aliashAdvancedFooterprotec1FooterPrimary"/>
  </w:p>
  <w:bookmarkEnd w:id="2"/>
  <w:p w:rsidR="00CE77CC" w:rsidRDefault="00CE77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CC" w:rsidRDefault="00CE77CC" w:rsidP="00CE77CC">
    <w:pPr>
      <w:pStyle w:val="Footer"/>
    </w:pPr>
    <w:bookmarkStart w:id="3" w:name="aliashAdvancedFooterprot1FooterFirstPage"/>
  </w:p>
  <w:bookmarkEnd w:id="3"/>
  <w:p w:rsidR="00CE77CC" w:rsidRDefault="00CE7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CC" w:rsidRDefault="00CE77CC" w:rsidP="00CE77CC">
      <w:r>
        <w:separator/>
      </w:r>
    </w:p>
  </w:footnote>
  <w:footnote w:type="continuationSeparator" w:id="0">
    <w:p w:rsidR="00CE77CC" w:rsidRDefault="00CE77CC" w:rsidP="00CE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CC" w:rsidRDefault="00CE77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CC" w:rsidRDefault="00CE77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CC" w:rsidRDefault="00CE7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CC"/>
    <w:rsid w:val="00073A5C"/>
    <w:rsid w:val="001F37EE"/>
    <w:rsid w:val="00240F54"/>
    <w:rsid w:val="00482F9E"/>
    <w:rsid w:val="00502966"/>
    <w:rsid w:val="009760C2"/>
    <w:rsid w:val="00C861F9"/>
    <w:rsid w:val="00CE77CC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E77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77C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E77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77C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E77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E77C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E77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77C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2016-06-06T09:25:00Z</dcterms:created>
  <dcterms:modified xsi:type="dcterms:W3CDTF">2016-06-06T09:31:00Z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b3043d29-d242-4462-a6bd-b899031f9c10</vt:lpwstr>
  </property>
  <property fmtid="{D5CDD505-2E9C-101B-9397-08002B2CF9AE}" pid="3" name="HCAGPMS">
    <vt:lpwstr>OFFICIAL</vt:lpwstr>
  </property>
</Properties>
</file>