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88FA11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63F8A">
              <w:rPr>
                <w:rFonts w:ascii="Arial" w:hAnsi="Arial" w:cs="Arial"/>
                <w:b/>
                <w:sz w:val="22"/>
              </w:rPr>
              <w:t>1137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7F6D10D" w:rsidR="004E4BD7" w:rsidRDefault="002220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63F8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CAC4415" w:rsidR="005C6E7D" w:rsidRDefault="00B63F8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52337F3" w:rsidR="00627D44" w:rsidRPr="00B63F8A" w:rsidRDefault="00B63F8A" w:rsidP="00A53652">
      <w:pPr>
        <w:jc w:val="center"/>
        <w:rPr>
          <w:rFonts w:ascii="Arial" w:hAnsi="Arial" w:cs="Arial"/>
          <w:b/>
          <w:bCs/>
        </w:rPr>
      </w:pPr>
      <w:r w:rsidRPr="00B63F8A">
        <w:rPr>
          <w:rFonts w:ascii="Arial" w:hAnsi="Arial" w:cs="Arial"/>
          <w:b/>
          <w:bCs/>
        </w:rPr>
        <w:t>1-1137 HAPMS replacement project specification</w:t>
      </w:r>
      <w:r w:rsidR="00A53652" w:rsidRPr="00B63F8A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0DE047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0700">
            <w:rPr>
              <w:rFonts w:ascii="Arial" w:hAnsi="Arial" w:cs="Arial"/>
            </w:rPr>
            <w:t>03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FA6DAB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A11BE">
            <w:rPr>
              <w:rFonts w:ascii="Arial" w:hAnsi="Arial" w:cs="Arial"/>
            </w:rPr>
            <w:t>08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3F8A">
            <w:rPr>
              <w:rFonts w:ascii="Arial" w:hAnsi="Arial" w:cs="Arial"/>
            </w:rPr>
            <w:t>01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163CC3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63F8A">
        <w:rPr>
          <w:rFonts w:ascii="Arial" w:hAnsi="Arial" w:cs="Arial"/>
          <w:b/>
        </w:rPr>
        <w:t>174,834.90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2BE59AE" w:rsidR="00627D44" w:rsidRPr="00627D44" w:rsidRDefault="0022209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63F8A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</w:t>
      </w:r>
      <w:r w:rsidR="003C3AFD">
        <w:rPr>
          <w:rFonts w:ascii="Arial" w:hAnsi="Arial" w:cs="Arial"/>
        </w:rPr>
        <w:t>by email</w:t>
      </w:r>
      <w:r w:rsidR="00627D44" w:rsidRPr="00627D44">
        <w:rPr>
          <w:rFonts w:ascii="Arial" w:hAnsi="Arial" w:cs="Arial"/>
        </w:rPr>
        <w:t xml:space="preserve"> </w:t>
      </w:r>
      <w:r w:rsidRPr="0022209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A7FE45C" w:rsidR="00CB4F85" w:rsidRPr="00627D44" w:rsidRDefault="00222099" w:rsidP="00A43023">
            <w:pPr>
              <w:rPr>
                <w:rFonts w:ascii="Arial" w:hAnsi="Arial" w:cs="Arial"/>
              </w:rPr>
            </w:pPr>
            <w:hyperlink r:id="rId11" w:history="1">
              <w:r w:rsidRPr="003F46F6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3770098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B63F8A">
              <w:rPr>
                <w:rFonts w:ascii="Arial" w:hAnsi="Arial" w:cs="Arial"/>
              </w:rPr>
              <w:t>1137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2FD5051" w:rsidR="00CB4F85" w:rsidRPr="00627D44" w:rsidRDefault="0022209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C526EE4" w:rsidR="00CB4F85" w:rsidRPr="00627D44" w:rsidRDefault="0022209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2D545FBB" w:rsidR="00CB4F85" w:rsidRPr="00627D44" w:rsidRDefault="0022209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09BC" w14:textId="77777777" w:rsidR="00AF3514" w:rsidRDefault="00AF3514">
      <w:r>
        <w:separator/>
      </w:r>
    </w:p>
  </w:endnote>
  <w:endnote w:type="continuationSeparator" w:id="0">
    <w:p w14:paraId="010AF94B" w14:textId="77777777" w:rsidR="00AF3514" w:rsidRDefault="00AF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C3AF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E3F2F" w14:textId="77777777" w:rsidR="00AF3514" w:rsidRDefault="00AF3514">
      <w:r>
        <w:separator/>
      </w:r>
    </w:p>
  </w:footnote>
  <w:footnote w:type="continuationSeparator" w:id="0">
    <w:p w14:paraId="615D70ED" w14:textId="77777777" w:rsidR="00AF3514" w:rsidRDefault="00AF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22099"/>
    <w:rsid w:val="00232772"/>
    <w:rsid w:val="00246DCD"/>
    <w:rsid w:val="002B0CC6"/>
    <w:rsid w:val="002B4544"/>
    <w:rsid w:val="00336C27"/>
    <w:rsid w:val="00364CE3"/>
    <w:rsid w:val="00375CFE"/>
    <w:rsid w:val="003C3AF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0700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63F8A"/>
    <w:rsid w:val="00B738D0"/>
    <w:rsid w:val="00B82F6B"/>
    <w:rsid w:val="00B92073"/>
    <w:rsid w:val="00BC48DD"/>
    <w:rsid w:val="00C04830"/>
    <w:rsid w:val="00C3604A"/>
    <w:rsid w:val="00C47102"/>
    <w:rsid w:val="00C509BE"/>
    <w:rsid w:val="00CA11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3A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7544-E1F4-46A1-B7AA-0F6864E4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F4365-B11C-4BEF-AFB6-BCFCE467E0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d96d557-fe0a-401b-b22a-1f9bf6aaeec3"/>
    <ds:schemaRef ds:uri="b6373999-c4ab-4d34-864b-71434e699f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1F8BC5-FFF8-4A67-9F39-7349AE1CB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DAA04-2BCC-43A8-99FF-47C4A834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341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2020-07-10T09:34:00Z</dcterms:created>
  <dcterms:modified xsi:type="dcterms:W3CDTF">2020-07-10T09:34:00Z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