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DE4B3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DE4B3B">
            <w:pPr>
              <w:pStyle w:val="Heading1"/>
            </w:pPr>
            <w:r>
              <w:t>MC/NWST/SPP/80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1075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24/05/2016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5937 - BBSRC - Compton (All) Planning Inspector Examination Work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AECOM Ltd</w:t>
            </w:r>
          </w:p>
          <w:p w:rsidR="001F37EE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MidCity Place, 71 High Holborn, London, WC1V 6QS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DE4B3B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5937 - BBSRC - Compton (All) Inspector Examination Work</w:t>
            </w:r>
          </w:p>
          <w:p w:rsidR="00DE4B3B" w:rsidRDefault="00DE4B3B">
            <w:pPr>
              <w:rPr>
                <w:rFonts w:ascii="Arial" w:hAnsi="Arial"/>
                <w:sz w:val="20"/>
              </w:rPr>
            </w:pPr>
          </w:p>
          <w:p w:rsidR="00DE4B3B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Work agreed to provide support for the Planning Inspector examination to </w:t>
            </w:r>
          </w:p>
          <w:p w:rsidR="001F37EE" w:rsidRDefault="00DE4B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demonstrate the potential future development of the site.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DE4B3B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DE4B3B">
              <w:rPr>
                <w:rFonts w:ascii="Arial" w:hAnsi="Arial"/>
                <w:sz w:val="20"/>
              </w:rPr>
              <w:t>23/05/2016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DE4B3B">
              <w:rPr>
                <w:rFonts w:ascii="Arial" w:hAnsi="Arial"/>
                <w:sz w:val="20"/>
              </w:rPr>
              <w:t>23/05/2016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DE4B3B">
              <w:rPr>
                <w:rFonts w:ascii="Arial" w:hAnsi="Arial"/>
                <w:sz w:val="20"/>
              </w:rPr>
              <w:t>Arranged by Gareth Adam, SSW.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DE4B3B">
              <w:rPr>
                <w:rFonts w:ascii="Arial" w:hAnsi="Arial"/>
                <w:sz w:val="20"/>
              </w:rPr>
              <w:t>13700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DE4B3B">
              <w:rPr>
                <w:rFonts w:ascii="Arial" w:hAnsi="Arial"/>
                <w:sz w:val="20"/>
              </w:rPr>
              <w:t>13700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DE4B3B">
              <w:rPr>
                <w:rFonts w:ascii="Arial" w:hAnsi="Arial"/>
                <w:sz w:val="20"/>
              </w:rPr>
              <w:t>IT71396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DE4B3B">
              <w:rPr>
                <w:rFonts w:ascii="Arial" w:hAnsi="Arial"/>
                <w:sz w:val="20"/>
              </w:rPr>
              <w:t>Richard Boyle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DE4B3B">
              <w:rPr>
                <w:rFonts w:ascii="Arial" w:hAnsi="Arial"/>
                <w:sz w:val="20"/>
              </w:rPr>
              <w:t>Richard Boyle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DE4B3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3B" w:rsidRDefault="00DE4B3B" w:rsidP="00DE4B3B">
      <w:r>
        <w:separator/>
      </w:r>
    </w:p>
  </w:endnote>
  <w:endnote w:type="continuationSeparator" w:id="0">
    <w:p w:rsidR="00DE4B3B" w:rsidRDefault="00DE4B3B" w:rsidP="00DE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3B" w:rsidRDefault="00DE4B3B" w:rsidP="00DE4B3B">
    <w:pPr>
      <w:pStyle w:val="Footer"/>
    </w:pPr>
    <w:bookmarkStart w:id="1" w:name="aliashAdvancedFooterprot1FooterEvenPages"/>
  </w:p>
  <w:bookmarkEnd w:id="1"/>
  <w:p w:rsidR="00DE4B3B" w:rsidRDefault="00DE4B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3B" w:rsidRDefault="00DE4B3B" w:rsidP="00DE4B3B">
    <w:pPr>
      <w:pStyle w:val="Footer"/>
    </w:pPr>
    <w:bookmarkStart w:id="2" w:name="aliashAdvancedFooterprotec1FooterPrimary"/>
  </w:p>
  <w:bookmarkEnd w:id="2"/>
  <w:p w:rsidR="00DE4B3B" w:rsidRDefault="00DE4B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3B" w:rsidRDefault="00DE4B3B" w:rsidP="00DE4B3B">
    <w:pPr>
      <w:pStyle w:val="Footer"/>
    </w:pPr>
    <w:bookmarkStart w:id="3" w:name="aliashAdvancedFooterprot1FooterFirstPage"/>
  </w:p>
  <w:bookmarkEnd w:id="3"/>
  <w:p w:rsidR="00DE4B3B" w:rsidRDefault="00DE4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3B" w:rsidRDefault="00DE4B3B" w:rsidP="00DE4B3B">
      <w:r>
        <w:separator/>
      </w:r>
    </w:p>
  </w:footnote>
  <w:footnote w:type="continuationSeparator" w:id="0">
    <w:p w:rsidR="00DE4B3B" w:rsidRDefault="00DE4B3B" w:rsidP="00DE4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3B" w:rsidRDefault="00DE4B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3B" w:rsidRDefault="00DE4B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B3B" w:rsidRDefault="00DE4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B"/>
    <w:rsid w:val="00073A5C"/>
    <w:rsid w:val="001F37EE"/>
    <w:rsid w:val="00240F54"/>
    <w:rsid w:val="00482F9E"/>
    <w:rsid w:val="00502966"/>
    <w:rsid w:val="009760C2"/>
    <w:rsid w:val="00C861F9"/>
    <w:rsid w:val="00DE4B3B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E4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4B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E4B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4B3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E4B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4B3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E4B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4B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2016-06-06T09:01:00Z</dcterms:created>
  <dcterms:modified xsi:type="dcterms:W3CDTF">2016-06-06T09:02:00Z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6ad38ba1-a515-49ba-a1c9-f9b5faf72a97</vt:lpwstr>
  </property>
  <property fmtid="{D5CDD505-2E9C-101B-9397-08002B2CF9AE}" pid="3" name="HCAGPMS">
    <vt:lpwstr>OFFICIAL</vt:lpwstr>
  </property>
</Properties>
</file>