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62CA0A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90BF0" w:rsidRPr="00790BF0">
              <w:rPr>
                <w:rFonts w:ascii="Arial" w:hAnsi="Arial" w:cs="Arial"/>
                <w:b/>
              </w:rPr>
              <w:t>T0472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B93D2B3" w:rsidR="00CB3E0B" w:rsidRDefault="00790BF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06FAC685" w:rsidR="00727813" w:rsidRPr="00311C5F" w:rsidRDefault="00790BF0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V</w:t>
            </w:r>
            <w:r w:rsidR="00727813" w:rsidRPr="00311C5F">
              <w:rPr>
                <w:rFonts w:ascii="Arial" w:hAnsi="Arial" w:cs="Arial"/>
              </w:rPr>
              <w:t xml:space="preserve">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8-1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19626AB8" w:rsidR="00727813" w:rsidRPr="00311C5F" w:rsidRDefault="00790BF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August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1FF35FF9" w:rsidR="00A53652" w:rsidRPr="00CB3E0B" w:rsidRDefault="00790BF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5ABFFAE" w:rsidR="00727813" w:rsidRDefault="00790BF0" w:rsidP="00790BF0">
      <w:pPr>
        <w:jc w:val="center"/>
        <w:rPr>
          <w:rFonts w:ascii="Arial" w:hAnsi="Arial" w:cs="Arial"/>
          <w:b/>
        </w:rPr>
      </w:pPr>
      <w:r w:rsidRPr="00790BF0">
        <w:rPr>
          <w:rFonts w:ascii="Arial" w:hAnsi="Arial" w:cs="Arial"/>
          <w:b/>
        </w:rPr>
        <w:t xml:space="preserve">T0472 Customer insight </w:t>
      </w:r>
      <w:r>
        <w:rPr>
          <w:rFonts w:ascii="Arial" w:hAnsi="Arial" w:cs="Arial"/>
          <w:b/>
        </w:rPr>
        <w:t>–</w:t>
      </w:r>
      <w:r w:rsidRPr="00790BF0">
        <w:rPr>
          <w:rFonts w:ascii="Arial" w:hAnsi="Arial" w:cs="Arial"/>
          <w:b/>
        </w:rPr>
        <w:t xml:space="preserve"> influencing planning, delivery, and outcomes of </w:t>
      </w:r>
      <w:proofErr w:type="gramStart"/>
      <w:r w:rsidRPr="00790BF0">
        <w:rPr>
          <w:rFonts w:ascii="Arial" w:hAnsi="Arial" w:cs="Arial"/>
          <w:b/>
        </w:rPr>
        <w:t>maintenance</w:t>
      </w:r>
      <w:proofErr w:type="gramEnd"/>
    </w:p>
    <w:p w14:paraId="3CDC5324" w14:textId="77777777" w:rsidR="00790BF0" w:rsidRDefault="00790BF0" w:rsidP="00790BF0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0563C2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7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90BF0">
            <w:rPr>
              <w:rFonts w:ascii="Arial" w:hAnsi="Arial" w:cs="Arial"/>
              <w:b/>
            </w:rPr>
            <w:t>12 July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4871EC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8-1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90BF0">
            <w:rPr>
              <w:rFonts w:ascii="Arial" w:hAnsi="Arial" w:cs="Arial"/>
              <w:b/>
            </w:rPr>
            <w:t>14 August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6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90BF0">
            <w:rPr>
              <w:rFonts w:ascii="Arial" w:hAnsi="Arial" w:cs="Arial"/>
              <w:b/>
            </w:rPr>
            <w:t>30 June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4C84E7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90BF0">
        <w:rPr>
          <w:rFonts w:ascii="Arial" w:hAnsi="Arial" w:cs="Arial"/>
          <w:b/>
        </w:rPr>
        <w:t>138,312.64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A9BFFED" w:rsidR="00627D44" w:rsidRPr="00311C5F" w:rsidRDefault="00991ED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BC757EB" w:rsidR="00727813" w:rsidRPr="00311C5F" w:rsidRDefault="00991EDC" w:rsidP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Team"/>
      <w:bookmarkStart w:id="13" w:name="Page2"/>
      <w:bookmarkStart w:id="14" w:name="Email"/>
      <w:bookmarkEnd w:id="12"/>
      <w:bookmarkEnd w:id="13"/>
      <w:bookmarkEnd w:id="14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05AC874" w:rsidR="00CB4F85" w:rsidRPr="002C2284" w:rsidRDefault="00790BF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T0472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83A046E" w:rsidR="00CB4F85" w:rsidRPr="002C2284" w:rsidRDefault="00790BF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3834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AD9F267" w:rsidR="00CB4F85" w:rsidRPr="002C2284" w:rsidRDefault="00790BF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616298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8C63" w14:textId="77777777" w:rsidR="003A7C58" w:rsidRDefault="003A7C58">
      <w:r>
        <w:separator/>
      </w:r>
    </w:p>
  </w:endnote>
  <w:endnote w:type="continuationSeparator" w:id="0">
    <w:p w14:paraId="3C141DFF" w14:textId="77777777" w:rsidR="003A7C58" w:rsidRDefault="003A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1318" w14:textId="77777777" w:rsidR="003A7C58" w:rsidRDefault="003A7C58">
      <w:r>
        <w:separator/>
      </w:r>
    </w:p>
  </w:footnote>
  <w:footnote w:type="continuationSeparator" w:id="0">
    <w:p w14:paraId="482F5652" w14:textId="77777777" w:rsidR="003A7C58" w:rsidRDefault="003A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A7C58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33481"/>
    <w:rsid w:val="0076033B"/>
    <w:rsid w:val="00770B0B"/>
    <w:rsid w:val="00774AF4"/>
    <w:rsid w:val="00777912"/>
    <w:rsid w:val="00790BF0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91EDC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86F45"/>
    <w:rsid w:val="00BC28F6"/>
    <w:rsid w:val="00C4334B"/>
    <w:rsid w:val="00DA1ECA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2023-08-14T10:01:00Z</dcterms:created>
  <dcterms:modified xsi:type="dcterms:W3CDTF">2023-08-22T10:35:00Z</dcterms:modified>
</cp:coreProperties>
</file>