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1DC417B6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AA45F8" w:rsidRPr="00AA45F8">
              <w:rPr>
                <w:rFonts w:ascii="Arial" w:hAnsi="Arial" w:cs="Arial"/>
                <w:b/>
              </w:rPr>
              <w:t>T0107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20D685FB" w:rsidR="00CB3E0B" w:rsidRDefault="00AA45F8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07-08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1F3C4E53" w:rsidR="00727813" w:rsidRPr="00311C5F" w:rsidRDefault="00B86B9F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08 July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360ED1FC" w:rsidR="00A53652" w:rsidRPr="00CB3E0B" w:rsidRDefault="00AA45F8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54A84BEF" w:rsidR="00F841A8" w:rsidRPr="00AA45F8" w:rsidRDefault="00AA45F8" w:rsidP="00A53652">
      <w:pPr>
        <w:jc w:val="center"/>
        <w:rPr>
          <w:rFonts w:ascii="Arial" w:hAnsi="Arial" w:cs="Arial"/>
          <w:b/>
        </w:rPr>
      </w:pPr>
      <w:r w:rsidRPr="00AA45F8">
        <w:rPr>
          <w:rFonts w:ascii="Arial" w:hAnsi="Arial" w:cs="Arial"/>
          <w:b/>
        </w:rPr>
        <w:t>T0107</w:t>
      </w:r>
    </w:p>
    <w:p w14:paraId="391E6084" w14:textId="788EA96F" w:rsidR="00727813" w:rsidRDefault="00AA45F8" w:rsidP="00AA45F8">
      <w:pPr>
        <w:jc w:val="center"/>
        <w:rPr>
          <w:rFonts w:ascii="Arial" w:hAnsi="Arial" w:cs="Arial"/>
        </w:rPr>
      </w:pPr>
      <w:r w:rsidRPr="00AA45F8">
        <w:rPr>
          <w:rFonts w:ascii="Arial" w:hAnsi="Arial" w:cs="Arial"/>
          <w:b/>
        </w:rPr>
        <w:t>CD 169 Update &amp; Route Corridor Study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284FC22A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Highways England,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6-1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AA45F8">
            <w:rPr>
              <w:rFonts w:ascii="Arial" w:hAnsi="Arial" w:cs="Arial"/>
              <w:b/>
            </w:rPr>
            <w:t>10 June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6EEBCA30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07-0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B86B9F">
            <w:rPr>
              <w:rFonts w:ascii="Arial" w:hAnsi="Arial" w:cs="Arial"/>
              <w:b/>
            </w:rPr>
            <w:t>08 July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06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AA45F8">
            <w:rPr>
              <w:rFonts w:ascii="Arial" w:hAnsi="Arial" w:cs="Arial"/>
              <w:b/>
            </w:rPr>
            <w:t>30 June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003DD0FD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AA45F8">
        <w:rPr>
          <w:rFonts w:ascii="Arial" w:hAnsi="Arial" w:cs="Arial"/>
          <w:b/>
        </w:rPr>
        <w:t>124,942.28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4793FCC2" w:rsidR="00627D44" w:rsidRPr="00311C5F" w:rsidRDefault="00B86B9F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5197913D" w:rsidR="00727813" w:rsidRPr="00311C5F" w:rsidRDefault="00B86B9F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B928A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B928A0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6886006D" w:rsidR="00CB4F85" w:rsidRPr="002C2284" w:rsidRDefault="00AA45F8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T0107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339E3B84" w:rsidR="00CB4F85" w:rsidRPr="002C2284" w:rsidRDefault="00AA45F8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5612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2E111459" w:rsidR="00CB4F85" w:rsidRPr="002C2284" w:rsidRDefault="00AA45F8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610350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52AC69" w14:textId="77777777" w:rsidR="00B928A0" w:rsidRDefault="00B928A0">
      <w:r>
        <w:separator/>
      </w:r>
    </w:p>
  </w:endnote>
  <w:endnote w:type="continuationSeparator" w:id="0">
    <w:p w14:paraId="01A983FA" w14:textId="77777777" w:rsidR="00B928A0" w:rsidRDefault="00B92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A4E2" w14:textId="77777777" w:rsidR="00777912" w:rsidRDefault="00B928A0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5207C8" w14:textId="77777777" w:rsidR="00B928A0" w:rsidRDefault="00B928A0">
      <w:r>
        <w:separator/>
      </w:r>
    </w:p>
  </w:footnote>
  <w:footnote w:type="continuationSeparator" w:id="0">
    <w:p w14:paraId="6860A0CB" w14:textId="77777777" w:rsidR="00B928A0" w:rsidRDefault="00B92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A45F8"/>
    <w:rsid w:val="00AF3514"/>
    <w:rsid w:val="00B50393"/>
    <w:rsid w:val="00B738D0"/>
    <w:rsid w:val="00B82EE1"/>
    <w:rsid w:val="00B82F6B"/>
    <w:rsid w:val="00B86B9F"/>
    <w:rsid w:val="00B92073"/>
    <w:rsid w:val="00B928A0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B1F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814D60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195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41961-FACE-4E3C-B31C-08BEFC1E1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Bradbury, Marie</cp:lastModifiedBy>
  <cp:revision>3</cp:revision>
  <cp:lastPrinted>2016-01-12T11:01:00Z</cp:lastPrinted>
  <dcterms:created xsi:type="dcterms:W3CDTF">2021-07-06T15:02:00Z</dcterms:created>
  <dcterms:modified xsi:type="dcterms:W3CDTF">2021-07-08T20:01:00Z</dcterms:modified>
</cp:coreProperties>
</file>