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A8B94E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C238A" w:rsidRPr="006C238A">
              <w:rPr>
                <w:rFonts w:ascii="Arial" w:hAnsi="Arial" w:cs="Arial"/>
                <w:b/>
              </w:rPr>
              <w:t>M006</w:t>
            </w:r>
            <w:r w:rsidR="00FB34E2">
              <w:rPr>
                <w:rFonts w:ascii="Arial" w:hAnsi="Arial" w:cs="Arial"/>
                <w:b/>
              </w:rPr>
              <w:t>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6E1F2A2A" w:rsidR="00E565C4" w:rsidRDefault="006C238A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Consult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98C5E58" w:rsidR="00727813" w:rsidRPr="00311C5F" w:rsidRDefault="006C238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1B89F36" w:rsidR="00483F92" w:rsidRPr="00CB3E0B" w:rsidRDefault="006C238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6CBF261E" w:rsidR="00F841A8" w:rsidRPr="006C238A" w:rsidRDefault="006C238A" w:rsidP="00A53652">
      <w:pPr>
        <w:jc w:val="center"/>
        <w:rPr>
          <w:rFonts w:ascii="Arial" w:hAnsi="Arial" w:cs="Arial"/>
          <w:b/>
        </w:rPr>
      </w:pPr>
      <w:r w:rsidRPr="006C238A">
        <w:rPr>
          <w:rFonts w:ascii="Arial" w:hAnsi="Arial" w:cs="Arial"/>
          <w:b/>
        </w:rPr>
        <w:t>M006</w:t>
      </w:r>
      <w:r w:rsidR="00FB34E2">
        <w:rPr>
          <w:rFonts w:ascii="Arial" w:hAnsi="Arial" w:cs="Arial"/>
          <w:b/>
        </w:rPr>
        <w:t>7</w:t>
      </w:r>
    </w:p>
    <w:p w14:paraId="4AEB1F58" w14:textId="5B646A16" w:rsidR="00627D44" w:rsidRPr="00311C5F" w:rsidRDefault="006C238A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CIP Support Services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25BE8A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238A">
            <w:rPr>
              <w:rFonts w:ascii="Arial" w:hAnsi="Arial" w:cs="Arial"/>
              <w:b/>
            </w:rPr>
            <w:t>02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3185F6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B34E2">
            <w:rPr>
              <w:rFonts w:ascii="Arial" w:hAnsi="Arial" w:cs="Arial"/>
              <w:b/>
            </w:rPr>
            <w:t>01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238A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6F09D3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B34E2">
        <w:rPr>
          <w:rFonts w:ascii="Arial" w:hAnsi="Arial" w:cs="Arial"/>
          <w:b/>
        </w:rPr>
        <w:t>377,478.08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FD664BE" w:rsidR="00627D44" w:rsidRPr="00311C5F" w:rsidRDefault="00C6121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691E08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1B87919" w:rsidR="00727813" w:rsidRPr="00311C5F" w:rsidRDefault="00C6121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C61213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A53F911" w:rsidR="00CB4F85" w:rsidRPr="002C2284" w:rsidRDefault="006C238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M006</w:t>
            </w:r>
            <w:r w:rsidR="00FB34E2">
              <w:rPr>
                <w:rFonts w:ascii="Arial" w:hAnsi="Arial" w:cs="Arial"/>
                <w:b/>
              </w:rPr>
              <w:t>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08E7D26" w:rsidR="00CB4F85" w:rsidRPr="002C2284" w:rsidRDefault="00691E0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7B68E8E" w:rsidR="00CB4F85" w:rsidRPr="002C2284" w:rsidRDefault="00691E0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611900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C7AD" w14:textId="77777777" w:rsidR="00FD140F" w:rsidRDefault="00FD140F">
      <w:r>
        <w:separator/>
      </w:r>
    </w:p>
  </w:endnote>
  <w:endnote w:type="continuationSeparator" w:id="0">
    <w:p w14:paraId="015941DA" w14:textId="77777777" w:rsidR="00FD140F" w:rsidRDefault="00FD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B34E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81E1" w14:textId="77777777" w:rsidR="00FD140F" w:rsidRDefault="00FD140F">
      <w:r>
        <w:separator/>
      </w:r>
    </w:p>
  </w:footnote>
  <w:footnote w:type="continuationSeparator" w:id="0">
    <w:p w14:paraId="1495B205" w14:textId="77777777" w:rsidR="00FD140F" w:rsidRDefault="00FD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451B"/>
    <w:rsid w:val="00660C8A"/>
    <w:rsid w:val="006651BF"/>
    <w:rsid w:val="00672DDA"/>
    <w:rsid w:val="00675023"/>
    <w:rsid w:val="00675DFE"/>
    <w:rsid w:val="00676884"/>
    <w:rsid w:val="00691E08"/>
    <w:rsid w:val="0069504B"/>
    <w:rsid w:val="006A5633"/>
    <w:rsid w:val="006A5D1C"/>
    <w:rsid w:val="006C238A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47FFE"/>
    <w:rsid w:val="00C509BE"/>
    <w:rsid w:val="00C61213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34E2"/>
    <w:rsid w:val="00FC143A"/>
    <w:rsid w:val="00FD140F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25D1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352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5</cp:revision>
  <cp:lastPrinted>2016-01-12T11:01:00Z</cp:lastPrinted>
  <dcterms:created xsi:type="dcterms:W3CDTF">2023-10-04T10:31:00Z</dcterms:created>
  <dcterms:modified xsi:type="dcterms:W3CDTF">2023-10-04T13:43:00Z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