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2B8F2A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901A4" w:rsidRPr="002901A4">
              <w:rPr>
                <w:rFonts w:ascii="Arial" w:hAnsi="Arial" w:cs="Arial"/>
                <w:b/>
              </w:rPr>
              <w:t>M00</w:t>
            </w:r>
            <w:r w:rsidR="00805D71">
              <w:rPr>
                <w:rFonts w:ascii="Arial" w:hAnsi="Arial" w:cs="Arial"/>
                <w:b/>
              </w:rPr>
              <w:t>11</w:t>
            </w:r>
          </w:p>
          <w:p w14:paraId="44494DAD" w14:textId="301AA78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  <w:r w:rsidR="002901A4">
              <w:rPr>
                <w:rFonts w:ascii="Arial" w:hAnsi="Arial" w:cs="Arial"/>
              </w:rPr>
              <w:t>Itt_623</w:t>
            </w:r>
            <w:r w:rsidR="00805D71">
              <w:rPr>
                <w:rFonts w:ascii="Arial" w:hAnsi="Arial" w:cs="Arial"/>
              </w:rPr>
              <w:t>7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Limited" w:value="CPMS Lot 1 - Mace Limited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Limited" w:value="CPMS Lot 2 - Mace Limited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6801AE30" w:rsidR="00E565C4" w:rsidRDefault="00805D71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Mace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67DD532" w:rsidR="00727813" w:rsidRPr="00311C5F" w:rsidRDefault="0035342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37E8B4D5" w:rsidR="00483F92" w:rsidRPr="00CB3E0B" w:rsidRDefault="002901A4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5B162E4" w:rsidR="00727813" w:rsidRPr="002901A4" w:rsidRDefault="002901A4" w:rsidP="002901A4">
      <w:pPr>
        <w:jc w:val="center"/>
        <w:rPr>
          <w:rFonts w:ascii="Arial" w:hAnsi="Arial" w:cs="Arial"/>
          <w:b/>
        </w:rPr>
      </w:pPr>
      <w:r w:rsidRPr="002901A4">
        <w:rPr>
          <w:rFonts w:ascii="Arial" w:hAnsi="Arial" w:cs="Arial"/>
          <w:b/>
        </w:rPr>
        <w:t>M00</w:t>
      </w:r>
      <w:r w:rsidR="00353427">
        <w:rPr>
          <w:rFonts w:ascii="Arial" w:hAnsi="Arial" w:cs="Arial"/>
          <w:b/>
        </w:rPr>
        <w:t>11</w:t>
      </w:r>
    </w:p>
    <w:p w14:paraId="63B45231" w14:textId="35DF780A" w:rsidR="002901A4" w:rsidRPr="002901A4" w:rsidRDefault="002901A4" w:rsidP="002901A4">
      <w:pPr>
        <w:jc w:val="center"/>
        <w:rPr>
          <w:rFonts w:ascii="Arial" w:hAnsi="Arial" w:cs="Arial"/>
          <w:b/>
          <w:highlight w:val="yellow"/>
        </w:rPr>
      </w:pPr>
      <w:r w:rsidRPr="002901A4">
        <w:rPr>
          <w:rFonts w:ascii="Arial" w:hAnsi="Arial" w:cs="Arial"/>
          <w:b/>
        </w:rPr>
        <w:t xml:space="preserve">RIS 3 </w:t>
      </w:r>
      <w:r w:rsidR="00353427">
        <w:rPr>
          <w:rFonts w:ascii="Arial" w:hAnsi="Arial" w:cs="Arial"/>
          <w:b/>
        </w:rPr>
        <w:t>Stakeholder Management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430618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6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901A4">
            <w:rPr>
              <w:rFonts w:ascii="Arial" w:hAnsi="Arial" w:cs="Arial"/>
              <w:b/>
            </w:rPr>
            <w:t>14 June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11842B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8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901A4">
            <w:rPr>
              <w:rFonts w:ascii="Arial" w:hAnsi="Arial" w:cs="Arial"/>
              <w:b/>
            </w:rPr>
            <w:t>02 August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90DF4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8162D7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bookmarkStart w:id="10" w:name="_Hlk78369970"/>
      <w:r w:rsidR="00997C92" w:rsidRPr="00997C92">
        <w:rPr>
          <w:rFonts w:ascii="Arial" w:hAnsi="Arial" w:cs="Arial"/>
          <w:b/>
        </w:rPr>
        <w:t>£2</w:t>
      </w:r>
      <w:r w:rsidR="00997C92">
        <w:rPr>
          <w:rFonts w:ascii="Arial" w:hAnsi="Arial" w:cs="Arial"/>
          <w:b/>
        </w:rPr>
        <w:t>,</w:t>
      </w:r>
      <w:r w:rsidR="00997C92" w:rsidRPr="00997C92">
        <w:rPr>
          <w:rFonts w:ascii="Arial" w:hAnsi="Arial" w:cs="Arial"/>
          <w:b/>
        </w:rPr>
        <w:t>303</w:t>
      </w:r>
      <w:r w:rsidR="00997C92">
        <w:rPr>
          <w:rFonts w:ascii="Arial" w:hAnsi="Arial" w:cs="Arial"/>
          <w:b/>
        </w:rPr>
        <w:t>,</w:t>
      </w:r>
      <w:r w:rsidR="00997C92" w:rsidRPr="00997C92">
        <w:rPr>
          <w:rFonts w:ascii="Arial" w:hAnsi="Arial" w:cs="Arial"/>
          <w:b/>
        </w:rPr>
        <w:t xml:space="preserve">345.99 </w:t>
      </w:r>
      <w:bookmarkEnd w:id="10"/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00BB355" w:rsidR="00627D44" w:rsidRPr="00311C5F" w:rsidRDefault="00831F9B" w:rsidP="00627D44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="002901A4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49D119D8" w14:textId="5574C290" w:rsidR="00225522" w:rsidRDefault="00831F9B" w:rsidP="00225522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>xx</w:t>
      </w:r>
      <w:bookmarkStart w:id="14" w:name="_GoBack"/>
      <w:bookmarkEnd w:id="14"/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15447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03991A2" w:rsidR="00CB4F85" w:rsidRPr="002C2284" w:rsidRDefault="002901A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</w:t>
            </w:r>
            <w:r w:rsidR="00353427">
              <w:rPr>
                <w:rFonts w:ascii="Arial" w:hAnsi="Arial" w:cs="Arial"/>
                <w:b/>
              </w:rPr>
              <w:t>11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A88ADA0" w:rsidR="00CB4F85" w:rsidRPr="002C2284" w:rsidRDefault="002901A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0CB4690" w:rsidR="00CB4F85" w:rsidRPr="002C2284" w:rsidRDefault="002901A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63D4F" w14:textId="77777777" w:rsidR="00515447" w:rsidRDefault="00515447">
      <w:r>
        <w:separator/>
      </w:r>
    </w:p>
  </w:endnote>
  <w:endnote w:type="continuationSeparator" w:id="0">
    <w:p w14:paraId="136110C9" w14:textId="77777777" w:rsidR="00515447" w:rsidRDefault="0051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756F0C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C4574" w14:textId="77777777" w:rsidR="00515447" w:rsidRDefault="00515447">
      <w:r>
        <w:separator/>
      </w:r>
    </w:p>
  </w:footnote>
  <w:footnote w:type="continuationSeparator" w:id="0">
    <w:p w14:paraId="20949AF3" w14:textId="77777777" w:rsidR="00515447" w:rsidRDefault="0051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90DF4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25522"/>
    <w:rsid w:val="00232772"/>
    <w:rsid w:val="00246DCD"/>
    <w:rsid w:val="002901A4"/>
    <w:rsid w:val="0029324D"/>
    <w:rsid w:val="002B0CC6"/>
    <w:rsid w:val="002B4544"/>
    <w:rsid w:val="002C2284"/>
    <w:rsid w:val="00311C5F"/>
    <w:rsid w:val="00313A2E"/>
    <w:rsid w:val="003221D0"/>
    <w:rsid w:val="00336C27"/>
    <w:rsid w:val="00353427"/>
    <w:rsid w:val="00364CE3"/>
    <w:rsid w:val="00375CFE"/>
    <w:rsid w:val="0044629C"/>
    <w:rsid w:val="00483F92"/>
    <w:rsid w:val="004C63A8"/>
    <w:rsid w:val="004E4BD7"/>
    <w:rsid w:val="004F486C"/>
    <w:rsid w:val="00513EF5"/>
    <w:rsid w:val="00515447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56F0C"/>
    <w:rsid w:val="0076033B"/>
    <w:rsid w:val="00770B0B"/>
    <w:rsid w:val="00774AF4"/>
    <w:rsid w:val="00777912"/>
    <w:rsid w:val="007C52FF"/>
    <w:rsid w:val="007E319B"/>
    <w:rsid w:val="007F776F"/>
    <w:rsid w:val="00805D71"/>
    <w:rsid w:val="00831F9B"/>
    <w:rsid w:val="00875589"/>
    <w:rsid w:val="008B75A7"/>
    <w:rsid w:val="008D10A6"/>
    <w:rsid w:val="008E32A7"/>
    <w:rsid w:val="0090039A"/>
    <w:rsid w:val="0091686D"/>
    <w:rsid w:val="00922E16"/>
    <w:rsid w:val="0096338C"/>
    <w:rsid w:val="00985C09"/>
    <w:rsid w:val="009865D2"/>
    <w:rsid w:val="00997C92"/>
    <w:rsid w:val="009F1FDA"/>
    <w:rsid w:val="00A26AB8"/>
    <w:rsid w:val="00A53652"/>
    <w:rsid w:val="00A7763C"/>
    <w:rsid w:val="00AE14D0"/>
    <w:rsid w:val="00AE7B2F"/>
    <w:rsid w:val="00AF3514"/>
    <w:rsid w:val="00B50393"/>
    <w:rsid w:val="00B738D0"/>
    <w:rsid w:val="00B82F6B"/>
    <w:rsid w:val="00B92073"/>
    <w:rsid w:val="00BC48DD"/>
    <w:rsid w:val="00BD3BAF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F3900"/>
    <w:rsid w:val="002448C6"/>
    <w:rsid w:val="003B2650"/>
    <w:rsid w:val="003C0EBA"/>
    <w:rsid w:val="003F3234"/>
    <w:rsid w:val="004A1001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88508D"/>
    <w:rsid w:val="00986547"/>
    <w:rsid w:val="009A65F4"/>
    <w:rsid w:val="009A7FAF"/>
    <w:rsid w:val="009B1470"/>
    <w:rsid w:val="009F2608"/>
    <w:rsid w:val="00A11CA3"/>
    <w:rsid w:val="00A4229C"/>
    <w:rsid w:val="00A8024D"/>
    <w:rsid w:val="00B027FD"/>
    <w:rsid w:val="00BC28F6"/>
    <w:rsid w:val="00D03A96"/>
    <w:rsid w:val="00D4450B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7BC9-C116-4348-BED2-B74C740EF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AFC3E2-824F-4E5E-B671-DB090304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Harris, Anthony</cp:lastModifiedBy>
  <cp:revision>4</cp:revision>
  <cp:lastPrinted>2016-01-12T11:01:00Z</cp:lastPrinted>
  <dcterms:created xsi:type="dcterms:W3CDTF">2021-07-28T11:36:00Z</dcterms:created>
  <dcterms:modified xsi:type="dcterms:W3CDTF">2021-08-04T12:54:00Z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