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45B08F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53C73">
              <w:rPr>
                <w:rFonts w:ascii="Arial" w:hAnsi="Arial" w:cs="Arial"/>
                <w:b/>
                <w:sz w:val="22"/>
              </w:rPr>
              <w:t>832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02665AF" w:rsidR="004E4BD7" w:rsidRDefault="0097219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53C73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9B4BC65" w:rsidR="005C6E7D" w:rsidRDefault="00E53C73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09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31E39B82" w:rsidR="00727813" w:rsidRDefault="00E53C73" w:rsidP="00E53C73">
      <w:pPr>
        <w:jc w:val="center"/>
        <w:rPr>
          <w:rFonts w:ascii="Arial" w:hAnsi="Arial" w:cs="Arial"/>
          <w:b/>
        </w:rPr>
      </w:pPr>
      <w:r w:rsidRPr="00E53C73">
        <w:rPr>
          <w:rFonts w:ascii="Arial" w:hAnsi="Arial" w:cs="Arial"/>
          <w:b/>
        </w:rPr>
        <w:t>1-832 Enabling Rollout of SVD on All Lane Running schemes</w:t>
      </w:r>
    </w:p>
    <w:p w14:paraId="03D19BAD" w14:textId="77777777" w:rsidR="00E53C73" w:rsidRDefault="00E53C73" w:rsidP="00E53C73">
      <w:pPr>
        <w:jc w:val="center"/>
        <w:rPr>
          <w:rFonts w:ascii="Arial" w:hAnsi="Arial" w:cs="Arial"/>
        </w:rPr>
      </w:pPr>
    </w:p>
    <w:p w14:paraId="5D6970DB" w14:textId="53BFDE40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0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53C73">
            <w:rPr>
              <w:rStyle w:val="Style1"/>
            </w:rPr>
            <w:t>02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09C84A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5-0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53C73">
            <w:rPr>
              <w:rStyle w:val="Style2"/>
            </w:rPr>
            <w:t>09 May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10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53C73">
            <w:rPr>
              <w:rStyle w:val="Style3"/>
            </w:rPr>
            <w:t>31 October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691993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53C73">
        <w:rPr>
          <w:rFonts w:ascii="Arial" w:hAnsi="Arial" w:cs="Arial"/>
          <w:b/>
        </w:rPr>
        <w:t>249,930.69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C0DC7DA" w:rsidR="00627D44" w:rsidRPr="00627D44" w:rsidRDefault="00BE2C8D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6BBD495E" w14:textId="77777777" w:rsidR="00E53C73" w:rsidRDefault="00E53C73" w:rsidP="00727813">
      <w:pPr>
        <w:rPr>
          <w:rFonts w:ascii="Arial" w:hAnsi="Arial" w:cs="Arial"/>
        </w:rPr>
      </w:pPr>
      <w:bookmarkStart w:id="15" w:name="SenderName1"/>
      <w:bookmarkEnd w:id="15"/>
    </w:p>
    <w:p w14:paraId="45FAE5FA" w14:textId="77777777" w:rsidR="00E53C73" w:rsidRDefault="00E53C7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F157704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E53C73">
              <w:rPr>
                <w:rFonts w:ascii="Arial" w:hAnsi="Arial" w:cs="Arial"/>
              </w:rPr>
              <w:t>832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7B8E1DE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ABDDC2A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1" w:name="_GoBack"/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1B353" w14:textId="77777777" w:rsidR="00972197" w:rsidRDefault="00972197">
      <w:r>
        <w:separator/>
      </w:r>
    </w:p>
  </w:endnote>
  <w:endnote w:type="continuationSeparator" w:id="0">
    <w:p w14:paraId="4F3A2914" w14:textId="77777777" w:rsidR="00972197" w:rsidRDefault="0097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7219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23CE6" w14:textId="77777777" w:rsidR="00972197" w:rsidRDefault="00972197">
      <w:r>
        <w:separator/>
      </w:r>
    </w:p>
  </w:footnote>
  <w:footnote w:type="continuationSeparator" w:id="0">
    <w:p w14:paraId="49417F6F" w14:textId="77777777" w:rsidR="00972197" w:rsidRDefault="00972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06FE"/>
    <w:rsid w:val="008E32A7"/>
    <w:rsid w:val="0090039A"/>
    <w:rsid w:val="0091686D"/>
    <w:rsid w:val="0096338C"/>
    <w:rsid w:val="00972197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BE2C8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53C73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53618E"/>
    <w:rsid w:val="00622F0A"/>
    <w:rsid w:val="0067729F"/>
    <w:rsid w:val="00692579"/>
    <w:rsid w:val="00695C80"/>
    <w:rsid w:val="007D30E6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C16ED-4CA8-4356-83DD-3D8C4E16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2019-05-10T11:44:00Z</dcterms:created>
  <dcterms:modified xsi:type="dcterms:W3CDTF">2019-05-10T11:44:00Z</dcterms:modified>
</cp:coreProperties>
</file>