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43A888E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537A57">
              <w:rPr>
                <w:rFonts w:ascii="Arial" w:hAnsi="Arial" w:cs="Arial"/>
                <w:b/>
                <w:sz w:val="22"/>
              </w:rPr>
              <w:t>206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6B66E82" w:rsidR="00727813" w:rsidRDefault="00537A5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2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B7003FC" w:rsidR="00906CE7" w:rsidRDefault="00537A5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25 February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E89E6F2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537A57">
        <w:rPr>
          <w:rFonts w:ascii="Arial" w:hAnsi="Arial" w:cs="Arial"/>
          <w:b/>
        </w:rPr>
        <w:t xml:space="preserve">206 Procurement Support Commercial Assurance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7584811B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7A57">
            <w:rPr>
              <w:rStyle w:val="Style1"/>
            </w:rPr>
            <w:t>12 February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2B1E436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2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7A57">
            <w:rPr>
              <w:rStyle w:val="Style1"/>
            </w:rPr>
            <w:t>25 February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37A57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6E4C9C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37A57">
        <w:rPr>
          <w:rFonts w:ascii="Arial" w:hAnsi="Arial" w:cs="Arial"/>
          <w:b/>
        </w:rPr>
        <w:t>33,868.00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20F9EAF" w:rsidR="00627D44" w:rsidRPr="00627D44" w:rsidRDefault="00733AD0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7B393A2D" w14:textId="77777777" w:rsidR="00537A57" w:rsidRDefault="00537A57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271FB90B" w14:textId="77777777" w:rsidR="00537A57" w:rsidRDefault="00537A57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6" w:name="Email"/>
      <w:bookmarkEnd w:id="16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ED15C34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537A57">
              <w:rPr>
                <w:rFonts w:ascii="Arial" w:hAnsi="Arial" w:cs="Arial"/>
              </w:rPr>
              <w:t>206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2E06601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9" w:name="_GoBack"/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C47A060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81E2" w14:textId="77777777" w:rsidR="00121C30" w:rsidRDefault="00121C30">
      <w:r>
        <w:separator/>
      </w:r>
    </w:p>
  </w:endnote>
  <w:endnote w:type="continuationSeparator" w:id="0">
    <w:p w14:paraId="5FBC7823" w14:textId="77777777" w:rsidR="00121C30" w:rsidRDefault="0012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121C3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03E3" w14:textId="77777777" w:rsidR="00121C30" w:rsidRDefault="00121C30">
      <w:r>
        <w:separator/>
      </w:r>
    </w:p>
  </w:footnote>
  <w:footnote w:type="continuationSeparator" w:id="0">
    <w:p w14:paraId="2F4C4CFC" w14:textId="77777777" w:rsidR="00121C30" w:rsidRDefault="0012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1C3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37A57"/>
    <w:rsid w:val="0054257F"/>
    <w:rsid w:val="0055496D"/>
    <w:rsid w:val="0057432A"/>
    <w:rsid w:val="00627D44"/>
    <w:rsid w:val="006853E7"/>
    <w:rsid w:val="0069504B"/>
    <w:rsid w:val="006D663F"/>
    <w:rsid w:val="007121BC"/>
    <w:rsid w:val="00727813"/>
    <w:rsid w:val="00733AD0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B468CE6C-2A42-457B-9E4A-3212F42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5A274F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5A274F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5A274F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5A274F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5A274F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A249A"/>
    <w:rsid w:val="003D1171"/>
    <w:rsid w:val="00541178"/>
    <w:rsid w:val="005A274F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D924-5FE1-47B4-A9BF-4587EC26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2019-02-27T12:47:00Z</dcterms:created>
  <dcterms:modified xsi:type="dcterms:W3CDTF">2019-02-27T12:47:00Z</dcterms:modified>
</cp:coreProperties>
</file>