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5B6462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D4165" w:rsidRPr="00CD4165">
              <w:rPr>
                <w:rFonts w:ascii="Arial" w:hAnsi="Arial" w:cs="Arial"/>
                <w:b/>
              </w:rPr>
              <w:t>T0546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D2C8529" w:rsidR="00CB3E0B" w:rsidRDefault="00CD416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BB41A48" w:rsidR="00727813" w:rsidRPr="00311C5F" w:rsidRDefault="00CD416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FD08956" w:rsidR="00A53652" w:rsidRPr="00CB3E0B" w:rsidRDefault="00CD416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234D1F7" w:rsidR="00727813" w:rsidRDefault="00CD4165" w:rsidP="00CD4165">
      <w:pPr>
        <w:jc w:val="center"/>
        <w:rPr>
          <w:rFonts w:ascii="Arial" w:hAnsi="Arial" w:cs="Arial"/>
          <w:b/>
        </w:rPr>
      </w:pPr>
      <w:r w:rsidRPr="00CD4165">
        <w:rPr>
          <w:rFonts w:ascii="Arial" w:hAnsi="Arial" w:cs="Arial"/>
          <w:b/>
        </w:rPr>
        <w:t>T0546 Collaborative Research 2023-2025</w:t>
      </w:r>
    </w:p>
    <w:p w14:paraId="5A8B6374" w14:textId="77777777" w:rsidR="00CD4165" w:rsidRDefault="00CD4165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C6F789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4165">
            <w:rPr>
              <w:rFonts w:ascii="Arial" w:hAnsi="Arial" w:cs="Arial"/>
              <w:b/>
            </w:rPr>
            <w:t>30 January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C7E968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3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4165">
            <w:rPr>
              <w:rFonts w:ascii="Arial" w:hAnsi="Arial" w:cs="Arial"/>
              <w:b/>
            </w:rPr>
            <w:t>06 March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D4165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850A37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D4165" w:rsidRPr="00CD4165">
        <w:rPr>
          <w:rFonts w:ascii="Arial" w:hAnsi="Arial" w:cs="Arial"/>
          <w:b/>
        </w:rPr>
        <w:t>105</w:t>
      </w:r>
      <w:r w:rsidR="00CD4165">
        <w:rPr>
          <w:rFonts w:ascii="Arial" w:hAnsi="Arial" w:cs="Arial"/>
          <w:b/>
        </w:rPr>
        <w:t>,</w:t>
      </w:r>
      <w:r w:rsidR="00CD4165" w:rsidRPr="00CD4165">
        <w:rPr>
          <w:rFonts w:ascii="Arial" w:hAnsi="Arial" w:cs="Arial"/>
          <w:b/>
        </w:rPr>
        <w:t>585.95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7AC1249" w:rsidR="00627D44" w:rsidRPr="00311C5F" w:rsidRDefault="00047FD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7E9B3E07" w:rsidR="00CB4F85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</w:p>
    <w:sectPr w:rsidR="00CB4F85" w:rsidSect="00956B2A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2EF75" w14:textId="77777777" w:rsidR="00956B2A" w:rsidRDefault="00956B2A">
      <w:r>
        <w:separator/>
      </w:r>
    </w:p>
  </w:endnote>
  <w:endnote w:type="continuationSeparator" w:id="0">
    <w:p w14:paraId="790A9DDA" w14:textId="77777777" w:rsidR="00956B2A" w:rsidRDefault="0095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A666" w14:textId="77777777" w:rsidR="00956B2A" w:rsidRDefault="00956B2A">
      <w:r>
        <w:separator/>
      </w:r>
    </w:p>
  </w:footnote>
  <w:footnote w:type="continuationSeparator" w:id="0">
    <w:p w14:paraId="1FCA0D1B" w14:textId="77777777" w:rsidR="00956B2A" w:rsidRDefault="0095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7FDD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0427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6E5BB1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56B2A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14AD1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4165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0291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34382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B0291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2025-02-05T10:21:00Z</dcterms:created>
  <dcterms:modified xsi:type="dcterms:W3CDTF">2025-02-05T10:21:00Z</dcterms:modified>
</cp:coreProperties>
</file>