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1F6E1A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683247" w:rsidRPr="00683247">
              <w:rPr>
                <w:rFonts w:ascii="Arial" w:hAnsi="Arial" w:cs="Arial"/>
                <w:b/>
              </w:rPr>
              <w:t>T0335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2A9A56F" w:rsidR="00CB3E0B" w:rsidRDefault="0068324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2EDE5D" w:rsidR="00727813" w:rsidRPr="00311C5F" w:rsidRDefault="0068324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9ADC9BC" w:rsidR="00A53652" w:rsidRPr="00CB3E0B" w:rsidRDefault="0068324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B2CE2F3" w:rsidR="00F841A8" w:rsidRPr="00683247" w:rsidRDefault="00683247" w:rsidP="00A53652">
      <w:pPr>
        <w:jc w:val="center"/>
        <w:rPr>
          <w:rFonts w:ascii="Arial" w:hAnsi="Arial" w:cs="Arial"/>
          <w:b/>
        </w:rPr>
      </w:pPr>
      <w:proofErr w:type="spellStart"/>
      <w:r w:rsidRPr="00683247">
        <w:rPr>
          <w:rFonts w:ascii="Arial" w:hAnsi="Arial" w:cs="Arial"/>
          <w:b/>
        </w:rPr>
        <w:t>T0335</w:t>
      </w:r>
      <w:proofErr w:type="spellEnd"/>
    </w:p>
    <w:p w14:paraId="391E6084" w14:textId="6F61F917" w:rsidR="00727813" w:rsidRPr="00683247" w:rsidRDefault="00683247" w:rsidP="00683247">
      <w:pPr>
        <w:jc w:val="center"/>
        <w:rPr>
          <w:rFonts w:ascii="Arial" w:hAnsi="Arial" w:cs="Arial"/>
          <w:b/>
          <w:bCs/>
        </w:rPr>
      </w:pPr>
      <w:r w:rsidRPr="00683247">
        <w:rPr>
          <w:rFonts w:ascii="Arial" w:hAnsi="Arial" w:cs="Arial"/>
          <w:b/>
          <w:bCs/>
          <w:shd w:val="clear" w:color="auto" w:fill="FFFFFF"/>
        </w:rPr>
        <w:t>Safer Road Design Technical Support - Supplier 1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9F945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3247">
            <w:rPr>
              <w:rFonts w:ascii="Arial" w:hAnsi="Arial" w:cs="Arial"/>
              <w:b/>
            </w:rPr>
            <w:t>07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137732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3247">
            <w:rPr>
              <w:rFonts w:ascii="Arial" w:hAnsi="Arial" w:cs="Arial"/>
              <w:b/>
            </w:rPr>
            <w:t>20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3247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18F1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83247">
        <w:rPr>
          <w:rFonts w:ascii="Arial" w:hAnsi="Arial" w:cs="Arial"/>
          <w:b/>
        </w:rPr>
        <w:t>534,992.00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619D72F" w:rsidR="00627D44" w:rsidRPr="00311C5F" w:rsidRDefault="00597C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8324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A635B42" w:rsidR="00727813" w:rsidRPr="00311C5F" w:rsidRDefault="00597C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2140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2140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147AC58" w:rsidR="00CB4F85" w:rsidRPr="002C2284" w:rsidRDefault="00683247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T0335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4C97385" w:rsidR="00CB4F85" w:rsidRPr="002C2284" w:rsidRDefault="006832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A967D02" w:rsidR="00CB4F85" w:rsidRPr="00683247" w:rsidRDefault="00683247" w:rsidP="00A43023">
            <w:pPr>
              <w:rPr>
                <w:rFonts w:ascii="Arial" w:hAnsi="Arial" w:cs="Arial"/>
                <w:b/>
                <w:bCs/>
              </w:rPr>
            </w:pPr>
            <w:r w:rsidRPr="00683247">
              <w:rPr>
                <w:rFonts w:ascii="Arial" w:hAnsi="Arial" w:cs="Arial"/>
                <w:b/>
                <w:bCs/>
                <w:shd w:val="clear" w:color="auto" w:fill="FFFFFF"/>
              </w:rPr>
              <w:t>614214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8DE9" w14:textId="77777777" w:rsidR="00521407" w:rsidRDefault="00521407">
      <w:r>
        <w:separator/>
      </w:r>
    </w:p>
  </w:endnote>
  <w:endnote w:type="continuationSeparator" w:id="0">
    <w:p w14:paraId="752B1484" w14:textId="77777777" w:rsidR="00521407" w:rsidRDefault="005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43DB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6FD0" w14:textId="77777777" w:rsidR="00521407" w:rsidRDefault="00521407">
      <w:r>
        <w:separator/>
      </w:r>
    </w:p>
  </w:footnote>
  <w:footnote w:type="continuationSeparator" w:id="0">
    <w:p w14:paraId="692A7621" w14:textId="77777777" w:rsidR="00521407" w:rsidRDefault="0052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733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2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3DBF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1407"/>
    <w:rsid w:val="00524411"/>
    <w:rsid w:val="00526BD6"/>
    <w:rsid w:val="00527CCF"/>
    <w:rsid w:val="0055496D"/>
    <w:rsid w:val="00597C0C"/>
    <w:rsid w:val="005A7BBA"/>
    <w:rsid w:val="005C6E7D"/>
    <w:rsid w:val="00627D44"/>
    <w:rsid w:val="00675DFE"/>
    <w:rsid w:val="00676884"/>
    <w:rsid w:val="00683247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16576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B676D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2022-07-20T15:19:00Z</dcterms:created>
  <dcterms:modified xsi:type="dcterms:W3CDTF">2022-07-20T15:19:00Z</dcterms:modified>
</cp:coreProperties>
</file>