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9A3ECB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D79BF" w:rsidRPr="00FD79BF">
              <w:rPr>
                <w:rFonts w:ascii="Arial" w:hAnsi="Arial" w:cs="Arial"/>
                <w:b/>
              </w:rPr>
              <w:t>T0629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D7DD420" w:rsidR="00CB3E0B" w:rsidRDefault="00DE480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2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5BA44D7" w:rsidR="00727813" w:rsidRPr="00311C5F" w:rsidRDefault="00FD79B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December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DA8C2A2" w:rsidR="00A53652" w:rsidRPr="00CB3E0B" w:rsidRDefault="00FD79B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FD79BF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7BFDAED" w:rsidR="00727813" w:rsidRDefault="00FD79BF" w:rsidP="00FD79BF">
      <w:pPr>
        <w:jc w:val="center"/>
        <w:rPr>
          <w:rFonts w:ascii="Arial" w:hAnsi="Arial" w:cs="Arial"/>
          <w:b/>
        </w:rPr>
      </w:pPr>
      <w:r w:rsidRPr="00FD79BF">
        <w:rPr>
          <w:rFonts w:ascii="Arial" w:hAnsi="Arial" w:cs="Arial"/>
          <w:b/>
        </w:rPr>
        <w:t>T0629 The effect of Climate Change on bridge design</w:t>
      </w:r>
    </w:p>
    <w:p w14:paraId="6F26E737" w14:textId="77777777" w:rsidR="00FD79BF" w:rsidRDefault="00FD79BF" w:rsidP="00FD79BF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F96CFD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1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79BF">
            <w:rPr>
              <w:rFonts w:ascii="Arial" w:hAnsi="Arial" w:cs="Arial"/>
              <w:b/>
            </w:rPr>
            <w:t>11 November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B80AF2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2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79BF">
            <w:rPr>
              <w:rFonts w:ascii="Arial" w:hAnsi="Arial" w:cs="Arial"/>
              <w:b/>
            </w:rPr>
            <w:t>20 December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79BF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07C6F6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D79BF">
        <w:rPr>
          <w:rFonts w:ascii="Arial" w:hAnsi="Arial" w:cs="Arial"/>
          <w:b/>
        </w:rPr>
        <w:t>135,111.62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F522A8" w:rsidR="00627D44" w:rsidRPr="00311C5F" w:rsidRDefault="00FD79BF" w:rsidP="00627D44">
      <w:pPr>
        <w:rPr>
          <w:rFonts w:ascii="Arial" w:hAnsi="Arial" w:cs="Arial"/>
        </w:rPr>
      </w:pPr>
      <w:r>
        <w:rPr>
          <w:rFonts w:ascii="Arial" w:hAnsi="Arial" w:cs="Arial"/>
        </w:rPr>
        <w:t>Sabila Ryan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0300 470 1242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421499A" w:rsidR="00727813" w:rsidRPr="00311C5F" w:rsidRDefault="00FD79B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55EE5A8" w:rsidR="00CB4F85" w:rsidRPr="002C2284" w:rsidRDefault="00FD79B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T0629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EAACA05" w:rsidR="00CB4F85" w:rsidRPr="002C2284" w:rsidRDefault="00FD79B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178A161" w:rsidR="00CB4F85" w:rsidRPr="002C2284" w:rsidRDefault="00FD79BF" w:rsidP="00A43023">
            <w:pPr>
              <w:rPr>
                <w:rFonts w:ascii="Arial" w:hAnsi="Arial" w:cs="Arial"/>
                <w:b/>
              </w:rPr>
            </w:pPr>
            <w:r w:rsidRPr="00FD79BF">
              <w:rPr>
                <w:rFonts w:ascii="Arial" w:hAnsi="Arial" w:cs="Arial"/>
                <w:b/>
              </w:rPr>
              <w:t>619441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1F34"/>
    <w:rsid w:val="00067DE3"/>
    <w:rsid w:val="00087732"/>
    <w:rsid w:val="000B3BF2"/>
    <w:rsid w:val="000B5932"/>
    <w:rsid w:val="000B6B21"/>
    <w:rsid w:val="000E0A93"/>
    <w:rsid w:val="000E5C2C"/>
    <w:rsid w:val="000F4184"/>
    <w:rsid w:val="001209C0"/>
    <w:rsid w:val="0013631C"/>
    <w:rsid w:val="0015364F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0AFE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E480B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D79BF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5364F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20AFE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3</cp:revision>
  <cp:lastPrinted>2016-01-12T11:01:00Z</cp:lastPrinted>
  <dcterms:created xsi:type="dcterms:W3CDTF">2024-12-20T09:44:00Z</dcterms:created>
  <dcterms:modified xsi:type="dcterms:W3CDTF">2024-12-20T09:46:00Z</dcterms:modified>
</cp:coreProperties>
</file>