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340BD6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C977AE" w:rsidRPr="00C977AE">
              <w:rPr>
                <w:rFonts w:ascii="Arial" w:hAnsi="Arial" w:cs="Arial"/>
                <w:b/>
              </w:rPr>
              <w:t>T0268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55A43EF" w:rsidR="00CB3E0B" w:rsidRDefault="00ED557D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2-2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7DA32EE" w:rsidR="00727813" w:rsidRPr="00311C5F" w:rsidRDefault="00C977AE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24 February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7F99EFA" w:rsidR="00A53652" w:rsidRPr="00CB3E0B" w:rsidRDefault="00C977AE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6237E025" w:rsidR="00727813" w:rsidRDefault="00C977AE" w:rsidP="00C977AE">
      <w:pPr>
        <w:jc w:val="center"/>
        <w:rPr>
          <w:rFonts w:ascii="Arial" w:hAnsi="Arial" w:cs="Arial"/>
          <w:b/>
        </w:rPr>
      </w:pPr>
      <w:r w:rsidRPr="00C977AE">
        <w:rPr>
          <w:rFonts w:ascii="Arial" w:hAnsi="Arial" w:cs="Arial"/>
          <w:b/>
        </w:rPr>
        <w:t>T0268 Bus Facilities Dashboard</w:t>
      </w:r>
    </w:p>
    <w:p w14:paraId="149EDD8F" w14:textId="77777777" w:rsidR="00C977AE" w:rsidRDefault="00C977AE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E74FBE5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2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977AE">
            <w:rPr>
              <w:rFonts w:ascii="Arial" w:hAnsi="Arial" w:cs="Arial"/>
              <w:b/>
            </w:rPr>
            <w:t>16 February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0457D8D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2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977AE">
            <w:rPr>
              <w:rFonts w:ascii="Arial" w:hAnsi="Arial" w:cs="Arial"/>
              <w:b/>
            </w:rPr>
            <w:t>24 February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5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977AE">
            <w:rPr>
              <w:rFonts w:ascii="Arial" w:hAnsi="Arial" w:cs="Arial"/>
              <w:b/>
            </w:rPr>
            <w:t>31 May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D93B998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977AE">
        <w:rPr>
          <w:rFonts w:ascii="Arial" w:hAnsi="Arial" w:cs="Arial"/>
          <w:b/>
        </w:rPr>
        <w:t>33,141.23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1BBE594" w:rsidR="00627D44" w:rsidRPr="00311C5F" w:rsidRDefault="00E01EBD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C977AE" w:rsidRPr="00C977AE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BB2CAB6" w:rsidR="00727813" w:rsidRPr="00311C5F" w:rsidRDefault="00E01EBD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51242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51242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55BB182" w:rsidR="00CB4F85" w:rsidRPr="002C2284" w:rsidRDefault="00C977A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T0268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8312ECC" w:rsidR="00CB4F85" w:rsidRPr="002C2284" w:rsidRDefault="00C977A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FF36F7A" w:rsidR="00CB4F85" w:rsidRPr="002C2284" w:rsidRDefault="00C977A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612139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B2D5C" w14:textId="77777777" w:rsidR="00512420" w:rsidRDefault="00512420">
      <w:r>
        <w:separator/>
      </w:r>
    </w:p>
  </w:endnote>
  <w:endnote w:type="continuationSeparator" w:id="0">
    <w:p w14:paraId="3946E974" w14:textId="77777777" w:rsidR="00512420" w:rsidRDefault="0051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512420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C82F2" w14:textId="77777777" w:rsidR="00512420" w:rsidRDefault="00512420">
      <w:r>
        <w:separator/>
      </w:r>
    </w:p>
  </w:footnote>
  <w:footnote w:type="continuationSeparator" w:id="0">
    <w:p w14:paraId="1ADD3580" w14:textId="77777777" w:rsidR="00512420" w:rsidRDefault="00512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A62F3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2420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977AE"/>
    <w:rsid w:val="00CA2CDC"/>
    <w:rsid w:val="00CB3E0B"/>
    <w:rsid w:val="00CB4F85"/>
    <w:rsid w:val="00CB6833"/>
    <w:rsid w:val="00D56DC5"/>
    <w:rsid w:val="00D704E7"/>
    <w:rsid w:val="00DA5E0B"/>
    <w:rsid w:val="00DB6B74"/>
    <w:rsid w:val="00DC1C39"/>
    <w:rsid w:val="00DC6ABC"/>
    <w:rsid w:val="00DE1062"/>
    <w:rsid w:val="00DF6551"/>
    <w:rsid w:val="00E01EBD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D557D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50C84"/>
    <w:rsid w:val="001F3900"/>
    <w:rsid w:val="002256AF"/>
    <w:rsid w:val="002448C6"/>
    <w:rsid w:val="002E2B64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B6D1D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2E117-F1D4-42AD-AC20-1F574DA0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4</cp:revision>
  <cp:lastPrinted>2016-01-12T11:01:00Z</cp:lastPrinted>
  <dcterms:created xsi:type="dcterms:W3CDTF">2022-02-24T11:41:00Z</dcterms:created>
  <dcterms:modified xsi:type="dcterms:W3CDTF">2022-03-09T11:05:00Z</dcterms:modified>
</cp:coreProperties>
</file>